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B7C6" w14:textId="77777777" w:rsidR="00FC1CD3" w:rsidRDefault="00FC1CD3" w:rsidP="000D7BB3">
      <w:pPr>
        <w:jc w:val="center"/>
        <w:rPr>
          <w:lang w:val="en-US"/>
        </w:rPr>
      </w:pPr>
    </w:p>
    <w:p w14:paraId="5E9BF3A8" w14:textId="12924A60" w:rsidR="00FC1CD3" w:rsidRDefault="008A5FCE">
      <w:pPr>
        <w:jc w:val="center"/>
        <w:rPr>
          <w:b/>
          <w:bCs/>
          <w:lang w:val="en-US"/>
        </w:rPr>
      </w:pPr>
      <w:r>
        <w:rPr>
          <w:noProof/>
        </w:rPr>
        <w:drawing>
          <wp:inline distT="0" distB="0" distL="0" distR="0" wp14:anchorId="198038F2" wp14:editId="33FB1A4F">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1FDF4DDF" w14:textId="77777777" w:rsidR="00F320CA" w:rsidRDefault="00F320CA">
      <w:pPr>
        <w:jc w:val="center"/>
        <w:rPr>
          <w:b/>
          <w:bCs/>
          <w:lang w:val="en-US"/>
        </w:rPr>
      </w:pPr>
    </w:p>
    <w:p w14:paraId="54BB35AF" w14:textId="77777777" w:rsidR="00FC1CD3" w:rsidRDefault="00F20019">
      <w:pPr>
        <w:jc w:val="center"/>
        <w:rPr>
          <w:b/>
        </w:rPr>
      </w:pPr>
      <w:r>
        <w:rPr>
          <w:b/>
          <w:lang w:val="en-US"/>
        </w:rPr>
        <w:t xml:space="preserve">JURBARKO RAJONO </w:t>
      </w:r>
      <w:r>
        <w:rPr>
          <w:b/>
        </w:rPr>
        <w:t>SAVIVALDYBĖS TARYBA</w:t>
      </w:r>
    </w:p>
    <w:p w14:paraId="2D0753F7" w14:textId="77777777" w:rsidR="00FC1CD3" w:rsidRDefault="00FC1CD3">
      <w:pPr>
        <w:rPr>
          <w:lang w:val="en-US"/>
        </w:rPr>
      </w:pPr>
    </w:p>
    <w:p w14:paraId="0D2CF8F6" w14:textId="77777777" w:rsidR="00A749F9" w:rsidRDefault="00A749F9">
      <w:pPr>
        <w:rPr>
          <w:lang w:val="en-US"/>
        </w:rPr>
      </w:pPr>
    </w:p>
    <w:p w14:paraId="11579AC2"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0C1D305" w14:textId="77777777">
        <w:trPr>
          <w:cantSplit/>
        </w:trPr>
        <w:tc>
          <w:tcPr>
            <w:tcW w:w="9654" w:type="dxa"/>
            <w:tcBorders>
              <w:top w:val="nil"/>
              <w:left w:val="nil"/>
              <w:bottom w:val="nil"/>
              <w:right w:val="nil"/>
            </w:tcBorders>
          </w:tcPr>
          <w:p w14:paraId="68D8D074" w14:textId="77777777" w:rsidR="00FC1CD3" w:rsidRDefault="00F20019">
            <w:pPr>
              <w:pStyle w:val="Antrat1"/>
              <w:rPr>
                <w:caps/>
                <w:szCs w:val="24"/>
                <w:lang w:val="lt-LT"/>
              </w:rPr>
            </w:pPr>
            <w:r>
              <w:rPr>
                <w:szCs w:val="24"/>
                <w:lang w:val="lt-LT"/>
              </w:rPr>
              <w:t>SPRENDIMAS</w:t>
            </w:r>
          </w:p>
        </w:tc>
      </w:tr>
      <w:bookmarkStart w:id="0" w:name="DOC_DATA"/>
      <w:tr w:rsidR="00FC1CD3" w14:paraId="76B5E5AB" w14:textId="77777777">
        <w:trPr>
          <w:cantSplit/>
        </w:trPr>
        <w:tc>
          <w:tcPr>
            <w:tcW w:w="9654" w:type="dxa"/>
            <w:tcBorders>
              <w:top w:val="nil"/>
              <w:left w:val="nil"/>
              <w:bottom w:val="nil"/>
              <w:right w:val="nil"/>
            </w:tcBorders>
          </w:tcPr>
          <w:p w14:paraId="06C961B4" w14:textId="77777777" w:rsidR="00FC1CD3" w:rsidRDefault="00F47C48">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2024 METŲ ŽEMĖS NUOMOS MOKESČIO TARIFŲ IR LENGVATŲ NUSTATYMO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Pr>
                <w:b/>
              </w:rPr>
              <w:fldChar w:fldCharType="end"/>
            </w:r>
          </w:p>
        </w:tc>
      </w:tr>
      <w:tr w:rsidR="00FC1CD3" w14:paraId="0B8CE874" w14:textId="77777777">
        <w:trPr>
          <w:cantSplit/>
        </w:trPr>
        <w:tc>
          <w:tcPr>
            <w:tcW w:w="9654" w:type="dxa"/>
            <w:tcBorders>
              <w:top w:val="nil"/>
              <w:left w:val="nil"/>
              <w:bottom w:val="nil"/>
              <w:right w:val="nil"/>
            </w:tcBorders>
          </w:tcPr>
          <w:p w14:paraId="3B38C290" w14:textId="77777777" w:rsidR="00FC1CD3" w:rsidRDefault="00FC1CD3">
            <w:pPr>
              <w:pStyle w:val="Antrats"/>
              <w:tabs>
                <w:tab w:val="left" w:pos="1296"/>
              </w:tabs>
              <w:jc w:val="center"/>
              <w:rPr>
                <w:b/>
                <w:caps/>
              </w:rPr>
            </w:pPr>
          </w:p>
        </w:tc>
      </w:tr>
      <w:tr w:rsidR="00FC1CD3" w14:paraId="200E460F" w14:textId="77777777" w:rsidTr="0053777E">
        <w:trPr>
          <w:cantSplit/>
          <w:trHeight w:val="432"/>
        </w:trPr>
        <w:tc>
          <w:tcPr>
            <w:tcW w:w="9654" w:type="dxa"/>
            <w:tcBorders>
              <w:top w:val="nil"/>
              <w:left w:val="nil"/>
              <w:bottom w:val="nil"/>
              <w:right w:val="nil"/>
            </w:tcBorders>
          </w:tcPr>
          <w:p w14:paraId="37BE7153" w14:textId="69B46757" w:rsidR="00FC1CD3" w:rsidRDefault="00734333" w:rsidP="009A22DA">
            <w:pPr>
              <w:pStyle w:val="Antrats"/>
              <w:tabs>
                <w:tab w:val="left" w:pos="1296"/>
              </w:tabs>
              <w:jc w:val="center"/>
              <w:rPr>
                <w:b/>
                <w:caps/>
              </w:rPr>
            </w:pPr>
            <w:r>
              <w:t>20</w:t>
            </w:r>
            <w:r w:rsidR="00E81CB8">
              <w:t>2</w:t>
            </w:r>
            <w:r w:rsidR="008A5FCE">
              <w:t>4</w:t>
            </w:r>
            <w:r>
              <w:t xml:space="preserve"> m. </w:t>
            </w:r>
            <w:r w:rsidR="001E2AE0">
              <w:t>birželio</w:t>
            </w:r>
            <w:r w:rsidR="00090406">
              <w:t xml:space="preserve"> </w:t>
            </w:r>
            <w:r w:rsidR="008A5FCE">
              <w:t>27</w:t>
            </w:r>
            <w:r>
              <w:t xml:space="preserve"> d. </w:t>
            </w:r>
            <w:r w:rsidR="00F20019">
              <w:t xml:space="preserve">Nr. </w:t>
            </w:r>
            <w:r w:rsidR="00BD4342">
              <w:t>T2</w:t>
            </w:r>
            <w:r w:rsidR="003723C7">
              <w:t>-</w:t>
            </w:r>
            <w:r w:rsidR="008A5FCE">
              <w:t>192</w:t>
            </w:r>
          </w:p>
        </w:tc>
      </w:tr>
      <w:tr w:rsidR="00FC1CD3" w14:paraId="1AA8E504" w14:textId="77777777">
        <w:trPr>
          <w:cantSplit/>
        </w:trPr>
        <w:tc>
          <w:tcPr>
            <w:tcW w:w="9654" w:type="dxa"/>
            <w:tcBorders>
              <w:top w:val="nil"/>
              <w:left w:val="nil"/>
              <w:bottom w:val="nil"/>
              <w:right w:val="nil"/>
            </w:tcBorders>
          </w:tcPr>
          <w:p w14:paraId="5EA27D2C" w14:textId="77777777" w:rsidR="00FC1CD3" w:rsidRDefault="00F20019">
            <w:pPr>
              <w:jc w:val="center"/>
            </w:pPr>
            <w:r>
              <w:t>Jurbarkas</w:t>
            </w:r>
          </w:p>
        </w:tc>
      </w:tr>
    </w:tbl>
    <w:p w14:paraId="5C6690BC" w14:textId="77777777" w:rsidR="00FC1CD3" w:rsidRPr="00892223" w:rsidRDefault="00FC1CD3"/>
    <w:p w14:paraId="65CB64AC" w14:textId="77777777" w:rsidR="00FC1CD3" w:rsidRPr="00892223" w:rsidRDefault="00FC1CD3"/>
    <w:p w14:paraId="46E1F54C" w14:textId="77777777" w:rsidR="00FC1CD3" w:rsidRDefault="00FC1CD3"/>
    <w:p w14:paraId="7264CD20" w14:textId="0D4B7D22" w:rsidR="008A5FCE" w:rsidRPr="0087269B" w:rsidRDefault="008A5FCE" w:rsidP="008A5FCE">
      <w:pPr>
        <w:ind w:firstLine="851"/>
        <w:jc w:val="both"/>
        <w:rPr>
          <w:szCs w:val="24"/>
        </w:rPr>
      </w:pPr>
      <w:r>
        <w:rPr>
          <w:szCs w:val="24"/>
        </w:rPr>
        <w:t xml:space="preserve">Vadovaudamasi </w:t>
      </w:r>
      <w:bookmarkStart w:id="1" w:name="_Hlk137733399"/>
      <w:r>
        <w:rPr>
          <w:szCs w:val="24"/>
        </w:rPr>
        <w:t xml:space="preserve">Lietuvos Respublikos </w:t>
      </w:r>
      <w:bookmarkEnd w:id="1"/>
      <w:r>
        <w:rPr>
          <w:szCs w:val="24"/>
        </w:rPr>
        <w:t xml:space="preserve">vietos savivaldos įstatymo </w:t>
      </w:r>
      <w:r w:rsidRPr="008248A8">
        <w:rPr>
          <w:szCs w:val="24"/>
        </w:rPr>
        <w:t xml:space="preserve">15 straipsnio 2 dalies 14 </w:t>
      </w:r>
      <w:r w:rsidR="00BE7415">
        <w:rPr>
          <w:szCs w:val="24"/>
        </w:rPr>
        <w:t> </w:t>
      </w:r>
      <w:r w:rsidRPr="008248A8">
        <w:rPr>
          <w:szCs w:val="24"/>
        </w:rPr>
        <w:t xml:space="preserve">ir 29 punktais, Lietuvos Respublikos civilinio kodekso 6.552 straipsnio 2 dalimi, Lietuvos </w:t>
      </w:r>
      <w:r w:rsidR="00BE7415">
        <w:rPr>
          <w:szCs w:val="24"/>
        </w:rPr>
        <w:t> </w:t>
      </w:r>
      <w:r w:rsidRPr="008248A8">
        <w:rPr>
          <w:szCs w:val="24"/>
        </w:rPr>
        <w:t>Respublikos</w:t>
      </w:r>
      <w:r w:rsidRPr="0087269B">
        <w:rPr>
          <w:szCs w:val="24"/>
        </w:rPr>
        <w:t xml:space="preserve"> Vyriausybės 2003 m. lapkričio 10 d. nutarimo Nr. 1387 „Dėl žemės nuomos mokesčio už valstybinės žemės sklypų naudojimą“ </w:t>
      </w:r>
      <w:r>
        <w:rPr>
          <w:szCs w:val="24"/>
        </w:rPr>
        <w:t>2</w:t>
      </w:r>
      <w:r w:rsidRPr="005B2AD4">
        <w:t>–</w:t>
      </w:r>
      <w:r>
        <w:t>3</w:t>
      </w:r>
      <w:r w:rsidRPr="0087269B">
        <w:rPr>
          <w:szCs w:val="24"/>
        </w:rPr>
        <w:t xml:space="preserve"> punktais ir Lietuvos Respublikos Vyriausybės 2002 m. lapkričio 19 d. nutarimo Nr. 1798 „Dėl nuomos mokesčio</w:t>
      </w:r>
      <w:r>
        <w:rPr>
          <w:szCs w:val="24"/>
        </w:rPr>
        <w:t xml:space="preserve"> ir žemės nuomos mokesčio priedo</w:t>
      </w:r>
      <w:r w:rsidRPr="0087269B">
        <w:rPr>
          <w:szCs w:val="24"/>
        </w:rPr>
        <w:t xml:space="preserve"> už valstybinę žemę“ </w:t>
      </w:r>
      <w:r>
        <w:rPr>
          <w:szCs w:val="24"/>
        </w:rPr>
        <w:t>1.2</w:t>
      </w:r>
      <w:r w:rsidRPr="005B2AD4">
        <w:t>–</w:t>
      </w:r>
      <w:r>
        <w:t>1.4 ir 1.8 papunkčiais</w:t>
      </w:r>
      <w:r w:rsidRPr="0087269B">
        <w:rPr>
          <w:szCs w:val="24"/>
        </w:rPr>
        <w:t xml:space="preserve">, Jurbarko rajono savivaldybės taryba  </w:t>
      </w:r>
      <w:r w:rsidRPr="0087269B">
        <w:rPr>
          <w:spacing w:val="120"/>
          <w:szCs w:val="24"/>
        </w:rPr>
        <w:t>nusprendži</w:t>
      </w:r>
      <w:r w:rsidRPr="0087269B">
        <w:rPr>
          <w:szCs w:val="24"/>
        </w:rPr>
        <w:t>a:</w:t>
      </w:r>
    </w:p>
    <w:p w14:paraId="201E2AE8" w14:textId="77777777" w:rsidR="008A5FCE" w:rsidRPr="0087269B" w:rsidRDefault="008A5FCE" w:rsidP="008A5FCE">
      <w:pPr>
        <w:ind w:firstLine="851"/>
        <w:jc w:val="both"/>
        <w:rPr>
          <w:szCs w:val="24"/>
        </w:rPr>
      </w:pPr>
      <w:r w:rsidRPr="0087269B">
        <w:rPr>
          <w:szCs w:val="24"/>
        </w:rPr>
        <w:t xml:space="preserve">1. Nustatyti: </w:t>
      </w:r>
    </w:p>
    <w:p w14:paraId="4060B782" w14:textId="77777777" w:rsidR="008A5FCE" w:rsidRPr="0087269B" w:rsidRDefault="008A5FCE" w:rsidP="008A5FCE">
      <w:pPr>
        <w:ind w:firstLine="851"/>
        <w:jc w:val="both"/>
        <w:rPr>
          <w:szCs w:val="24"/>
        </w:rPr>
      </w:pPr>
      <w:r w:rsidRPr="0087269B">
        <w:rPr>
          <w:szCs w:val="24"/>
        </w:rPr>
        <w:t>1.1</w:t>
      </w:r>
      <w:r w:rsidRPr="002D43B0">
        <w:rPr>
          <w:szCs w:val="24"/>
        </w:rPr>
        <w:t>. šiuos</w:t>
      </w:r>
      <w:r w:rsidRPr="0087269B">
        <w:rPr>
          <w:szCs w:val="24"/>
        </w:rPr>
        <w:t xml:space="preserve"> 202</w:t>
      </w:r>
      <w:r>
        <w:rPr>
          <w:szCs w:val="24"/>
        </w:rPr>
        <w:t>4</w:t>
      </w:r>
      <w:r w:rsidRPr="0087269B">
        <w:rPr>
          <w:szCs w:val="24"/>
        </w:rPr>
        <w:t xml:space="preserve"> metų žemės nuomos mokesčio tarifus valstybinės žemės sklypų naudotojams 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14:paraId="596CDD07" w14:textId="77777777" w:rsidR="008A5FCE" w:rsidRPr="0045679E" w:rsidRDefault="008A5FCE" w:rsidP="008A5FCE">
      <w:pPr>
        <w:ind w:firstLine="851"/>
        <w:jc w:val="both"/>
        <w:rPr>
          <w:szCs w:val="24"/>
        </w:rPr>
      </w:pPr>
      <w:r w:rsidRPr="0045679E">
        <w:rPr>
          <w:szCs w:val="24"/>
        </w:rPr>
        <w:t>1.1.1. už išnuomotus ne aukciono būdu žemės ūkio paskirties valstybinės žemės               sklypus – 1,5 procento;</w:t>
      </w:r>
    </w:p>
    <w:p w14:paraId="40683779" w14:textId="77777777" w:rsidR="008A5FCE" w:rsidRPr="0045679E" w:rsidRDefault="008A5FCE" w:rsidP="008A5FCE">
      <w:pPr>
        <w:ind w:firstLine="851"/>
        <w:jc w:val="both"/>
        <w:rPr>
          <w:szCs w:val="24"/>
        </w:rPr>
      </w:pPr>
      <w:r w:rsidRPr="0045679E">
        <w:rPr>
          <w:szCs w:val="24"/>
        </w:rPr>
        <w:t xml:space="preserve">1.1.2. už išnuomotus ne aukciono būdu namų valdų žemės sklypus </w:t>
      </w:r>
      <w:r w:rsidRPr="0045679E">
        <w:rPr>
          <w:b/>
          <w:szCs w:val="24"/>
        </w:rPr>
        <w:t xml:space="preserve">– </w:t>
      </w:r>
      <w:r w:rsidRPr="0045679E">
        <w:rPr>
          <w:bCs/>
          <w:szCs w:val="24"/>
        </w:rPr>
        <w:t>1,5</w:t>
      </w:r>
      <w:r w:rsidRPr="0045679E">
        <w:rPr>
          <w:b/>
          <w:szCs w:val="24"/>
        </w:rPr>
        <w:t xml:space="preserve"> </w:t>
      </w:r>
      <w:r w:rsidRPr="0045679E">
        <w:rPr>
          <w:szCs w:val="24"/>
        </w:rPr>
        <w:t>procento</w:t>
      </w:r>
      <w:r w:rsidRPr="0045679E">
        <w:rPr>
          <w:b/>
          <w:szCs w:val="24"/>
        </w:rPr>
        <w:t>;</w:t>
      </w:r>
    </w:p>
    <w:p w14:paraId="7925064E" w14:textId="60A62BFF" w:rsidR="008A5FCE" w:rsidRPr="0045679E" w:rsidRDefault="008A5FCE" w:rsidP="008A5FCE">
      <w:pPr>
        <w:ind w:firstLine="851"/>
        <w:jc w:val="both"/>
        <w:rPr>
          <w:szCs w:val="24"/>
        </w:rPr>
      </w:pPr>
      <w:r w:rsidRPr="0045679E">
        <w:rPr>
          <w:szCs w:val="24"/>
        </w:rPr>
        <w:t xml:space="preserve">1.1.3. už išnuomotus ne aukciono būdu ne žemės ūkio paskirties valstybinės žemės sklypus </w:t>
      </w:r>
      <w:r w:rsidR="00D9135C">
        <w:rPr>
          <w:szCs w:val="24"/>
        </w:rPr>
        <w:t> </w:t>
      </w:r>
      <w:r w:rsidRPr="0045679E">
        <w:rPr>
          <w:szCs w:val="24"/>
        </w:rPr>
        <w:t>– 1,5 procento;</w:t>
      </w:r>
    </w:p>
    <w:p w14:paraId="1C6FC703" w14:textId="77777777" w:rsidR="008A5FCE" w:rsidRPr="0045679E" w:rsidRDefault="008A5FCE" w:rsidP="008A5FCE">
      <w:pPr>
        <w:ind w:firstLine="851"/>
        <w:jc w:val="both"/>
        <w:rPr>
          <w:szCs w:val="24"/>
        </w:rPr>
      </w:pPr>
      <w:r w:rsidRPr="0045679E">
        <w:rPr>
          <w:szCs w:val="24"/>
        </w:rPr>
        <w:t xml:space="preserve">1.1.4. už išnuomotus valstybinio vidaus vandenų fondo vandens telkinius žvejybai ne aukciono būdu </w:t>
      </w:r>
      <w:r w:rsidRPr="0045679E">
        <w:rPr>
          <w:bCs/>
          <w:szCs w:val="24"/>
        </w:rPr>
        <w:t>– 0,1</w:t>
      </w:r>
      <w:r w:rsidRPr="0045679E">
        <w:rPr>
          <w:szCs w:val="24"/>
        </w:rPr>
        <w:t xml:space="preserve"> procento nuomos mokesčio tarifą nuo vandens telkinio vertės;</w:t>
      </w:r>
    </w:p>
    <w:p w14:paraId="07328E7E" w14:textId="77777777" w:rsidR="008A5FCE" w:rsidRPr="00FD7F04" w:rsidRDefault="008A5FCE" w:rsidP="008A5FCE">
      <w:pPr>
        <w:ind w:firstLine="851"/>
        <w:jc w:val="both"/>
        <w:rPr>
          <w:szCs w:val="24"/>
        </w:rPr>
      </w:pPr>
      <w:r w:rsidRPr="0045679E">
        <w:rPr>
          <w:szCs w:val="24"/>
        </w:rPr>
        <w:t>1.1.5. nuomojant valstybinę žemę aukciono būdu, žemės nuomos mokesčio dydis lygus aukciono metu pasiūlytam didžiausiam nuomos mokesčiui, bet ne mažesniam kaip 1,5 proc. žemės</w:t>
      </w:r>
      <w:r w:rsidRPr="00FD7F04">
        <w:rPr>
          <w:szCs w:val="24"/>
        </w:rPr>
        <w:t xml:space="preserve"> sklypo vertės;</w:t>
      </w:r>
    </w:p>
    <w:p w14:paraId="3991276E" w14:textId="77777777" w:rsidR="008A5FCE" w:rsidRPr="00FD7F04" w:rsidRDefault="008A5FCE" w:rsidP="008A5FCE">
      <w:pPr>
        <w:ind w:firstLine="851"/>
        <w:jc w:val="both"/>
        <w:rPr>
          <w:szCs w:val="24"/>
        </w:rPr>
      </w:pPr>
      <w:r w:rsidRPr="00FD7F04">
        <w:rPr>
          <w:szCs w:val="24"/>
        </w:rPr>
        <w:t>1.2. kad valstybinės žemės sklypus naudojantys subjektai Jurbarko rajono savivaldybės teritorijoje žemės nuomos mokesčio nemoka už:</w:t>
      </w:r>
    </w:p>
    <w:p w14:paraId="10A26E85" w14:textId="77777777" w:rsidR="008A5FCE" w:rsidRPr="00FD7F04" w:rsidRDefault="008A5FCE" w:rsidP="008A5FCE">
      <w:pPr>
        <w:ind w:firstLine="851"/>
        <w:jc w:val="both"/>
        <w:rPr>
          <w:szCs w:val="24"/>
        </w:rPr>
      </w:pPr>
      <w:r w:rsidRPr="00FD7F04">
        <w:rPr>
          <w:szCs w:val="24"/>
        </w:rPr>
        <w:t>1.2.1. bendrojo naudojimo kelių užimtą žemę;</w:t>
      </w:r>
    </w:p>
    <w:p w14:paraId="4276A9B3" w14:textId="77777777" w:rsidR="008A5FCE" w:rsidRPr="00FD7F04" w:rsidRDefault="008A5FCE" w:rsidP="008A5FCE">
      <w:pPr>
        <w:ind w:firstLine="851"/>
        <w:jc w:val="both"/>
        <w:rPr>
          <w:szCs w:val="24"/>
        </w:rPr>
      </w:pPr>
      <w:r w:rsidRPr="00FD7F04">
        <w:rPr>
          <w:szCs w:val="24"/>
        </w:rPr>
        <w:t>1.2.2. valstybinių, nacionalinių, regioninių parkų, kraštovaizdžio, kultūrinių, geologinių, geomorfologinių, botaninių, zoologinių, botaninių-zoologinių, hidrografinių draustinių teritorijų ir jų apsaugos zonų žemę, išskyrus minėtose teritorijose esančias žemės ūkio naudmenas, taip pat užstatytų teritorijų, kelių ir vandenų užimtą žemę;</w:t>
      </w:r>
    </w:p>
    <w:p w14:paraId="5D591982" w14:textId="77777777" w:rsidR="008A5FCE" w:rsidRPr="00FD7F04" w:rsidRDefault="008A5FCE" w:rsidP="008A5FCE">
      <w:pPr>
        <w:ind w:firstLine="851"/>
        <w:jc w:val="both"/>
        <w:rPr>
          <w:szCs w:val="24"/>
        </w:rPr>
      </w:pPr>
      <w:r w:rsidRPr="00FD7F04">
        <w:rPr>
          <w:szCs w:val="24"/>
        </w:rPr>
        <w:t>1.2.3. paviršinių vandens telkinių pakrančių apsaugos juostų žemę;</w:t>
      </w:r>
    </w:p>
    <w:p w14:paraId="3E347621" w14:textId="77777777" w:rsidR="008A5FCE" w:rsidRPr="00FD7F04" w:rsidRDefault="008A5FCE" w:rsidP="008A5FCE">
      <w:pPr>
        <w:ind w:firstLine="851"/>
        <w:jc w:val="both"/>
        <w:rPr>
          <w:szCs w:val="24"/>
        </w:rPr>
      </w:pPr>
      <w:r w:rsidRPr="00FD7F04">
        <w:rPr>
          <w:szCs w:val="24"/>
        </w:rPr>
        <w:t>1.2.4. gamtos paminklų žemę, išskyrus užstatytas teritorijų ir kelių užimtą žemę;</w:t>
      </w:r>
    </w:p>
    <w:p w14:paraId="7DA4AB06" w14:textId="77777777" w:rsidR="008A5FCE" w:rsidRPr="00FD7F04" w:rsidRDefault="008A5FCE" w:rsidP="008A5FCE">
      <w:pPr>
        <w:ind w:firstLine="851"/>
        <w:jc w:val="both"/>
        <w:rPr>
          <w:szCs w:val="24"/>
        </w:rPr>
      </w:pPr>
      <w:r w:rsidRPr="00FD7F04">
        <w:rPr>
          <w:szCs w:val="24"/>
        </w:rPr>
        <w:t xml:space="preserve">1.2.5. į Kultūros vertybių registrą įrašytų archeologinių (išskyrus senamiesčių kultūrinius sluoksnius) ir memorialinių (neveikiančių kapinių ir laidojimo vietų) nekilnojamojo kultūros </w:t>
      </w:r>
      <w:r w:rsidRPr="00FD7F04">
        <w:rPr>
          <w:szCs w:val="24"/>
        </w:rPr>
        <w:lastRenderedPageBreak/>
        <w:t>paveldo objektų teritorijų žemę, išskyrus minėtose teritorijose esančių užstatytų teritorijų, kelių ir vandenų užimtą žemę;</w:t>
      </w:r>
    </w:p>
    <w:p w14:paraId="3141F99F" w14:textId="77777777" w:rsidR="008A5FCE" w:rsidRPr="00FD7F04" w:rsidRDefault="008A5FCE" w:rsidP="008A5FCE">
      <w:pPr>
        <w:ind w:firstLine="851"/>
        <w:jc w:val="both"/>
        <w:rPr>
          <w:szCs w:val="24"/>
        </w:rPr>
      </w:pPr>
      <w:r w:rsidRPr="00FD7F04">
        <w:rPr>
          <w:szCs w:val="24"/>
        </w:rPr>
        <w:t>1.2.6. į Kultūros vertybių registrą įrašytų istorinių, architektūrinių ir dailės nekilnojamojo kultūros paveldo objektų teritorijų žemę kaimo vietovėse ir etnografinių kaimų teritorijose esančių etnografinių sodybų žemė;</w:t>
      </w:r>
    </w:p>
    <w:p w14:paraId="4B1206BA" w14:textId="77777777" w:rsidR="008A5FCE" w:rsidRPr="00FD7F04" w:rsidRDefault="008A5FCE" w:rsidP="008A5FCE">
      <w:pPr>
        <w:ind w:firstLine="851"/>
        <w:jc w:val="both"/>
        <w:rPr>
          <w:szCs w:val="24"/>
        </w:rPr>
      </w:pPr>
      <w:r w:rsidRPr="00FD7F04">
        <w:rPr>
          <w:szCs w:val="24"/>
        </w:rPr>
        <w:t>1.2.7. biudžetinių įstaigų, veikiančių pagal Lietuvos Respublikos biudžetinių įstaigų įstatymą, naudojamą žemę;</w:t>
      </w:r>
    </w:p>
    <w:p w14:paraId="0D98EFBB" w14:textId="77777777" w:rsidR="008A5FCE" w:rsidRPr="00FD7F04" w:rsidRDefault="008A5FCE" w:rsidP="008A5FCE">
      <w:pPr>
        <w:ind w:firstLine="851"/>
        <w:jc w:val="both"/>
        <w:rPr>
          <w:szCs w:val="24"/>
        </w:rPr>
      </w:pPr>
      <w:r w:rsidRPr="00FD7F04">
        <w:rPr>
          <w:szCs w:val="24"/>
        </w:rPr>
        <w:t>1.2.8. valstybės ir savivaldybės viešosios sveikatos priežiūros įstaigų naudojamą žemę;</w:t>
      </w:r>
    </w:p>
    <w:p w14:paraId="3F318A76"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.9. mokslo ir studijų institucijų, nurodytų Lietuvos Respublikos mokslo ir studijų įstatyme, naudojamą žemę;</w:t>
      </w:r>
    </w:p>
    <w:p w14:paraId="6A99AD2D"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14:paraId="24958F29"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.11. krašto apsaugos objektų užimtą žemę;</w:t>
      </w:r>
    </w:p>
    <w:p w14:paraId="18A1DC62"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.12. bažnyčių ir šventorių užimtą žemę bei sklypus, priskirtus prie religinėms bendrijoms sugrąžintų pastatų ir statinių (jeigu šie pastatai ir statiniai nenaudojami ūkinei komercinei veiklai), išskyrus žemę, naudojamą žemės ūkio veiklai;</w:t>
      </w:r>
    </w:p>
    <w:p w14:paraId="14904FD4"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.13. daugiabučių gyvenamųjų namų savininkų, daugiabučių gyvenamųjų namų savininkų bendrijų (išskyrus jose esančių įmonių, kurios vykdo kitokią nei sklypo paskirtis veiklą) ir nuomininkų žemę po daugiabučiais namais;</w:t>
      </w:r>
    </w:p>
    <w:p w14:paraId="7F5342A4"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.14. vandenviečių sanitarinės apsaugos griežto režimo zonų, miesto ir gyvenviečių nuotekų valymo įrenginių teritorijų su prie jų esančiomis dumblo laikymo aikštelėmis, nuotekų perpumpavimo stočių ir šių objektų sanitarinių zonų užimtą žemę;</w:t>
      </w:r>
    </w:p>
    <w:p w14:paraId="38308A7C" w14:textId="77777777" w:rsidR="008A5FCE" w:rsidRPr="0087269B" w:rsidRDefault="008A5FCE" w:rsidP="008A5FCE">
      <w:pPr>
        <w:ind w:firstLine="851"/>
        <w:jc w:val="both"/>
        <w:rPr>
          <w:szCs w:val="24"/>
        </w:rPr>
      </w:pPr>
      <w:r w:rsidRPr="0087269B">
        <w:rPr>
          <w:szCs w:val="24"/>
        </w:rPr>
        <w:t>1.</w:t>
      </w:r>
      <w:r>
        <w:rPr>
          <w:szCs w:val="24"/>
        </w:rPr>
        <w:t>2</w:t>
      </w:r>
      <w:r w:rsidRPr="0087269B">
        <w:rPr>
          <w:szCs w:val="24"/>
        </w:rPr>
        <w:t>.15. sporto aikštynų, visuomeniniams poreikiams naudojamų poilsio ir kultūros objektų užimtą žemę;</w:t>
      </w:r>
    </w:p>
    <w:p w14:paraId="393D8918" w14:textId="77777777" w:rsidR="008A5FCE" w:rsidRDefault="008A5FCE" w:rsidP="008A5FCE">
      <w:pPr>
        <w:ind w:firstLine="851"/>
        <w:jc w:val="both"/>
        <w:rPr>
          <w:szCs w:val="24"/>
        </w:rPr>
      </w:pPr>
      <w:r w:rsidRPr="0087269B">
        <w:rPr>
          <w:szCs w:val="24"/>
        </w:rPr>
        <w:t>1.</w:t>
      </w:r>
      <w:r>
        <w:rPr>
          <w:szCs w:val="24"/>
        </w:rPr>
        <w:t>2</w:t>
      </w:r>
      <w:r w:rsidRPr="0087269B">
        <w:rPr>
          <w:szCs w:val="24"/>
        </w:rPr>
        <w:t>.16. labdaros organizacijų ir fondų, įsteigtų Lietuvos Respublikos labdaros ir paramos įstatymo nustatyta tvarka, naudojamą žemę (išskyrus, jei organizacija ar fondas nevykdo įstatyme nustatytos veiklos)</w:t>
      </w:r>
      <w:r>
        <w:rPr>
          <w:szCs w:val="24"/>
        </w:rPr>
        <w:t>;</w:t>
      </w:r>
    </w:p>
    <w:p w14:paraId="08C13397" w14:textId="77777777" w:rsidR="008A5FCE" w:rsidRPr="00FD7F04" w:rsidRDefault="008A5FCE" w:rsidP="008A5FCE">
      <w:pPr>
        <w:ind w:firstLine="851"/>
        <w:jc w:val="both"/>
        <w:rPr>
          <w:szCs w:val="24"/>
        </w:rPr>
      </w:pPr>
      <w:r w:rsidRPr="00FD7F04">
        <w:rPr>
          <w:szCs w:val="24"/>
        </w:rPr>
        <w:t>1.2.17. bankrutavusių įmonių žemę;</w:t>
      </w:r>
    </w:p>
    <w:p w14:paraId="76E4E179" w14:textId="77777777" w:rsidR="008A5FCE" w:rsidRPr="0087269B" w:rsidRDefault="008A5FCE" w:rsidP="008A5FCE">
      <w:pPr>
        <w:ind w:firstLine="851"/>
        <w:jc w:val="both"/>
        <w:rPr>
          <w:szCs w:val="24"/>
        </w:rPr>
      </w:pPr>
      <w:r w:rsidRPr="00FD7F04">
        <w:rPr>
          <w:szCs w:val="24"/>
        </w:rPr>
        <w:t>1.3. kad juridiniai asmenys, naudojantys valstybinės žemės sklypus, patys apskaičiuoja žemės nuomos mokesčio dydį ir mokėjimo pranešimą pateikia Jurbarko rajono savivaldybės administracijos Finansų skyriui</w:t>
      </w:r>
      <w:r w:rsidRPr="0087269B">
        <w:rPr>
          <w:szCs w:val="24"/>
        </w:rPr>
        <w:t xml:space="preserve"> iki 202</w:t>
      </w:r>
      <w:r>
        <w:rPr>
          <w:szCs w:val="24"/>
        </w:rPr>
        <w:t>4</w:t>
      </w:r>
      <w:r w:rsidRPr="0087269B">
        <w:rPr>
          <w:szCs w:val="24"/>
        </w:rPr>
        <w:t xml:space="preserve"> m. lapkričio 1 d.</w:t>
      </w:r>
    </w:p>
    <w:p w14:paraId="45AAD2F2" w14:textId="77777777" w:rsidR="008A5FCE" w:rsidRPr="0087269B" w:rsidRDefault="008A5FCE" w:rsidP="008A5FCE">
      <w:pPr>
        <w:ind w:firstLine="720"/>
        <w:jc w:val="both"/>
        <w:rPr>
          <w:szCs w:val="24"/>
        </w:rPr>
      </w:pPr>
      <w:r w:rsidRPr="0087269B">
        <w:rPr>
          <w:szCs w:val="24"/>
        </w:rPr>
        <w:t>2. Paskelbti šį sprendimą Teisės aktų registre ir Jurbarko rajono savivaldybės interneto svetainėje.</w:t>
      </w:r>
    </w:p>
    <w:p w14:paraId="456B6EA5" w14:textId="61F2D217" w:rsidR="008A5FCE" w:rsidRDefault="008A5FCE" w:rsidP="008A5FCE">
      <w:pPr>
        <w:ind w:firstLine="720"/>
        <w:jc w:val="both"/>
      </w:pPr>
      <w:r w:rsidRPr="00870772">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870772">
        <w:rPr>
          <w:szCs w:val="24"/>
        </w:rPr>
        <w:t>(</w:t>
      </w:r>
      <w:r w:rsidRPr="00870772">
        <w:t>Laisvės</w:t>
      </w:r>
      <w:r>
        <w:t xml:space="preserve"> </w:t>
      </w:r>
      <w:r w:rsidR="00D9135C">
        <w:t> </w:t>
      </w:r>
      <w:r w:rsidRPr="00870772">
        <w:t>al</w:t>
      </w:r>
      <w:r w:rsidRPr="00870772">
        <w:rPr>
          <w:szCs w:val="24"/>
        </w:rPr>
        <w:t>.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Pr>
          <w:szCs w:val="24"/>
        </w:rPr>
        <w:t>.</w:t>
      </w:r>
    </w:p>
    <w:p w14:paraId="12A362E6" w14:textId="77777777" w:rsidR="00FC1CD3" w:rsidRDefault="00FC1CD3">
      <w:pPr>
        <w:jc w:val="both"/>
      </w:pPr>
    </w:p>
    <w:p w14:paraId="5C9EC548" w14:textId="77777777" w:rsidR="00FC1CD3" w:rsidRDefault="00FC1CD3">
      <w:pPr>
        <w:jc w:val="both"/>
      </w:pPr>
    </w:p>
    <w:p w14:paraId="5203466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0FA2BA0" w14:textId="77777777">
        <w:trPr>
          <w:trHeight w:val="180"/>
        </w:trPr>
        <w:tc>
          <w:tcPr>
            <w:tcW w:w="4410" w:type="dxa"/>
          </w:tcPr>
          <w:bookmarkStart w:id="2" w:name="SIGN_OFFICE"/>
          <w:p w14:paraId="62AFCE4E" w14:textId="77777777" w:rsidR="00FC1CD3" w:rsidRDefault="00F47C48"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2"/>
            <w:r>
              <w:fldChar w:fldCharType="end"/>
            </w:r>
          </w:p>
        </w:tc>
        <w:bookmarkStart w:id="3" w:name="SIGN_SHOWS"/>
        <w:tc>
          <w:tcPr>
            <w:tcW w:w="4410" w:type="dxa"/>
          </w:tcPr>
          <w:p w14:paraId="0D8A62BA" w14:textId="77777777" w:rsidR="00FC1CD3" w:rsidRDefault="00F47C48"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3"/>
          </w:p>
        </w:tc>
      </w:tr>
    </w:tbl>
    <w:p w14:paraId="6868597C" w14:textId="77777777" w:rsidR="00FC1CD3" w:rsidRDefault="00FC1CD3"/>
    <w:p w14:paraId="063DEB61" w14:textId="77777777" w:rsidR="00FC1CD3" w:rsidRDefault="00FC1CD3"/>
    <w:p w14:paraId="107B88FC" w14:textId="77777777" w:rsidR="00F320CA" w:rsidRDefault="00F320CA"/>
    <w:p w14:paraId="6E42ED7B" w14:textId="77777777" w:rsidR="00F320CA" w:rsidRDefault="00F320CA"/>
    <w:p w14:paraId="6DF094DA" w14:textId="77777777" w:rsidR="00734333" w:rsidRDefault="00734333"/>
    <w:p w14:paraId="418B5672"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5BD7" w14:textId="77777777" w:rsidR="00CB387C" w:rsidRDefault="00CB387C">
      <w:r>
        <w:separator/>
      </w:r>
    </w:p>
  </w:endnote>
  <w:endnote w:type="continuationSeparator" w:id="0">
    <w:p w14:paraId="6D9ACE6A" w14:textId="77777777" w:rsidR="00CB387C" w:rsidRDefault="00CB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98DA" w14:textId="77777777" w:rsidR="00CB387C" w:rsidRDefault="00CB387C">
      <w:r>
        <w:separator/>
      </w:r>
    </w:p>
  </w:footnote>
  <w:footnote w:type="continuationSeparator" w:id="0">
    <w:p w14:paraId="6ED1A553" w14:textId="77777777" w:rsidR="00CB387C" w:rsidRDefault="00CB3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C978" w14:textId="77777777" w:rsidR="00FC1CD3" w:rsidRDefault="00F47C4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B2FEB4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126D" w14:textId="77777777" w:rsidR="00FC1CD3" w:rsidRDefault="00FC1CD3">
    <w:pPr>
      <w:pStyle w:val="Antrats"/>
      <w:framePr w:wrap="around" w:vAnchor="text" w:hAnchor="margin" w:xAlign="center" w:y="1"/>
      <w:rPr>
        <w:rStyle w:val="Puslapionumeris"/>
      </w:rPr>
    </w:pPr>
  </w:p>
  <w:p w14:paraId="0452B56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72199006">
    <w:abstractNumId w:val="3"/>
  </w:num>
  <w:num w:numId="2" w16cid:durableId="1100834275">
    <w:abstractNumId w:val="2"/>
  </w:num>
  <w:num w:numId="3" w16cid:durableId="1795832261">
    <w:abstractNumId w:val="4"/>
  </w:num>
  <w:num w:numId="4" w16cid:durableId="1706367982">
    <w:abstractNumId w:val="1"/>
  </w:num>
  <w:num w:numId="5" w16cid:durableId="1484275118">
    <w:abstractNumId w:val="6"/>
  </w:num>
  <w:num w:numId="6" w16cid:durableId="891618061">
    <w:abstractNumId w:val="5"/>
  </w:num>
  <w:num w:numId="7" w16cid:durableId="146010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2AE0"/>
    <w:rsid w:val="00226341"/>
    <w:rsid w:val="00251454"/>
    <w:rsid w:val="0025167C"/>
    <w:rsid w:val="002766B3"/>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1E33"/>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4657E"/>
    <w:rsid w:val="0065250B"/>
    <w:rsid w:val="00694AE6"/>
    <w:rsid w:val="006A29E6"/>
    <w:rsid w:val="006A5260"/>
    <w:rsid w:val="006B194D"/>
    <w:rsid w:val="006F0C30"/>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5FCE"/>
    <w:rsid w:val="008A7972"/>
    <w:rsid w:val="008B2A3E"/>
    <w:rsid w:val="008C2222"/>
    <w:rsid w:val="008C4BDA"/>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E7415"/>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406C"/>
    <w:rsid w:val="00D27D0C"/>
    <w:rsid w:val="00D34E4F"/>
    <w:rsid w:val="00D367C9"/>
    <w:rsid w:val="00D513AA"/>
    <w:rsid w:val="00D82C9A"/>
    <w:rsid w:val="00D9135C"/>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47C48"/>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3514"/>
  <w15:docId w15:val="{6E469ECF-824D-4245-A01B-15C8BFFA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1</TotalTime>
  <Pages>2</Pages>
  <Words>3598</Words>
  <Characters>2051</Characters>
  <Application>Microsoft Office Word</Application>
  <DocSecurity>4</DocSecurity>
  <Lines>17</Lines>
  <Paragraphs>11</Paragraphs>
  <ScaleCrop>false</ScaleCrop>
  <Company>Sveikatos apsaugos ministerija</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2025-02-25T12:51:00Z</dcterms:created>
  <dcterms:modified xsi:type="dcterms:W3CDTF">2025-02-25T12:51:00Z</dcterms:modified>
</cp:coreProperties>
</file>