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4CE5" w14:textId="77777777" w:rsidR="00FC1CD3" w:rsidRDefault="00FC1CD3" w:rsidP="000D7BB3">
      <w:pPr>
        <w:jc w:val="center"/>
        <w:rPr>
          <w:lang w:val="en-US"/>
        </w:rPr>
      </w:pPr>
    </w:p>
    <w:p w14:paraId="15509009" w14:textId="0CDB279C" w:rsidR="00FC1CD3" w:rsidRDefault="000216CB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2DEBF4AF" wp14:editId="7DD79F5B">
            <wp:extent cx="55626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26E81" w14:textId="77777777" w:rsidR="00F320CA" w:rsidRDefault="00F320CA">
      <w:pPr>
        <w:jc w:val="center"/>
        <w:rPr>
          <w:b/>
          <w:bCs/>
          <w:lang w:val="en-US"/>
        </w:rPr>
      </w:pPr>
    </w:p>
    <w:p w14:paraId="2E46356A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67BE239" w14:textId="77777777" w:rsidR="00FC1CD3" w:rsidRDefault="00FC1CD3">
      <w:pPr>
        <w:rPr>
          <w:lang w:val="en-US"/>
        </w:rPr>
      </w:pPr>
    </w:p>
    <w:p w14:paraId="69A27FD1" w14:textId="77777777" w:rsidR="00A749F9" w:rsidRDefault="00A749F9">
      <w:pPr>
        <w:rPr>
          <w:lang w:val="en-US"/>
        </w:rPr>
      </w:pPr>
    </w:p>
    <w:p w14:paraId="1A0E7056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EAC67C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6F84CF0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5BAC5E06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7164044" w14:textId="77777777" w:rsidR="00FC1CD3" w:rsidRDefault="00654E6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PRITARIMO JURBARKO RAJONO SAVIVALDYBĖS KAIMO RĖMIMO FONDO 2023 METŲ ATASKAITAI IR 2024 METŲ SĄMATOS PATVIRTINIMO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 w14:paraId="575C3E9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E9FE68A" w14:textId="77777777"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2438B2FD" w14:textId="77777777" w:rsidTr="0053777E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8D9BD1D" w14:textId="22423ED1" w:rsidR="00FC1CD3" w:rsidRDefault="00734333" w:rsidP="009A22DA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</w:t>
            </w:r>
            <w:r w:rsidR="00E81CB8">
              <w:t>2</w:t>
            </w:r>
            <w:r w:rsidR="000216CB">
              <w:t>4</w:t>
            </w:r>
            <w:r>
              <w:t xml:space="preserve"> m. </w:t>
            </w:r>
            <w:r w:rsidR="000216CB">
              <w:t>vasario</w:t>
            </w:r>
            <w:r w:rsidR="0025167C">
              <w:t xml:space="preserve"> </w:t>
            </w:r>
            <w:r w:rsidR="000216CB">
              <w:t>29</w:t>
            </w:r>
            <w:r w:rsidR="0025167C">
              <w:t xml:space="preserve"> </w:t>
            </w:r>
            <w:r>
              <w:t xml:space="preserve">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0216CB">
              <w:t>51</w:t>
            </w:r>
          </w:p>
        </w:tc>
      </w:tr>
      <w:tr w:rsidR="00FC1CD3" w14:paraId="1ECDB82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E376941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551FA72F" w14:textId="77777777" w:rsidR="00FC1CD3" w:rsidRPr="00892223" w:rsidRDefault="00FC1CD3"/>
    <w:p w14:paraId="330AAE4F" w14:textId="77777777" w:rsidR="00FC1CD3" w:rsidRDefault="00FC1CD3"/>
    <w:p w14:paraId="3BCDE15E" w14:textId="77777777" w:rsidR="00FC1CD3" w:rsidRPr="00892223" w:rsidRDefault="00FC1CD3"/>
    <w:p w14:paraId="10392D04" w14:textId="3792A90A" w:rsidR="000216CB" w:rsidRPr="00B714CA" w:rsidRDefault="000216CB" w:rsidP="000216CB">
      <w:pPr>
        <w:ind w:firstLine="720"/>
        <w:jc w:val="both"/>
      </w:pPr>
      <w:r w:rsidRPr="00B714CA">
        <w:t>Vadovaudamasi Lietuvos Respublikos vietos savivaldos įstatymo 1</w:t>
      </w:r>
      <w:r>
        <w:t>5</w:t>
      </w:r>
      <w:r w:rsidRPr="00B714CA">
        <w:t xml:space="preserve"> straipsnio 2 dalies</w:t>
      </w:r>
      <w:r>
        <w:t xml:space="preserve"> </w:t>
      </w:r>
      <w:r w:rsidRPr="00B714CA">
        <w:t>1</w:t>
      </w:r>
      <w:r>
        <w:t>3</w:t>
      </w:r>
      <w:r w:rsidRPr="00B714CA">
        <w:t xml:space="preserve"> </w:t>
      </w:r>
      <w:r w:rsidR="00C4559B">
        <w:t> </w:t>
      </w:r>
      <w:r w:rsidRPr="00B714CA">
        <w:t>punktu ir Jurbarko rajono savivaldybės kaimo rėmimo fondo nuostatų, patvirtintų Jurbarko rajono savivaldybės tarybos 20</w:t>
      </w:r>
      <w:r>
        <w:t>21</w:t>
      </w:r>
      <w:r w:rsidRPr="00B714CA">
        <w:t xml:space="preserve"> m. </w:t>
      </w:r>
      <w:r>
        <w:t>birželio</w:t>
      </w:r>
      <w:r w:rsidRPr="00B714CA">
        <w:t xml:space="preserve"> 2</w:t>
      </w:r>
      <w:r>
        <w:t>3</w:t>
      </w:r>
      <w:r w:rsidRPr="00B714CA">
        <w:t xml:space="preserve"> d. sprendimu Nr. T2-</w:t>
      </w:r>
      <w:r>
        <w:t>198</w:t>
      </w:r>
      <w:r w:rsidRPr="00B714CA">
        <w:t xml:space="preserve"> „Dėl Jurbarko rajono savivaldybės kaimo rėmimo fondo </w:t>
      </w:r>
      <w:r>
        <w:t>nuostatų ir lėšų naudojimo taisyklių patvirtinimo</w:t>
      </w:r>
      <w:r w:rsidRPr="00B714CA">
        <w:t>“</w:t>
      </w:r>
      <w:r>
        <w:t>,</w:t>
      </w:r>
      <w:r w:rsidRPr="00B714CA">
        <w:t xml:space="preserve"> 18.3</w:t>
      </w:r>
      <w:r>
        <w:t> </w:t>
      </w:r>
      <w:r w:rsidRPr="00B714CA">
        <w:t>papunkčiu, Jurbarko rajono savivaldybės taryba</w:t>
      </w:r>
      <w:r>
        <w:t xml:space="preserve">  </w:t>
      </w:r>
      <w:r w:rsidRPr="00D14E4D">
        <w:rPr>
          <w:spacing w:val="120"/>
        </w:rPr>
        <w:t>nusprendži</w:t>
      </w:r>
      <w:r w:rsidRPr="00B714CA">
        <w:t>a:</w:t>
      </w:r>
    </w:p>
    <w:p w14:paraId="7C80BC1B" w14:textId="77777777" w:rsidR="000216CB" w:rsidRPr="00B714CA" w:rsidRDefault="000216CB" w:rsidP="000216CB">
      <w:pPr>
        <w:ind w:firstLine="720"/>
        <w:jc w:val="both"/>
      </w:pPr>
      <w:r w:rsidRPr="00B714CA">
        <w:t>1. Pritarti Jurbarko rajono savivaldybės kaimo rėmimo fondo 20</w:t>
      </w:r>
      <w:r>
        <w:t>23</w:t>
      </w:r>
      <w:r w:rsidRPr="00B714CA">
        <w:t xml:space="preserve"> metų ataskait</w:t>
      </w:r>
      <w:r>
        <w:t>ai</w:t>
      </w:r>
      <w:r w:rsidRPr="00B714CA">
        <w:t xml:space="preserve"> (pridedama).</w:t>
      </w:r>
    </w:p>
    <w:p w14:paraId="71BD46DA" w14:textId="77777777" w:rsidR="000216CB" w:rsidRDefault="000216CB" w:rsidP="000216CB">
      <w:pPr>
        <w:ind w:firstLine="720"/>
        <w:jc w:val="both"/>
      </w:pPr>
      <w:r w:rsidRPr="00B714CA">
        <w:t>2. Patvirtinti Jurbarko rajono savivaldybės kaimo rėmimo fondo 20</w:t>
      </w:r>
      <w:r>
        <w:t>24</w:t>
      </w:r>
      <w:r w:rsidRPr="00B714CA">
        <w:t xml:space="preserve"> metų sąmatą (pridedama).</w:t>
      </w:r>
    </w:p>
    <w:p w14:paraId="445618B7" w14:textId="52531A9C" w:rsidR="00FC1CD3" w:rsidRDefault="000216CB" w:rsidP="000216CB">
      <w:pPr>
        <w:ind w:firstLine="720"/>
        <w:jc w:val="both"/>
      </w:pPr>
      <w:r w:rsidRPr="00944AD8">
        <w:t xml:space="preserve">Šis sprendimas per vieną mėnesį nuo paskelbimo arba įteikimo suinteresuotai šaliai dienos gali būti skundžiamas Lietuvos administracinių ginčų komisijos Kauno apygardos skyriui </w:t>
      </w:r>
      <w:r>
        <w:br/>
      </w:r>
      <w:r w:rsidRPr="00A37A85">
        <w:t>(Laisvės al.</w:t>
      </w:r>
      <w:r w:rsidRPr="00944AD8">
        <w:t xml:space="preserve"> 36, Kaunas) Lietuvos Respublikos ikiteisminio administracinių ginčų nagrinėjimo tvarkos įstatymo nustatyta tvarka arba Regionų apygardos administracinio teismo Kauno rūmams </w:t>
      </w:r>
      <w:r w:rsidRPr="00E513D4">
        <w:t>(A. Mickevičiaus g. 8A,</w:t>
      </w:r>
      <w:r w:rsidRPr="00944AD8">
        <w:t xml:space="preserve"> Kaunas) Lietuvos Respublikos administracinių bylų teisenos įstatymo nustatyta tvarka.</w:t>
      </w:r>
    </w:p>
    <w:p w14:paraId="35FEF002" w14:textId="77777777" w:rsidR="00FC1CD3" w:rsidRDefault="00FC1CD3">
      <w:pPr>
        <w:jc w:val="both"/>
      </w:pPr>
    </w:p>
    <w:p w14:paraId="104A5A2A" w14:textId="77777777" w:rsidR="00FC1CD3" w:rsidRDefault="00FC1CD3">
      <w:pPr>
        <w:jc w:val="both"/>
      </w:pPr>
    </w:p>
    <w:p w14:paraId="0F71C425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46A1B3CA" w14:textId="77777777">
        <w:trPr>
          <w:trHeight w:val="180"/>
        </w:trPr>
        <w:tc>
          <w:tcPr>
            <w:tcW w:w="4410" w:type="dxa"/>
          </w:tcPr>
          <w:bookmarkStart w:id="1" w:name="SIGN_OFFICE"/>
          <w:p w14:paraId="1A7E6C7A" w14:textId="77777777" w:rsidR="00FC1CD3" w:rsidRDefault="00654E69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1"/>
            <w:r>
              <w:fldChar w:fldCharType="end"/>
            </w:r>
          </w:p>
        </w:tc>
        <w:bookmarkStart w:id="2" w:name="SIGN_SHOWS"/>
        <w:tc>
          <w:tcPr>
            <w:tcW w:w="4410" w:type="dxa"/>
          </w:tcPr>
          <w:p w14:paraId="7F143E29" w14:textId="77777777" w:rsidR="00FC1CD3" w:rsidRDefault="00654E69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2"/>
          </w:p>
        </w:tc>
      </w:tr>
    </w:tbl>
    <w:p w14:paraId="447B20D4" w14:textId="77777777" w:rsidR="00FC1CD3" w:rsidRDefault="00FC1CD3"/>
    <w:p w14:paraId="42A733B1" w14:textId="77777777" w:rsidR="00FC1CD3" w:rsidRDefault="00FC1CD3"/>
    <w:p w14:paraId="2376DC81" w14:textId="77777777" w:rsidR="00F320CA" w:rsidRDefault="00F320CA"/>
    <w:p w14:paraId="25F323FD" w14:textId="77777777" w:rsidR="000216CB" w:rsidRDefault="000216CB" w:rsidP="000216CB"/>
    <w:p w14:paraId="6DBD3B44" w14:textId="77777777" w:rsidR="000216CB" w:rsidRDefault="000216CB" w:rsidP="000216CB">
      <w:r>
        <w:br w:type="page"/>
      </w:r>
    </w:p>
    <w:p w14:paraId="7A5D1812" w14:textId="03F12C1B" w:rsidR="000216CB" w:rsidRDefault="000216CB" w:rsidP="000216CB">
      <w:pPr>
        <w:ind w:firstLine="5245"/>
      </w:pPr>
      <w:r>
        <w:lastRenderedPageBreak/>
        <w:t>PRITARTA</w:t>
      </w:r>
    </w:p>
    <w:p w14:paraId="211A9C3B" w14:textId="77777777" w:rsidR="000216CB" w:rsidRDefault="000216CB" w:rsidP="000216CB">
      <w:pPr>
        <w:ind w:left="3894" w:firstLine="1298"/>
      </w:pPr>
      <w:r w:rsidRPr="00B714CA">
        <w:t>Jurbarko rajono savivaldybės tarybos</w:t>
      </w:r>
    </w:p>
    <w:p w14:paraId="768995D7" w14:textId="640520D7" w:rsidR="000216CB" w:rsidRPr="00B714CA" w:rsidRDefault="000216CB" w:rsidP="000216CB">
      <w:pPr>
        <w:ind w:left="3894" w:firstLine="1298"/>
      </w:pPr>
      <w:r w:rsidRPr="00B714CA">
        <w:t>20</w:t>
      </w:r>
      <w:r>
        <w:t>24</w:t>
      </w:r>
      <w:r w:rsidRPr="00B714CA">
        <w:t xml:space="preserve"> m. </w:t>
      </w:r>
      <w:r>
        <w:t>vasario</w:t>
      </w:r>
      <w:r w:rsidRPr="00B714CA">
        <w:t xml:space="preserve"> </w:t>
      </w:r>
      <w:r>
        <w:t xml:space="preserve">29 </w:t>
      </w:r>
      <w:r w:rsidRPr="00B714CA">
        <w:t xml:space="preserve">d. sprendimu Nr. </w:t>
      </w:r>
      <w:r>
        <w:t>T2- 51</w:t>
      </w:r>
    </w:p>
    <w:p w14:paraId="17464275" w14:textId="77777777" w:rsidR="000216CB" w:rsidRDefault="000216CB" w:rsidP="000216CB"/>
    <w:p w14:paraId="7D7044F6" w14:textId="77777777" w:rsidR="000216CB" w:rsidRDefault="000216CB" w:rsidP="000216CB"/>
    <w:p w14:paraId="571295FD" w14:textId="77777777" w:rsidR="000216CB" w:rsidRPr="00B714CA" w:rsidRDefault="000216CB" w:rsidP="000216CB"/>
    <w:p w14:paraId="7F10F83A" w14:textId="77777777" w:rsidR="000216CB" w:rsidRPr="00B714CA" w:rsidRDefault="000216CB" w:rsidP="000216CB">
      <w:pPr>
        <w:jc w:val="center"/>
        <w:rPr>
          <w:b/>
        </w:rPr>
      </w:pPr>
      <w:r w:rsidRPr="00B714CA">
        <w:rPr>
          <w:b/>
        </w:rPr>
        <w:t>JURBARKO RAJONO SAVIVALDYBĖS KAIMO RĖMIMO FONDO 20</w:t>
      </w:r>
      <w:r>
        <w:rPr>
          <w:b/>
        </w:rPr>
        <w:t>23</w:t>
      </w:r>
      <w:r w:rsidRPr="00B714CA">
        <w:rPr>
          <w:b/>
        </w:rPr>
        <w:t xml:space="preserve"> METŲ ATASKAITA</w:t>
      </w:r>
    </w:p>
    <w:p w14:paraId="490FC9CC" w14:textId="77777777" w:rsidR="000216CB" w:rsidRDefault="000216CB" w:rsidP="000216CB">
      <w:pPr>
        <w:jc w:val="both"/>
      </w:pPr>
    </w:p>
    <w:p w14:paraId="7DBD7358" w14:textId="77777777" w:rsidR="000216CB" w:rsidRDefault="000216CB" w:rsidP="000216CB">
      <w:pPr>
        <w:jc w:val="both"/>
      </w:pPr>
    </w:p>
    <w:p w14:paraId="67FEE7CF" w14:textId="77777777" w:rsidR="000216CB" w:rsidRPr="004F41F5" w:rsidRDefault="000216CB" w:rsidP="000216CB">
      <w:pPr>
        <w:ind w:firstLine="709"/>
        <w:jc w:val="both"/>
      </w:pPr>
      <w:r>
        <w:t xml:space="preserve">Jurbarko rajono savivaldybės tarybos 2023 m. vasario 23 d. sprendimu Nr. T2-37 „Dėl pritarimo Jurbarko rajono savivaldybės kaimo rėmimo fondo 2022 metų ataskaitai ir 2023 metų </w:t>
      </w:r>
      <w:r w:rsidRPr="004F41F5">
        <w:t>sąmatos patvirtinimo“ buvo pritarta 2022 metų ataskaitai ir patvirtinta 2023 metų fondo sąmata.</w:t>
      </w:r>
    </w:p>
    <w:p w14:paraId="390FDF52" w14:textId="77777777" w:rsidR="000216CB" w:rsidRPr="004F41F5" w:rsidRDefault="000216CB" w:rsidP="000216CB">
      <w:pPr>
        <w:ind w:firstLine="709"/>
        <w:jc w:val="both"/>
      </w:pPr>
      <w:r w:rsidRPr="004F41F5">
        <w:t>Sąmata pakeista (sumažinta 5 000,00 eurų) 2023 m. lapkričio 30 d. sprendimu T2-339 „Dėl Jurbarko rajono savivaldybės tarybos 2023 m. vasario 23 d. sprendimo Nr. T2-37 „Dėl pritarimo Jurbarko rajono savivaldybės kaimo rėmimo fondo 2022 metų ataskaitai ir 2023 metų sąmatos patvirtinimo“ pakeitimo“.</w:t>
      </w:r>
    </w:p>
    <w:p w14:paraId="30F70E94" w14:textId="77777777" w:rsidR="000216CB" w:rsidRDefault="000216CB" w:rsidP="000216CB">
      <w:pPr>
        <w:ind w:firstLine="709"/>
        <w:jc w:val="both"/>
      </w:pPr>
      <w:r w:rsidRPr="00C446A7">
        <w:t>Jurbarko rajono savivaldybės tarybos 202</w:t>
      </w:r>
      <w:r>
        <w:t>3</w:t>
      </w:r>
      <w:r w:rsidRPr="00C446A7">
        <w:t xml:space="preserve"> m. </w:t>
      </w:r>
      <w:r>
        <w:t>birželio 29</w:t>
      </w:r>
      <w:r w:rsidRPr="00C446A7">
        <w:t xml:space="preserve"> d. sprendimu Nr. T2</w:t>
      </w:r>
      <w:r>
        <w:t>-184 „Dėl Jurbarko rajono savivaldybės kaimo rėmimo fondo tarybos sudarymo“ buvo sudaryta ir patvirtinta Jurbarko rajono savivaldybės kaimo rėmimo fondo taryba, jos pirmininku išrinktas</w:t>
      </w:r>
      <w:r>
        <w:br/>
        <w:t>Raimondas Jovarauskas.</w:t>
      </w:r>
    </w:p>
    <w:p w14:paraId="10F709AD" w14:textId="77777777" w:rsidR="000216CB" w:rsidRDefault="000216CB" w:rsidP="000216CB">
      <w:pPr>
        <w:ind w:firstLine="709"/>
        <w:jc w:val="both"/>
      </w:pPr>
      <w:r>
        <w:t xml:space="preserve">2023 m. lapkričio 30 d. sprendimu T2-339 „Dėl Jurbarko rajono savivaldybės tarybos </w:t>
      </w:r>
      <w:r>
        <w:br/>
      </w:r>
      <w:r w:rsidRPr="00C446A7">
        <w:t>202</w:t>
      </w:r>
      <w:r>
        <w:t>3</w:t>
      </w:r>
      <w:r w:rsidRPr="00C446A7">
        <w:t xml:space="preserve"> m. </w:t>
      </w:r>
      <w:r>
        <w:t>vasario</w:t>
      </w:r>
      <w:r w:rsidRPr="00C446A7">
        <w:t xml:space="preserve"> </w:t>
      </w:r>
      <w:r>
        <w:t>23</w:t>
      </w:r>
      <w:r w:rsidRPr="00C446A7">
        <w:t xml:space="preserve"> d. sprendim</w:t>
      </w:r>
      <w:r>
        <w:t>o</w:t>
      </w:r>
      <w:r w:rsidRPr="00C446A7">
        <w:t xml:space="preserve"> Nr. T2-</w:t>
      </w:r>
      <w:r>
        <w:t>37</w:t>
      </w:r>
      <w:r w:rsidRPr="00C446A7">
        <w:t xml:space="preserve"> „Dėl pritarimo Jurbarko rajono savivaldybės </w:t>
      </w:r>
      <w:r>
        <w:t>kaimo</w:t>
      </w:r>
      <w:r w:rsidRPr="00C446A7">
        <w:t xml:space="preserve"> rėmimo fondo 20</w:t>
      </w:r>
      <w:r>
        <w:t>22</w:t>
      </w:r>
      <w:r w:rsidRPr="00C446A7">
        <w:t xml:space="preserve"> metų ataskaitai ir</w:t>
      </w:r>
      <w:r>
        <w:t xml:space="preserve"> </w:t>
      </w:r>
      <w:r w:rsidRPr="00C446A7">
        <w:t>202</w:t>
      </w:r>
      <w:r>
        <w:t>3</w:t>
      </w:r>
      <w:r w:rsidRPr="00C446A7">
        <w:t xml:space="preserve"> metų sąmatos patvirtinimo“</w:t>
      </w:r>
      <w:r>
        <w:t xml:space="preserve"> pakeitimo“ buvo pakeista Jurbarko rajono savivaldybės kaimo rėmimo fondo 2023 metų sąmata (sumažinta 5 000,00 eurų).</w:t>
      </w:r>
    </w:p>
    <w:p w14:paraId="703AF761" w14:textId="77777777" w:rsidR="000216CB" w:rsidRPr="00CA0632" w:rsidRDefault="000216CB" w:rsidP="000216CB">
      <w:pPr>
        <w:ind w:firstLine="709"/>
        <w:jc w:val="both"/>
      </w:pPr>
      <w:r w:rsidRPr="000D7109">
        <w:t>20</w:t>
      </w:r>
      <w:r>
        <w:t>23</w:t>
      </w:r>
      <w:r w:rsidRPr="000D7109">
        <w:t xml:space="preserve"> m. sausio 1 d. </w:t>
      </w:r>
      <w:r>
        <w:t>Jurbarko rajono savivaldybės kaimo rėmimo fondo</w:t>
      </w:r>
      <w:r w:rsidRPr="000D7109">
        <w:t xml:space="preserve"> lėšų liku</w:t>
      </w:r>
      <w:r>
        <w:t>tis buvo 8 665,79 Eur</w:t>
      </w:r>
      <w:r w:rsidRPr="000D7109">
        <w:t>.</w:t>
      </w:r>
      <w:r>
        <w:t xml:space="preserve"> Patikslintoje s</w:t>
      </w:r>
      <w:r w:rsidRPr="00C446A7">
        <w:t>ąmatoje planuotos 202</w:t>
      </w:r>
      <w:r>
        <w:t>3</w:t>
      </w:r>
      <w:r w:rsidRPr="00C446A7">
        <w:t xml:space="preserve"> metų fondo pajamos – savivaldybės biudžeto lėšos – </w:t>
      </w:r>
      <w:r>
        <w:t>10 </w:t>
      </w:r>
      <w:r w:rsidRPr="00C446A7">
        <w:t>000</w:t>
      </w:r>
      <w:r>
        <w:t>,00</w:t>
      </w:r>
      <w:r w:rsidRPr="00C446A7">
        <w:t xml:space="preserve"> Eur.</w:t>
      </w:r>
    </w:p>
    <w:p w14:paraId="213133A9" w14:textId="77777777" w:rsidR="000216CB" w:rsidRDefault="000216CB" w:rsidP="000216CB">
      <w:pPr>
        <w:ind w:firstLine="709"/>
        <w:jc w:val="both"/>
      </w:pPr>
      <w:r>
        <w:t>Jurbarko rajono savivaldybės kaimo rėmimo fondo</w:t>
      </w:r>
      <w:r w:rsidRPr="00CA0632">
        <w:t xml:space="preserve"> išlaidos per 20</w:t>
      </w:r>
      <w:r>
        <w:t>23</w:t>
      </w:r>
      <w:r w:rsidRPr="00CA0632">
        <w:t xml:space="preserve"> metus sudarė</w:t>
      </w:r>
      <w:r>
        <w:t xml:space="preserve"> 7 100,00</w:t>
      </w:r>
      <w:r w:rsidRPr="00CA0632">
        <w:t xml:space="preserve"> Eur. Per metus gaut</w:t>
      </w:r>
      <w:r>
        <w:t xml:space="preserve">i penki </w:t>
      </w:r>
      <w:r w:rsidRPr="000D7109">
        <w:t>prašyma</w:t>
      </w:r>
      <w:r>
        <w:t>i</w:t>
      </w:r>
      <w:r w:rsidRPr="000D7109">
        <w:t xml:space="preserve"> dėl išlaidų kompensavimo – </w:t>
      </w:r>
      <w:r>
        <w:t xml:space="preserve">visi </w:t>
      </w:r>
      <w:r w:rsidRPr="000D7109">
        <w:t>prašyma</w:t>
      </w:r>
      <w:r>
        <w:t>i</w:t>
      </w:r>
      <w:r w:rsidRPr="000D7109">
        <w:t xml:space="preserve"> patenkint</w:t>
      </w:r>
      <w:r>
        <w:t>i,</w:t>
      </w:r>
      <w:r w:rsidRPr="000D7109">
        <w:t xml:space="preserve"> lėšos pervestos</w:t>
      </w:r>
      <w:r>
        <w:t xml:space="preserve"> į pareiškėjų sąskaitas. Išlaidos buvo kompensuotos:</w:t>
      </w:r>
    </w:p>
    <w:p w14:paraId="779791C3" w14:textId="62ABA4C8" w:rsidR="000216CB" w:rsidRDefault="000216CB" w:rsidP="000216CB">
      <w:pPr>
        <w:ind w:firstLine="709"/>
        <w:jc w:val="both"/>
      </w:pPr>
      <w:r>
        <w:t>- Jurbarko rajono ūkininkų sąjungai organizuojant kasmetinę žemdirbių pagerbimo šventę   –  5 000,00 Eur. Išlaidas sudarė: suvenyrai, šventinės scenos dekoravimas, gėlės, laikrodžiai, koncertinės programos išlaidos (1 gavėjas);</w:t>
      </w:r>
    </w:p>
    <w:p w14:paraId="0CBFEEF6" w14:textId="77777777" w:rsidR="000216CB" w:rsidRDefault="000216CB" w:rsidP="000216CB">
      <w:pPr>
        <w:ind w:firstLine="709"/>
        <w:jc w:val="both"/>
      </w:pPr>
      <w:r>
        <w:t xml:space="preserve">- </w:t>
      </w:r>
      <w:r w:rsidRPr="00CA0632">
        <w:t>žemės ūkio veiklos subjektams, nukentėjusiems nuo stichinių nelaimių, gaisrų ar laukinių gyvūnų, jeigu šių nuostolių nekompensuoja kitos institucijos</w:t>
      </w:r>
      <w:r>
        <w:t xml:space="preserve"> – 1 800,00 Eur (2 gavėjai);</w:t>
      </w:r>
    </w:p>
    <w:p w14:paraId="3A3F166E" w14:textId="77777777" w:rsidR="000216CB" w:rsidRDefault="000216CB" w:rsidP="000216CB">
      <w:pPr>
        <w:ind w:firstLine="709"/>
        <w:jc w:val="both"/>
      </w:pPr>
      <w:r>
        <w:t xml:space="preserve">- žemės mėginių, </w:t>
      </w:r>
      <w:r w:rsidRPr="009C03EF">
        <w:t>tiksliųjų elektroninių geodezinių matavim</w:t>
      </w:r>
      <w:r>
        <w:t>ų išlaidoms iš dalies kompensuoti  – 300,00 Eur (2 gavėjai).</w:t>
      </w:r>
    </w:p>
    <w:p w14:paraId="214C433E" w14:textId="77777777" w:rsidR="000216CB" w:rsidRDefault="000216CB" w:rsidP="000216CB">
      <w:pPr>
        <w:jc w:val="both"/>
      </w:pPr>
      <w:r>
        <w:tab/>
        <w:t>I</w:t>
      </w:r>
      <w:r w:rsidRPr="000D7109">
        <w:t xml:space="preserve">nformacija pagal kiekvieną sąmatos straipsnį pateikta </w:t>
      </w:r>
      <w:r>
        <w:t>lentelėje</w:t>
      </w:r>
      <w:r w:rsidRPr="000D7109">
        <w:t>.</w:t>
      </w:r>
    </w:p>
    <w:p w14:paraId="05BC6DBB" w14:textId="77777777" w:rsidR="000216CB" w:rsidRDefault="000216CB" w:rsidP="000216CB">
      <w:pPr>
        <w:jc w:val="both"/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559"/>
        <w:gridCol w:w="1418"/>
      </w:tblGrid>
      <w:tr w:rsidR="000216CB" w:rsidRPr="00194E6B" w14:paraId="14FAA4E0" w14:textId="77777777" w:rsidTr="004F00B7">
        <w:trPr>
          <w:trHeight w:val="595"/>
        </w:trPr>
        <w:tc>
          <w:tcPr>
            <w:tcW w:w="709" w:type="dxa"/>
            <w:vAlign w:val="center"/>
          </w:tcPr>
          <w:p w14:paraId="28CA47FF" w14:textId="77777777" w:rsidR="000216CB" w:rsidRPr="00194E6B" w:rsidRDefault="000216CB" w:rsidP="004F00B7">
            <w:pPr>
              <w:jc w:val="center"/>
              <w:rPr>
                <w:b/>
              </w:rPr>
            </w:pPr>
            <w:r w:rsidRPr="00194E6B">
              <w:rPr>
                <w:b/>
              </w:rPr>
              <w:t>Eil. Nr.</w:t>
            </w:r>
          </w:p>
        </w:tc>
        <w:tc>
          <w:tcPr>
            <w:tcW w:w="5812" w:type="dxa"/>
            <w:vAlign w:val="center"/>
          </w:tcPr>
          <w:p w14:paraId="7338C9CA" w14:textId="77777777" w:rsidR="000216CB" w:rsidRPr="00194E6B" w:rsidRDefault="000216CB" w:rsidP="004F00B7">
            <w:pPr>
              <w:jc w:val="center"/>
              <w:rPr>
                <w:b/>
              </w:rPr>
            </w:pPr>
            <w:r w:rsidRPr="00194E6B">
              <w:rPr>
                <w:b/>
              </w:rPr>
              <w:t>Priemonės pavadinimas</w:t>
            </w:r>
          </w:p>
        </w:tc>
        <w:tc>
          <w:tcPr>
            <w:tcW w:w="1559" w:type="dxa"/>
            <w:vAlign w:val="center"/>
          </w:tcPr>
          <w:p w14:paraId="64A24783" w14:textId="77777777" w:rsidR="000216CB" w:rsidRPr="00164BF8" w:rsidRDefault="000216CB" w:rsidP="004F00B7">
            <w:pPr>
              <w:jc w:val="center"/>
              <w:rPr>
                <w:b/>
              </w:rPr>
            </w:pPr>
            <w:r w:rsidRPr="00164BF8">
              <w:rPr>
                <w:b/>
              </w:rPr>
              <w:t>2023 m. sąmata (patikslinta) (Eur)</w:t>
            </w:r>
          </w:p>
        </w:tc>
        <w:tc>
          <w:tcPr>
            <w:tcW w:w="1418" w:type="dxa"/>
            <w:vAlign w:val="center"/>
          </w:tcPr>
          <w:p w14:paraId="409E539E" w14:textId="77777777" w:rsidR="000216CB" w:rsidRPr="00164BF8" w:rsidRDefault="000216CB" w:rsidP="004F00B7">
            <w:pPr>
              <w:jc w:val="center"/>
              <w:rPr>
                <w:b/>
              </w:rPr>
            </w:pPr>
            <w:r w:rsidRPr="00164BF8">
              <w:rPr>
                <w:b/>
              </w:rPr>
              <w:t>2023 m. įvykdymas (Eur)</w:t>
            </w:r>
          </w:p>
        </w:tc>
      </w:tr>
      <w:tr w:rsidR="000216CB" w:rsidRPr="00194E6B" w14:paraId="71EB6452" w14:textId="77777777" w:rsidTr="004F00B7">
        <w:trPr>
          <w:trHeight w:val="189"/>
        </w:trPr>
        <w:tc>
          <w:tcPr>
            <w:tcW w:w="709" w:type="dxa"/>
            <w:vAlign w:val="center"/>
          </w:tcPr>
          <w:p w14:paraId="6E93DBFF" w14:textId="77777777" w:rsidR="000216CB" w:rsidRPr="00194E6B" w:rsidRDefault="000216CB" w:rsidP="004F00B7">
            <w:pPr>
              <w:jc w:val="center"/>
              <w:rPr>
                <w:b/>
                <w:sz w:val="20"/>
              </w:rPr>
            </w:pPr>
            <w:r w:rsidRPr="00194E6B">
              <w:rPr>
                <w:b/>
                <w:sz w:val="20"/>
              </w:rPr>
              <w:t>1</w:t>
            </w:r>
          </w:p>
        </w:tc>
        <w:tc>
          <w:tcPr>
            <w:tcW w:w="5812" w:type="dxa"/>
            <w:vAlign w:val="center"/>
          </w:tcPr>
          <w:p w14:paraId="396BAF70" w14:textId="77777777" w:rsidR="000216CB" w:rsidRPr="00194E6B" w:rsidRDefault="000216CB" w:rsidP="004F00B7">
            <w:pPr>
              <w:jc w:val="center"/>
              <w:rPr>
                <w:b/>
                <w:sz w:val="20"/>
              </w:rPr>
            </w:pPr>
            <w:r w:rsidRPr="00194E6B">
              <w:rPr>
                <w:b/>
                <w:sz w:val="20"/>
              </w:rPr>
              <w:t>2</w:t>
            </w:r>
          </w:p>
        </w:tc>
        <w:tc>
          <w:tcPr>
            <w:tcW w:w="1559" w:type="dxa"/>
          </w:tcPr>
          <w:p w14:paraId="73362171" w14:textId="77777777" w:rsidR="000216CB" w:rsidRPr="00194E6B" w:rsidRDefault="000216CB" w:rsidP="004F00B7">
            <w:pPr>
              <w:jc w:val="center"/>
              <w:rPr>
                <w:b/>
                <w:sz w:val="20"/>
              </w:rPr>
            </w:pPr>
            <w:r w:rsidRPr="00194E6B">
              <w:rPr>
                <w:b/>
                <w:sz w:val="20"/>
              </w:rPr>
              <w:t>3</w:t>
            </w:r>
          </w:p>
        </w:tc>
        <w:tc>
          <w:tcPr>
            <w:tcW w:w="1418" w:type="dxa"/>
          </w:tcPr>
          <w:p w14:paraId="7EADF05F" w14:textId="77777777" w:rsidR="000216CB" w:rsidRPr="00194E6B" w:rsidRDefault="000216CB" w:rsidP="004F00B7">
            <w:pPr>
              <w:jc w:val="center"/>
              <w:rPr>
                <w:b/>
                <w:sz w:val="20"/>
              </w:rPr>
            </w:pPr>
            <w:r w:rsidRPr="00194E6B">
              <w:rPr>
                <w:b/>
                <w:sz w:val="20"/>
              </w:rPr>
              <w:t>4</w:t>
            </w:r>
          </w:p>
        </w:tc>
      </w:tr>
      <w:tr w:rsidR="000216CB" w:rsidRPr="00194E6B" w14:paraId="5EFE4A5D" w14:textId="77777777" w:rsidTr="004F00B7">
        <w:trPr>
          <w:trHeight w:val="144"/>
        </w:trPr>
        <w:tc>
          <w:tcPr>
            <w:tcW w:w="709" w:type="dxa"/>
          </w:tcPr>
          <w:p w14:paraId="6E7488B6" w14:textId="77777777" w:rsidR="000216CB" w:rsidRPr="00194E6B" w:rsidRDefault="000216CB" w:rsidP="004F00B7"/>
        </w:tc>
        <w:tc>
          <w:tcPr>
            <w:tcW w:w="5812" w:type="dxa"/>
          </w:tcPr>
          <w:p w14:paraId="07AD8FC1" w14:textId="77777777" w:rsidR="000216CB" w:rsidRPr="00194E6B" w:rsidRDefault="000216CB" w:rsidP="004F00B7">
            <w:pPr>
              <w:jc w:val="center"/>
              <w:rPr>
                <w:b/>
              </w:rPr>
            </w:pPr>
            <w:r w:rsidRPr="00194E6B">
              <w:rPr>
                <w:b/>
              </w:rPr>
              <w:t>PAJAMOS</w:t>
            </w:r>
          </w:p>
        </w:tc>
        <w:tc>
          <w:tcPr>
            <w:tcW w:w="1559" w:type="dxa"/>
          </w:tcPr>
          <w:p w14:paraId="2870864D" w14:textId="77777777" w:rsidR="000216CB" w:rsidRPr="00194E6B" w:rsidRDefault="000216CB" w:rsidP="004F00B7">
            <w:pPr>
              <w:rPr>
                <w:b/>
              </w:rPr>
            </w:pPr>
          </w:p>
        </w:tc>
        <w:tc>
          <w:tcPr>
            <w:tcW w:w="1418" w:type="dxa"/>
          </w:tcPr>
          <w:p w14:paraId="7FDD11BC" w14:textId="77777777" w:rsidR="000216CB" w:rsidRPr="00194E6B" w:rsidRDefault="000216CB" w:rsidP="004F00B7">
            <w:pPr>
              <w:rPr>
                <w:b/>
              </w:rPr>
            </w:pPr>
          </w:p>
        </w:tc>
      </w:tr>
      <w:tr w:rsidR="000216CB" w:rsidRPr="00194E6B" w14:paraId="5381BCB8" w14:textId="77777777" w:rsidTr="004F00B7">
        <w:trPr>
          <w:trHeight w:val="144"/>
        </w:trPr>
        <w:tc>
          <w:tcPr>
            <w:tcW w:w="709" w:type="dxa"/>
          </w:tcPr>
          <w:p w14:paraId="5C77AF5F" w14:textId="77777777" w:rsidR="000216CB" w:rsidRPr="00194E6B" w:rsidRDefault="000216CB" w:rsidP="004F00B7"/>
        </w:tc>
        <w:tc>
          <w:tcPr>
            <w:tcW w:w="5812" w:type="dxa"/>
          </w:tcPr>
          <w:p w14:paraId="768FA454" w14:textId="77777777" w:rsidR="000216CB" w:rsidRPr="00194E6B" w:rsidRDefault="000216CB" w:rsidP="004F00B7">
            <w:pPr>
              <w:rPr>
                <w:b/>
              </w:rPr>
            </w:pPr>
            <w:r w:rsidRPr="00194E6B">
              <w:rPr>
                <w:b/>
              </w:rPr>
              <w:t>Likutis 202</w:t>
            </w:r>
            <w:r>
              <w:rPr>
                <w:b/>
              </w:rPr>
              <w:t>3</w:t>
            </w:r>
            <w:r w:rsidRPr="00194E6B">
              <w:rPr>
                <w:b/>
              </w:rPr>
              <w:t xml:space="preserve"> m. sausio 1 d.</w:t>
            </w:r>
          </w:p>
        </w:tc>
        <w:tc>
          <w:tcPr>
            <w:tcW w:w="1559" w:type="dxa"/>
          </w:tcPr>
          <w:p w14:paraId="7FA01C07" w14:textId="77777777" w:rsidR="000216CB" w:rsidRPr="00194E6B" w:rsidRDefault="000216CB" w:rsidP="004F00B7">
            <w:pPr>
              <w:jc w:val="right"/>
            </w:pPr>
            <w:r>
              <w:t>8 665,79</w:t>
            </w:r>
          </w:p>
        </w:tc>
        <w:tc>
          <w:tcPr>
            <w:tcW w:w="1418" w:type="dxa"/>
          </w:tcPr>
          <w:p w14:paraId="3C603FF0" w14:textId="77777777" w:rsidR="000216CB" w:rsidRPr="00194E6B" w:rsidRDefault="000216CB" w:rsidP="004F00B7">
            <w:pPr>
              <w:jc w:val="right"/>
            </w:pPr>
            <w:r>
              <w:t>8 665,79</w:t>
            </w:r>
          </w:p>
        </w:tc>
      </w:tr>
      <w:tr w:rsidR="000216CB" w:rsidRPr="00194E6B" w14:paraId="5EBD14A2" w14:textId="77777777" w:rsidTr="004F00B7">
        <w:trPr>
          <w:trHeight w:val="144"/>
        </w:trPr>
        <w:tc>
          <w:tcPr>
            <w:tcW w:w="709" w:type="dxa"/>
          </w:tcPr>
          <w:p w14:paraId="3331B337" w14:textId="77777777" w:rsidR="000216CB" w:rsidRPr="00194E6B" w:rsidRDefault="000216CB" w:rsidP="004F00B7">
            <w:pPr>
              <w:jc w:val="both"/>
            </w:pPr>
            <w:r w:rsidRPr="00194E6B">
              <w:t>1.</w:t>
            </w:r>
          </w:p>
        </w:tc>
        <w:tc>
          <w:tcPr>
            <w:tcW w:w="5812" w:type="dxa"/>
          </w:tcPr>
          <w:p w14:paraId="14B50CB1" w14:textId="77777777" w:rsidR="000216CB" w:rsidRPr="00194E6B" w:rsidRDefault="000216CB" w:rsidP="004F00B7">
            <w:pPr>
              <w:jc w:val="both"/>
            </w:pPr>
            <w:r w:rsidRPr="00194E6B">
              <w:t xml:space="preserve">Jurbarko rajono savivaldybės biudžeto lėšos </w:t>
            </w:r>
          </w:p>
        </w:tc>
        <w:tc>
          <w:tcPr>
            <w:tcW w:w="1559" w:type="dxa"/>
          </w:tcPr>
          <w:p w14:paraId="00B48F43" w14:textId="77777777" w:rsidR="000216CB" w:rsidRPr="00194E6B" w:rsidRDefault="000216CB" w:rsidP="004F00B7">
            <w:pPr>
              <w:jc w:val="right"/>
            </w:pPr>
            <w:r w:rsidRPr="00194E6B">
              <w:t>1</w:t>
            </w:r>
            <w:r>
              <w:t>0</w:t>
            </w:r>
            <w:r w:rsidRPr="00194E6B">
              <w:t> 000,00</w:t>
            </w:r>
          </w:p>
        </w:tc>
        <w:tc>
          <w:tcPr>
            <w:tcW w:w="1418" w:type="dxa"/>
          </w:tcPr>
          <w:p w14:paraId="29E8B038" w14:textId="77777777" w:rsidR="000216CB" w:rsidRPr="00194E6B" w:rsidRDefault="000216CB" w:rsidP="004F00B7">
            <w:pPr>
              <w:jc w:val="right"/>
            </w:pPr>
            <w:r>
              <w:t>10 000,00</w:t>
            </w:r>
          </w:p>
        </w:tc>
      </w:tr>
      <w:tr w:rsidR="000216CB" w:rsidRPr="00194E6B" w14:paraId="1E3C66D1" w14:textId="77777777" w:rsidTr="004F00B7">
        <w:trPr>
          <w:trHeight w:val="144"/>
        </w:trPr>
        <w:tc>
          <w:tcPr>
            <w:tcW w:w="709" w:type="dxa"/>
          </w:tcPr>
          <w:p w14:paraId="16CD6A5A" w14:textId="77777777" w:rsidR="000216CB" w:rsidRPr="00194E6B" w:rsidRDefault="000216CB" w:rsidP="004F00B7">
            <w:pPr>
              <w:jc w:val="both"/>
            </w:pPr>
            <w:r w:rsidRPr="00194E6B">
              <w:t>2.</w:t>
            </w:r>
          </w:p>
        </w:tc>
        <w:tc>
          <w:tcPr>
            <w:tcW w:w="5812" w:type="dxa"/>
          </w:tcPr>
          <w:p w14:paraId="6175B23F" w14:textId="77777777" w:rsidR="000216CB" w:rsidRPr="00194E6B" w:rsidRDefault="000216CB" w:rsidP="004F00B7">
            <w:pPr>
              <w:jc w:val="both"/>
            </w:pPr>
            <w:r w:rsidRPr="00194E6B">
              <w:t>Kitos teisėtai gautos fondo lėšos</w:t>
            </w:r>
          </w:p>
        </w:tc>
        <w:tc>
          <w:tcPr>
            <w:tcW w:w="1559" w:type="dxa"/>
          </w:tcPr>
          <w:p w14:paraId="7B43F386" w14:textId="77777777" w:rsidR="000216CB" w:rsidRPr="00194E6B" w:rsidRDefault="000216CB" w:rsidP="004F00B7">
            <w:pPr>
              <w:jc w:val="right"/>
            </w:pPr>
            <w:r w:rsidRPr="00194E6B">
              <w:t>0,00</w:t>
            </w:r>
          </w:p>
        </w:tc>
        <w:tc>
          <w:tcPr>
            <w:tcW w:w="1418" w:type="dxa"/>
          </w:tcPr>
          <w:p w14:paraId="78E2574F" w14:textId="77777777" w:rsidR="000216CB" w:rsidRPr="00194E6B" w:rsidRDefault="000216CB" w:rsidP="004F00B7">
            <w:pPr>
              <w:jc w:val="right"/>
            </w:pPr>
            <w:r w:rsidRPr="00194E6B">
              <w:t>0,00</w:t>
            </w:r>
          </w:p>
        </w:tc>
      </w:tr>
      <w:tr w:rsidR="000216CB" w:rsidRPr="00194E6B" w14:paraId="7C7E14F1" w14:textId="77777777" w:rsidTr="004F00B7">
        <w:trPr>
          <w:trHeight w:val="144"/>
        </w:trPr>
        <w:tc>
          <w:tcPr>
            <w:tcW w:w="709" w:type="dxa"/>
          </w:tcPr>
          <w:p w14:paraId="0E410FCF" w14:textId="77777777" w:rsidR="000216CB" w:rsidRPr="00194E6B" w:rsidRDefault="000216CB" w:rsidP="004F00B7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71082E4B" w14:textId="77777777" w:rsidR="000216CB" w:rsidRPr="00194E6B" w:rsidRDefault="000216CB" w:rsidP="004F00B7">
            <w:pPr>
              <w:jc w:val="both"/>
              <w:rPr>
                <w:b/>
              </w:rPr>
            </w:pPr>
            <w:r w:rsidRPr="00194E6B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61E4F8FE" w14:textId="77777777" w:rsidR="000216CB" w:rsidRPr="00194E6B" w:rsidRDefault="000216CB" w:rsidP="004F00B7">
            <w:pPr>
              <w:jc w:val="right"/>
              <w:rPr>
                <w:b/>
              </w:rPr>
            </w:pPr>
            <w:r>
              <w:rPr>
                <w:b/>
              </w:rPr>
              <w:t>18 665,79</w:t>
            </w:r>
          </w:p>
        </w:tc>
        <w:tc>
          <w:tcPr>
            <w:tcW w:w="1418" w:type="dxa"/>
          </w:tcPr>
          <w:p w14:paraId="28310AF5" w14:textId="77777777" w:rsidR="000216CB" w:rsidRPr="00194E6B" w:rsidRDefault="000216CB" w:rsidP="004F00B7">
            <w:pPr>
              <w:jc w:val="right"/>
              <w:rPr>
                <w:b/>
              </w:rPr>
            </w:pPr>
            <w:r>
              <w:rPr>
                <w:b/>
              </w:rPr>
              <w:t>18 665,79</w:t>
            </w:r>
          </w:p>
        </w:tc>
      </w:tr>
      <w:tr w:rsidR="000216CB" w:rsidRPr="00194E6B" w14:paraId="5E41AF81" w14:textId="77777777" w:rsidTr="004F00B7">
        <w:trPr>
          <w:trHeight w:val="144"/>
        </w:trPr>
        <w:tc>
          <w:tcPr>
            <w:tcW w:w="709" w:type="dxa"/>
          </w:tcPr>
          <w:p w14:paraId="0BF66DBF" w14:textId="77777777" w:rsidR="000216CB" w:rsidRPr="00194E6B" w:rsidRDefault="000216CB" w:rsidP="004F00B7">
            <w:pPr>
              <w:jc w:val="both"/>
            </w:pPr>
          </w:p>
        </w:tc>
        <w:tc>
          <w:tcPr>
            <w:tcW w:w="5812" w:type="dxa"/>
          </w:tcPr>
          <w:p w14:paraId="07DCE62C" w14:textId="77777777" w:rsidR="000216CB" w:rsidRPr="00194E6B" w:rsidRDefault="000216CB" w:rsidP="004F00B7">
            <w:pPr>
              <w:jc w:val="center"/>
              <w:rPr>
                <w:b/>
              </w:rPr>
            </w:pPr>
            <w:r w:rsidRPr="00194E6B">
              <w:rPr>
                <w:b/>
              </w:rPr>
              <w:t>IŠLAIDOS</w:t>
            </w:r>
          </w:p>
        </w:tc>
        <w:tc>
          <w:tcPr>
            <w:tcW w:w="1559" w:type="dxa"/>
          </w:tcPr>
          <w:p w14:paraId="4076D8C9" w14:textId="77777777" w:rsidR="000216CB" w:rsidRPr="00194E6B" w:rsidRDefault="000216CB" w:rsidP="004F00B7">
            <w:pPr>
              <w:jc w:val="both"/>
            </w:pPr>
          </w:p>
        </w:tc>
        <w:tc>
          <w:tcPr>
            <w:tcW w:w="1418" w:type="dxa"/>
          </w:tcPr>
          <w:p w14:paraId="2A6776B4" w14:textId="77777777" w:rsidR="000216CB" w:rsidRPr="00194E6B" w:rsidRDefault="000216CB" w:rsidP="004F00B7">
            <w:pPr>
              <w:jc w:val="both"/>
            </w:pPr>
          </w:p>
        </w:tc>
      </w:tr>
      <w:tr w:rsidR="000216CB" w:rsidRPr="00194E6B" w14:paraId="4E3E59C7" w14:textId="77777777" w:rsidTr="004F00B7">
        <w:trPr>
          <w:trHeight w:val="144"/>
        </w:trPr>
        <w:tc>
          <w:tcPr>
            <w:tcW w:w="709" w:type="dxa"/>
          </w:tcPr>
          <w:p w14:paraId="18F6D915" w14:textId="77777777" w:rsidR="000216CB" w:rsidRPr="00194E6B" w:rsidRDefault="000216CB" w:rsidP="004F00B7">
            <w:pPr>
              <w:jc w:val="both"/>
            </w:pPr>
            <w:r w:rsidRPr="00194E6B">
              <w:lastRenderedPageBreak/>
              <w:t>1.</w:t>
            </w:r>
          </w:p>
        </w:tc>
        <w:tc>
          <w:tcPr>
            <w:tcW w:w="5812" w:type="dxa"/>
          </w:tcPr>
          <w:p w14:paraId="50F2BFB6" w14:textId="77777777" w:rsidR="000216CB" w:rsidRPr="00194E6B" w:rsidRDefault="000216CB" w:rsidP="004F00B7">
            <w:pPr>
              <w:jc w:val="both"/>
            </w:pPr>
            <w:r w:rsidRPr="00CA0632">
              <w:t>Dalyvavimo</w:t>
            </w:r>
            <w:r>
              <w:t xml:space="preserve"> žemės ūkio renginiuose,</w:t>
            </w:r>
            <w:r w:rsidRPr="00CA0632">
              <w:t xml:space="preserve"> parodose, mugėse, mokomųjų-pažintinių kelionių išlaidoms iš dalies kompensuoti</w:t>
            </w:r>
          </w:p>
        </w:tc>
        <w:tc>
          <w:tcPr>
            <w:tcW w:w="1559" w:type="dxa"/>
          </w:tcPr>
          <w:p w14:paraId="0BB19518" w14:textId="77777777" w:rsidR="000216CB" w:rsidRPr="00194E6B" w:rsidRDefault="000216CB" w:rsidP="004F00B7">
            <w:pPr>
              <w:jc w:val="right"/>
            </w:pPr>
            <w:r w:rsidRPr="00194E6B">
              <w:t>3 000,00</w:t>
            </w:r>
          </w:p>
        </w:tc>
        <w:tc>
          <w:tcPr>
            <w:tcW w:w="1418" w:type="dxa"/>
          </w:tcPr>
          <w:p w14:paraId="36B16361" w14:textId="77777777" w:rsidR="000216CB" w:rsidRPr="00194E6B" w:rsidRDefault="000216CB" w:rsidP="004F00B7">
            <w:pPr>
              <w:jc w:val="right"/>
            </w:pPr>
            <w:r w:rsidRPr="00194E6B">
              <w:t>0,00</w:t>
            </w:r>
          </w:p>
        </w:tc>
      </w:tr>
      <w:tr w:rsidR="000216CB" w:rsidRPr="00194E6B" w14:paraId="433AFDE5" w14:textId="77777777" w:rsidTr="004F00B7">
        <w:trPr>
          <w:trHeight w:val="189"/>
        </w:trPr>
        <w:tc>
          <w:tcPr>
            <w:tcW w:w="709" w:type="dxa"/>
            <w:vAlign w:val="center"/>
          </w:tcPr>
          <w:p w14:paraId="49070374" w14:textId="77777777" w:rsidR="000216CB" w:rsidRPr="00194E6B" w:rsidRDefault="000216CB" w:rsidP="004F00B7">
            <w:pPr>
              <w:jc w:val="center"/>
              <w:rPr>
                <w:b/>
                <w:sz w:val="20"/>
              </w:rPr>
            </w:pPr>
            <w:r w:rsidRPr="00194E6B">
              <w:rPr>
                <w:b/>
                <w:sz w:val="20"/>
              </w:rPr>
              <w:t>1</w:t>
            </w:r>
          </w:p>
        </w:tc>
        <w:tc>
          <w:tcPr>
            <w:tcW w:w="5812" w:type="dxa"/>
            <w:vAlign w:val="center"/>
          </w:tcPr>
          <w:p w14:paraId="2D1C6304" w14:textId="77777777" w:rsidR="000216CB" w:rsidRPr="00194E6B" w:rsidRDefault="000216CB" w:rsidP="004F00B7">
            <w:pPr>
              <w:jc w:val="center"/>
              <w:rPr>
                <w:b/>
                <w:sz w:val="20"/>
              </w:rPr>
            </w:pPr>
            <w:r w:rsidRPr="00194E6B">
              <w:rPr>
                <w:b/>
                <w:sz w:val="20"/>
              </w:rPr>
              <w:t>2</w:t>
            </w:r>
          </w:p>
        </w:tc>
        <w:tc>
          <w:tcPr>
            <w:tcW w:w="1559" w:type="dxa"/>
          </w:tcPr>
          <w:p w14:paraId="350F5D2E" w14:textId="77777777" w:rsidR="000216CB" w:rsidRPr="00194E6B" w:rsidRDefault="000216CB" w:rsidP="004F00B7">
            <w:pPr>
              <w:jc w:val="center"/>
              <w:rPr>
                <w:b/>
                <w:sz w:val="20"/>
              </w:rPr>
            </w:pPr>
            <w:r w:rsidRPr="00194E6B">
              <w:rPr>
                <w:b/>
                <w:sz w:val="20"/>
              </w:rPr>
              <w:t>3</w:t>
            </w:r>
          </w:p>
        </w:tc>
        <w:tc>
          <w:tcPr>
            <w:tcW w:w="1418" w:type="dxa"/>
          </w:tcPr>
          <w:p w14:paraId="2976878D" w14:textId="77777777" w:rsidR="000216CB" w:rsidRPr="00194E6B" w:rsidRDefault="000216CB" w:rsidP="004F00B7">
            <w:pPr>
              <w:jc w:val="center"/>
              <w:rPr>
                <w:b/>
                <w:sz w:val="20"/>
              </w:rPr>
            </w:pPr>
            <w:r w:rsidRPr="00194E6B">
              <w:rPr>
                <w:b/>
                <w:sz w:val="20"/>
              </w:rPr>
              <w:t>4</w:t>
            </w:r>
          </w:p>
        </w:tc>
      </w:tr>
      <w:tr w:rsidR="000216CB" w:rsidRPr="00194E6B" w14:paraId="4EC9D504" w14:textId="77777777" w:rsidTr="004F00B7">
        <w:trPr>
          <w:trHeight w:val="144"/>
        </w:trPr>
        <w:tc>
          <w:tcPr>
            <w:tcW w:w="709" w:type="dxa"/>
          </w:tcPr>
          <w:p w14:paraId="492B1395" w14:textId="77777777" w:rsidR="000216CB" w:rsidRPr="00194E6B" w:rsidRDefault="000216CB" w:rsidP="004F00B7">
            <w:pPr>
              <w:jc w:val="both"/>
            </w:pPr>
            <w:r w:rsidRPr="00194E6B">
              <w:t>2</w:t>
            </w:r>
          </w:p>
        </w:tc>
        <w:tc>
          <w:tcPr>
            <w:tcW w:w="5812" w:type="dxa"/>
          </w:tcPr>
          <w:p w14:paraId="149B095B" w14:textId="77777777" w:rsidR="000216CB" w:rsidRPr="00194E6B" w:rsidRDefault="000216CB" w:rsidP="004F00B7">
            <w:pPr>
              <w:jc w:val="both"/>
            </w:pPr>
            <w:r>
              <w:t>Verslo planų, paraiškų finansinei paramai iš kitų fondų gauti gamybinių pastatų ir statinių projektavimo ir techninės dokumentacijos rengimo išlaidoms iš dalies kompensuoti</w:t>
            </w:r>
          </w:p>
        </w:tc>
        <w:tc>
          <w:tcPr>
            <w:tcW w:w="1559" w:type="dxa"/>
          </w:tcPr>
          <w:p w14:paraId="1AC2B3D0" w14:textId="77777777" w:rsidR="000216CB" w:rsidRPr="00194E6B" w:rsidRDefault="000216CB" w:rsidP="004F00B7">
            <w:pPr>
              <w:jc w:val="right"/>
            </w:pPr>
            <w:r w:rsidRPr="00194E6B">
              <w:t>3 000,00</w:t>
            </w:r>
          </w:p>
        </w:tc>
        <w:tc>
          <w:tcPr>
            <w:tcW w:w="1418" w:type="dxa"/>
          </w:tcPr>
          <w:p w14:paraId="3A78FE8A" w14:textId="77777777" w:rsidR="000216CB" w:rsidRPr="00194E6B" w:rsidRDefault="000216CB" w:rsidP="004F00B7">
            <w:pPr>
              <w:jc w:val="right"/>
            </w:pPr>
            <w:r w:rsidRPr="00194E6B">
              <w:t>0,00</w:t>
            </w:r>
          </w:p>
        </w:tc>
      </w:tr>
      <w:tr w:rsidR="000216CB" w:rsidRPr="00194E6B" w14:paraId="4F3D11BB" w14:textId="77777777" w:rsidTr="004F00B7">
        <w:trPr>
          <w:trHeight w:val="144"/>
        </w:trPr>
        <w:tc>
          <w:tcPr>
            <w:tcW w:w="709" w:type="dxa"/>
          </w:tcPr>
          <w:p w14:paraId="2FFDCEF9" w14:textId="77777777" w:rsidR="000216CB" w:rsidRPr="00194E6B" w:rsidRDefault="000216CB" w:rsidP="004F00B7">
            <w:pPr>
              <w:jc w:val="both"/>
            </w:pPr>
            <w:r w:rsidRPr="00194E6B">
              <w:t>3.</w:t>
            </w:r>
          </w:p>
        </w:tc>
        <w:tc>
          <w:tcPr>
            <w:tcW w:w="5812" w:type="dxa"/>
          </w:tcPr>
          <w:p w14:paraId="36F9FC1A" w14:textId="77777777" w:rsidR="000216CB" w:rsidRPr="00194E6B" w:rsidRDefault="000216CB" w:rsidP="004F00B7">
            <w:pPr>
              <w:jc w:val="both"/>
            </w:pPr>
            <w:r w:rsidRPr="00CA0632">
              <w:t>Kompensacija žemės ūkio veiklos subjektams, nukentėjusiems nuo stichinių nelaimių, gaisrų ar laukinių gyvūnų, jeigu šių nuostolių nekompensuoja kitos institucijos</w:t>
            </w:r>
          </w:p>
        </w:tc>
        <w:tc>
          <w:tcPr>
            <w:tcW w:w="1559" w:type="dxa"/>
          </w:tcPr>
          <w:p w14:paraId="2F493C86" w14:textId="77777777" w:rsidR="000216CB" w:rsidRPr="00194E6B" w:rsidRDefault="000216CB" w:rsidP="004F00B7">
            <w:pPr>
              <w:jc w:val="right"/>
            </w:pPr>
            <w:r w:rsidRPr="00194E6B">
              <w:t>3 000,00</w:t>
            </w:r>
          </w:p>
        </w:tc>
        <w:tc>
          <w:tcPr>
            <w:tcW w:w="1418" w:type="dxa"/>
          </w:tcPr>
          <w:p w14:paraId="27A3BAAC" w14:textId="77777777" w:rsidR="000216CB" w:rsidRPr="00194E6B" w:rsidRDefault="000216CB" w:rsidP="004F00B7">
            <w:pPr>
              <w:jc w:val="right"/>
            </w:pPr>
            <w:r>
              <w:t>1 800,00</w:t>
            </w:r>
          </w:p>
        </w:tc>
      </w:tr>
      <w:tr w:rsidR="000216CB" w:rsidRPr="00194E6B" w14:paraId="482BA379" w14:textId="77777777" w:rsidTr="004F00B7">
        <w:trPr>
          <w:trHeight w:val="144"/>
        </w:trPr>
        <w:tc>
          <w:tcPr>
            <w:tcW w:w="709" w:type="dxa"/>
          </w:tcPr>
          <w:p w14:paraId="74DE0414" w14:textId="77777777" w:rsidR="000216CB" w:rsidRPr="00194E6B" w:rsidRDefault="000216CB" w:rsidP="004F00B7">
            <w:pPr>
              <w:jc w:val="both"/>
            </w:pPr>
            <w:r w:rsidRPr="00194E6B">
              <w:t>4.</w:t>
            </w:r>
          </w:p>
        </w:tc>
        <w:tc>
          <w:tcPr>
            <w:tcW w:w="5812" w:type="dxa"/>
          </w:tcPr>
          <w:p w14:paraId="044F689B" w14:textId="77777777" w:rsidR="000216CB" w:rsidRPr="00194E6B" w:rsidRDefault="000216CB" w:rsidP="004F00B7">
            <w:pPr>
              <w:jc w:val="both"/>
            </w:pPr>
            <w:r>
              <w:t xml:space="preserve">Žemės mėginių, </w:t>
            </w:r>
            <w:r w:rsidRPr="009C03EF">
              <w:t>tiksliųjų elektroninių geodezinių matavim</w:t>
            </w:r>
            <w:r>
              <w:t>ų išlaidoms iš dalies kompensuoti</w:t>
            </w:r>
          </w:p>
        </w:tc>
        <w:tc>
          <w:tcPr>
            <w:tcW w:w="1559" w:type="dxa"/>
          </w:tcPr>
          <w:p w14:paraId="756CC72A" w14:textId="77777777" w:rsidR="000216CB" w:rsidRPr="00194E6B" w:rsidRDefault="000216CB" w:rsidP="004F00B7">
            <w:pPr>
              <w:jc w:val="right"/>
            </w:pPr>
            <w:r w:rsidRPr="00194E6B">
              <w:t>1 165,79</w:t>
            </w:r>
          </w:p>
        </w:tc>
        <w:tc>
          <w:tcPr>
            <w:tcW w:w="1418" w:type="dxa"/>
          </w:tcPr>
          <w:p w14:paraId="692193B0" w14:textId="77777777" w:rsidR="000216CB" w:rsidRPr="00194E6B" w:rsidRDefault="000216CB" w:rsidP="004F00B7">
            <w:pPr>
              <w:jc w:val="right"/>
            </w:pPr>
            <w:r>
              <w:t>300,</w:t>
            </w:r>
            <w:r w:rsidRPr="00194E6B">
              <w:t>00</w:t>
            </w:r>
          </w:p>
        </w:tc>
      </w:tr>
      <w:tr w:rsidR="000216CB" w:rsidRPr="00194E6B" w14:paraId="347559DE" w14:textId="77777777" w:rsidTr="004F00B7">
        <w:trPr>
          <w:trHeight w:val="144"/>
        </w:trPr>
        <w:tc>
          <w:tcPr>
            <w:tcW w:w="709" w:type="dxa"/>
          </w:tcPr>
          <w:p w14:paraId="4D2B3F4F" w14:textId="77777777" w:rsidR="000216CB" w:rsidRPr="00194E6B" w:rsidRDefault="000216CB" w:rsidP="004F00B7">
            <w:pPr>
              <w:jc w:val="both"/>
              <w:rPr>
                <w:lang w:val="en-US"/>
              </w:rPr>
            </w:pPr>
            <w:r>
              <w:t>5</w:t>
            </w:r>
            <w:r w:rsidRPr="00194E6B">
              <w:t>.</w:t>
            </w:r>
          </w:p>
        </w:tc>
        <w:tc>
          <w:tcPr>
            <w:tcW w:w="5812" w:type="dxa"/>
          </w:tcPr>
          <w:p w14:paraId="0F289830" w14:textId="77777777" w:rsidR="000216CB" w:rsidRPr="00194E6B" w:rsidRDefault="000216CB" w:rsidP="004F00B7">
            <w:pPr>
              <w:jc w:val="both"/>
            </w:pPr>
            <w:r>
              <w:t>Žemdirbių organizuojamų rajoninių renginių išlaidoms iš dalies kompensuoti</w:t>
            </w:r>
          </w:p>
        </w:tc>
        <w:tc>
          <w:tcPr>
            <w:tcW w:w="1559" w:type="dxa"/>
          </w:tcPr>
          <w:p w14:paraId="23631ECA" w14:textId="77777777" w:rsidR="000216CB" w:rsidRPr="00194E6B" w:rsidRDefault="000216CB" w:rsidP="004F00B7">
            <w:pPr>
              <w:jc w:val="right"/>
            </w:pPr>
            <w:r>
              <w:t>6 000,00</w:t>
            </w:r>
          </w:p>
        </w:tc>
        <w:tc>
          <w:tcPr>
            <w:tcW w:w="1418" w:type="dxa"/>
          </w:tcPr>
          <w:p w14:paraId="2CA0EB73" w14:textId="77777777" w:rsidR="000216CB" w:rsidRPr="00194E6B" w:rsidRDefault="000216CB" w:rsidP="004F00B7">
            <w:pPr>
              <w:jc w:val="right"/>
            </w:pPr>
            <w:r>
              <w:t>5 000,00</w:t>
            </w:r>
          </w:p>
        </w:tc>
      </w:tr>
      <w:tr w:rsidR="000216CB" w:rsidRPr="00194E6B" w14:paraId="1A85A5AE" w14:textId="77777777" w:rsidTr="004F00B7">
        <w:trPr>
          <w:trHeight w:val="144"/>
        </w:trPr>
        <w:tc>
          <w:tcPr>
            <w:tcW w:w="709" w:type="dxa"/>
          </w:tcPr>
          <w:p w14:paraId="1505713E" w14:textId="77777777" w:rsidR="000216CB" w:rsidRPr="00194E6B" w:rsidRDefault="000216CB" w:rsidP="004F00B7">
            <w:pPr>
              <w:jc w:val="both"/>
            </w:pPr>
            <w:r>
              <w:t>6</w:t>
            </w:r>
            <w:r w:rsidRPr="00194E6B">
              <w:t>.</w:t>
            </w:r>
          </w:p>
        </w:tc>
        <w:tc>
          <w:tcPr>
            <w:tcW w:w="5812" w:type="dxa"/>
          </w:tcPr>
          <w:p w14:paraId="0CD617F7" w14:textId="77777777" w:rsidR="000216CB" w:rsidRPr="00194E6B" w:rsidRDefault="000216CB" w:rsidP="004F00B7">
            <w:pPr>
              <w:jc w:val="both"/>
            </w:pPr>
            <w:r>
              <w:t>Žemės ūkio veiklos poreikiams reikalingos naujos programinės įrangos įsigijimo ir įdiegimo, sezoninių darbuotojų ūkininkų ūkiuose įdarbinimo išlaidoms iš dalies kompensuoti</w:t>
            </w:r>
          </w:p>
        </w:tc>
        <w:tc>
          <w:tcPr>
            <w:tcW w:w="1559" w:type="dxa"/>
          </w:tcPr>
          <w:p w14:paraId="0C621A4D" w14:textId="77777777" w:rsidR="000216CB" w:rsidRPr="00194E6B" w:rsidRDefault="000216CB" w:rsidP="004F00B7">
            <w:pPr>
              <w:jc w:val="right"/>
            </w:pPr>
            <w:r>
              <w:t>2 500,00</w:t>
            </w:r>
          </w:p>
        </w:tc>
        <w:tc>
          <w:tcPr>
            <w:tcW w:w="1418" w:type="dxa"/>
          </w:tcPr>
          <w:p w14:paraId="2A97BEF6" w14:textId="77777777" w:rsidR="000216CB" w:rsidRPr="00194E6B" w:rsidRDefault="000216CB" w:rsidP="004F00B7">
            <w:pPr>
              <w:jc w:val="right"/>
            </w:pPr>
            <w:r>
              <w:t>0</w:t>
            </w:r>
            <w:r w:rsidRPr="00194E6B">
              <w:t>,00</w:t>
            </w:r>
          </w:p>
        </w:tc>
      </w:tr>
      <w:tr w:rsidR="000216CB" w:rsidRPr="00194E6B" w14:paraId="63B6FA72" w14:textId="77777777" w:rsidTr="004F00B7">
        <w:trPr>
          <w:trHeight w:val="345"/>
        </w:trPr>
        <w:tc>
          <w:tcPr>
            <w:tcW w:w="709" w:type="dxa"/>
          </w:tcPr>
          <w:p w14:paraId="1431D489" w14:textId="77777777" w:rsidR="000216CB" w:rsidRPr="00194E6B" w:rsidRDefault="000216CB" w:rsidP="004F00B7">
            <w:pPr>
              <w:jc w:val="both"/>
            </w:pPr>
            <w:r w:rsidRPr="00194E6B">
              <w:t>7.</w:t>
            </w:r>
          </w:p>
        </w:tc>
        <w:tc>
          <w:tcPr>
            <w:tcW w:w="5812" w:type="dxa"/>
          </w:tcPr>
          <w:p w14:paraId="56B35AD1" w14:textId="77777777" w:rsidR="000216CB" w:rsidRPr="00194E6B" w:rsidRDefault="000216CB" w:rsidP="004F00B7">
            <w:pPr>
              <w:jc w:val="both"/>
            </w:pPr>
            <w:r w:rsidRPr="00194E6B">
              <w:t>Fondo sąskaitos aptarnavimo išlaidoms dengti</w:t>
            </w:r>
          </w:p>
        </w:tc>
        <w:tc>
          <w:tcPr>
            <w:tcW w:w="1559" w:type="dxa"/>
          </w:tcPr>
          <w:p w14:paraId="39AFF5F8" w14:textId="77777777" w:rsidR="000216CB" w:rsidRPr="00194E6B" w:rsidRDefault="000216CB" w:rsidP="004F00B7">
            <w:pPr>
              <w:jc w:val="right"/>
            </w:pPr>
            <w:r w:rsidRPr="00194E6B">
              <w:t>0,00</w:t>
            </w:r>
          </w:p>
        </w:tc>
        <w:tc>
          <w:tcPr>
            <w:tcW w:w="1418" w:type="dxa"/>
          </w:tcPr>
          <w:p w14:paraId="2E7BF01B" w14:textId="77777777" w:rsidR="000216CB" w:rsidRPr="00194E6B" w:rsidRDefault="000216CB" w:rsidP="004F00B7">
            <w:pPr>
              <w:jc w:val="right"/>
            </w:pPr>
            <w:r w:rsidRPr="00194E6B">
              <w:t>0,00</w:t>
            </w:r>
          </w:p>
        </w:tc>
      </w:tr>
      <w:tr w:rsidR="000216CB" w:rsidRPr="00194E6B" w14:paraId="3220DC6E" w14:textId="77777777" w:rsidTr="004F00B7">
        <w:trPr>
          <w:trHeight w:val="345"/>
        </w:trPr>
        <w:tc>
          <w:tcPr>
            <w:tcW w:w="709" w:type="dxa"/>
          </w:tcPr>
          <w:p w14:paraId="7DB2E1EB" w14:textId="77777777" w:rsidR="000216CB" w:rsidRPr="00194E6B" w:rsidRDefault="000216CB" w:rsidP="004F00B7">
            <w:pPr>
              <w:jc w:val="both"/>
            </w:pPr>
            <w:r w:rsidRPr="00194E6B">
              <w:t>8.</w:t>
            </w:r>
          </w:p>
        </w:tc>
        <w:tc>
          <w:tcPr>
            <w:tcW w:w="5812" w:type="dxa"/>
          </w:tcPr>
          <w:p w14:paraId="5291F3E6" w14:textId="77777777" w:rsidR="000216CB" w:rsidRPr="00194E6B" w:rsidRDefault="000216CB" w:rsidP="004F00B7">
            <w:pPr>
              <w:jc w:val="both"/>
            </w:pPr>
            <w:r w:rsidRPr="00194E6B">
              <w:t>Rezervas 1–6 pozicijoms perskirstyti</w:t>
            </w:r>
          </w:p>
        </w:tc>
        <w:tc>
          <w:tcPr>
            <w:tcW w:w="1559" w:type="dxa"/>
          </w:tcPr>
          <w:p w14:paraId="44469E63" w14:textId="77777777" w:rsidR="000216CB" w:rsidRPr="00194E6B" w:rsidRDefault="000216CB" w:rsidP="004F00B7">
            <w:pPr>
              <w:jc w:val="right"/>
            </w:pPr>
            <w:r w:rsidRPr="00194E6B">
              <w:t>0,00</w:t>
            </w:r>
          </w:p>
        </w:tc>
        <w:tc>
          <w:tcPr>
            <w:tcW w:w="1418" w:type="dxa"/>
          </w:tcPr>
          <w:p w14:paraId="64372204" w14:textId="77777777" w:rsidR="000216CB" w:rsidRPr="00194E6B" w:rsidRDefault="000216CB" w:rsidP="004F00B7">
            <w:pPr>
              <w:jc w:val="right"/>
            </w:pPr>
            <w:r w:rsidRPr="00194E6B">
              <w:t>0,00</w:t>
            </w:r>
          </w:p>
        </w:tc>
      </w:tr>
      <w:tr w:rsidR="000216CB" w:rsidRPr="00194E6B" w14:paraId="1127E28B" w14:textId="77777777" w:rsidTr="004F00B7">
        <w:trPr>
          <w:trHeight w:val="144"/>
        </w:trPr>
        <w:tc>
          <w:tcPr>
            <w:tcW w:w="709" w:type="dxa"/>
          </w:tcPr>
          <w:p w14:paraId="31B52DCC" w14:textId="77777777" w:rsidR="000216CB" w:rsidRPr="00194E6B" w:rsidRDefault="000216CB" w:rsidP="004F00B7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0EAAA9AE" w14:textId="77777777" w:rsidR="000216CB" w:rsidRPr="00194E6B" w:rsidRDefault="000216CB" w:rsidP="004F00B7">
            <w:pPr>
              <w:jc w:val="both"/>
              <w:rPr>
                <w:b/>
              </w:rPr>
            </w:pPr>
            <w:r w:rsidRPr="00194E6B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443C1F06" w14:textId="77777777" w:rsidR="000216CB" w:rsidRPr="00194E6B" w:rsidRDefault="000216CB" w:rsidP="004F00B7">
            <w:pPr>
              <w:jc w:val="right"/>
              <w:rPr>
                <w:b/>
              </w:rPr>
            </w:pPr>
            <w:r>
              <w:rPr>
                <w:b/>
              </w:rPr>
              <w:t>18 665,79</w:t>
            </w:r>
          </w:p>
        </w:tc>
        <w:tc>
          <w:tcPr>
            <w:tcW w:w="1418" w:type="dxa"/>
          </w:tcPr>
          <w:p w14:paraId="517F0677" w14:textId="77777777" w:rsidR="000216CB" w:rsidRPr="00194E6B" w:rsidRDefault="000216CB" w:rsidP="004F00B7">
            <w:pPr>
              <w:jc w:val="right"/>
              <w:rPr>
                <w:b/>
              </w:rPr>
            </w:pPr>
            <w:r>
              <w:rPr>
                <w:b/>
              </w:rPr>
              <w:t>7 100,00</w:t>
            </w:r>
          </w:p>
        </w:tc>
      </w:tr>
      <w:tr w:rsidR="000216CB" w:rsidRPr="00194E6B" w14:paraId="7F04CAB5" w14:textId="77777777" w:rsidTr="004F00B7">
        <w:trPr>
          <w:trHeight w:val="144"/>
        </w:trPr>
        <w:tc>
          <w:tcPr>
            <w:tcW w:w="709" w:type="dxa"/>
          </w:tcPr>
          <w:p w14:paraId="422AA3C5" w14:textId="77777777" w:rsidR="000216CB" w:rsidRPr="00194E6B" w:rsidRDefault="000216CB" w:rsidP="004F00B7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78D99C06" w14:textId="77777777" w:rsidR="000216CB" w:rsidRPr="00194E6B" w:rsidRDefault="000216CB" w:rsidP="004F00B7">
            <w:pPr>
              <w:jc w:val="both"/>
              <w:rPr>
                <w:b/>
              </w:rPr>
            </w:pPr>
            <w:r w:rsidRPr="00194E6B">
              <w:rPr>
                <w:b/>
              </w:rPr>
              <w:t>Likutis 202</w:t>
            </w:r>
            <w:r>
              <w:rPr>
                <w:b/>
              </w:rPr>
              <w:t>4</w:t>
            </w:r>
            <w:r w:rsidRPr="00194E6B">
              <w:rPr>
                <w:b/>
              </w:rPr>
              <w:t xml:space="preserve"> m. sausio 1 d.</w:t>
            </w:r>
          </w:p>
        </w:tc>
        <w:tc>
          <w:tcPr>
            <w:tcW w:w="1559" w:type="dxa"/>
          </w:tcPr>
          <w:p w14:paraId="4F437BC1" w14:textId="77777777" w:rsidR="000216CB" w:rsidRPr="00194E6B" w:rsidRDefault="000216CB" w:rsidP="004F00B7">
            <w:pPr>
              <w:jc w:val="right"/>
              <w:rPr>
                <w:b/>
              </w:rPr>
            </w:pPr>
            <w:r w:rsidRPr="00194E6B">
              <w:rPr>
                <w:b/>
              </w:rPr>
              <w:t>0,00</w:t>
            </w:r>
          </w:p>
        </w:tc>
        <w:tc>
          <w:tcPr>
            <w:tcW w:w="1418" w:type="dxa"/>
          </w:tcPr>
          <w:p w14:paraId="6AEF7267" w14:textId="77777777" w:rsidR="000216CB" w:rsidRPr="00194E6B" w:rsidRDefault="000216CB" w:rsidP="004F00B7">
            <w:pPr>
              <w:jc w:val="right"/>
              <w:rPr>
                <w:b/>
              </w:rPr>
            </w:pPr>
            <w:r>
              <w:rPr>
                <w:b/>
              </w:rPr>
              <w:t>11 565,79</w:t>
            </w:r>
          </w:p>
        </w:tc>
      </w:tr>
    </w:tbl>
    <w:p w14:paraId="75E1742B" w14:textId="77777777" w:rsidR="000216CB" w:rsidRDefault="000216CB" w:rsidP="000216CB">
      <w:pPr>
        <w:jc w:val="both"/>
      </w:pPr>
    </w:p>
    <w:p w14:paraId="65327D8B" w14:textId="77777777" w:rsidR="000216CB" w:rsidRDefault="000216CB" w:rsidP="000216CB">
      <w:pPr>
        <w:jc w:val="both"/>
      </w:pPr>
      <w:r>
        <w:tab/>
        <w:t>Kaimo rėmimo fondo lėšų likutis 2024 m. sausio 1 d. – 11 565,79 Eur.</w:t>
      </w:r>
    </w:p>
    <w:p w14:paraId="5D073B4D" w14:textId="77777777" w:rsidR="000216CB" w:rsidRDefault="000216CB" w:rsidP="000216CB">
      <w:pPr>
        <w:jc w:val="both"/>
      </w:pPr>
    </w:p>
    <w:p w14:paraId="797AD1D6" w14:textId="77777777" w:rsidR="000216CB" w:rsidRDefault="000216CB" w:rsidP="000216CB">
      <w:pPr>
        <w:jc w:val="both"/>
      </w:pPr>
    </w:p>
    <w:p w14:paraId="77D0E8EA" w14:textId="77777777" w:rsidR="000216CB" w:rsidRDefault="000216CB" w:rsidP="000216CB">
      <w:pPr>
        <w:jc w:val="both"/>
      </w:pPr>
    </w:p>
    <w:p w14:paraId="248441AF" w14:textId="77777777" w:rsidR="000216CB" w:rsidRDefault="000216CB" w:rsidP="000216CB">
      <w:pPr>
        <w:jc w:val="both"/>
      </w:pPr>
      <w:r w:rsidRPr="0029016E">
        <w:t>Kaimo rėmimo fondo tarybos pirmininkas</w:t>
      </w:r>
      <w:r w:rsidRPr="0029016E">
        <w:tab/>
      </w:r>
      <w:r w:rsidRPr="0029016E">
        <w:tab/>
      </w:r>
      <w:r>
        <w:t>Raimundas Jovarauskas</w:t>
      </w:r>
    </w:p>
    <w:p w14:paraId="00D8A6FA" w14:textId="77777777" w:rsidR="000216CB" w:rsidRDefault="000216CB" w:rsidP="000216CB">
      <w:pPr>
        <w:jc w:val="both"/>
      </w:pPr>
    </w:p>
    <w:p w14:paraId="128A747A" w14:textId="77777777" w:rsidR="000216CB" w:rsidRDefault="000216CB" w:rsidP="000216CB">
      <w:pPr>
        <w:jc w:val="both"/>
      </w:pPr>
    </w:p>
    <w:p w14:paraId="64A333E0" w14:textId="77777777" w:rsidR="000216CB" w:rsidRDefault="000216CB" w:rsidP="000216CB">
      <w:pPr>
        <w:jc w:val="both"/>
      </w:pPr>
    </w:p>
    <w:p w14:paraId="640A0F9F" w14:textId="77777777" w:rsidR="000216CB" w:rsidRDefault="000216CB" w:rsidP="000216CB">
      <w:pPr>
        <w:jc w:val="both"/>
      </w:pPr>
    </w:p>
    <w:p w14:paraId="710636DA" w14:textId="77777777" w:rsidR="000216CB" w:rsidRDefault="000216CB" w:rsidP="000216CB">
      <w:pPr>
        <w:jc w:val="both"/>
      </w:pPr>
    </w:p>
    <w:p w14:paraId="16733F36" w14:textId="77777777" w:rsidR="000216CB" w:rsidRPr="0029016E" w:rsidRDefault="000216CB" w:rsidP="000216CB">
      <w:pPr>
        <w:jc w:val="both"/>
      </w:pPr>
      <w:r>
        <w:br w:type="page"/>
      </w:r>
    </w:p>
    <w:p w14:paraId="5E4CB163" w14:textId="257727F4" w:rsidR="000216CB" w:rsidRPr="00B714CA" w:rsidRDefault="000216CB" w:rsidP="000216CB">
      <w:pPr>
        <w:ind w:firstLine="5103"/>
      </w:pPr>
      <w:r w:rsidRPr="00B714CA">
        <w:lastRenderedPageBreak/>
        <w:t>PATVIRTINTA</w:t>
      </w:r>
    </w:p>
    <w:p w14:paraId="3F3E1AB3" w14:textId="023AF94B" w:rsidR="000216CB" w:rsidRPr="00B714CA" w:rsidRDefault="000216CB" w:rsidP="000216CB">
      <w:pPr>
        <w:ind w:firstLine="5103"/>
      </w:pPr>
      <w:r w:rsidRPr="00B714CA">
        <w:t>Jurbarko rajono savivaldybės tarybos</w:t>
      </w:r>
    </w:p>
    <w:p w14:paraId="4C9328E8" w14:textId="3F0D9CB2" w:rsidR="000216CB" w:rsidRPr="00B714CA" w:rsidRDefault="000216CB" w:rsidP="000216CB">
      <w:pPr>
        <w:ind w:firstLine="5103"/>
      </w:pPr>
      <w:r w:rsidRPr="00B714CA">
        <w:t>20</w:t>
      </w:r>
      <w:r>
        <w:t>24</w:t>
      </w:r>
      <w:r w:rsidRPr="00B714CA">
        <w:t xml:space="preserve"> m. </w:t>
      </w:r>
      <w:r>
        <w:t>vasario</w:t>
      </w:r>
      <w:r w:rsidRPr="00B714CA">
        <w:t xml:space="preserve"> </w:t>
      </w:r>
      <w:r>
        <w:t xml:space="preserve">29 </w:t>
      </w:r>
      <w:r w:rsidRPr="00B714CA">
        <w:t xml:space="preserve">d. sprendimu Nr. </w:t>
      </w:r>
      <w:r>
        <w:t xml:space="preserve">T2-51 </w:t>
      </w:r>
    </w:p>
    <w:p w14:paraId="44952AFE" w14:textId="77777777" w:rsidR="000216CB" w:rsidRDefault="000216CB" w:rsidP="000216CB">
      <w:pPr>
        <w:jc w:val="both"/>
      </w:pPr>
    </w:p>
    <w:p w14:paraId="299F1C87" w14:textId="77777777" w:rsidR="000216CB" w:rsidRPr="00B714CA" w:rsidRDefault="000216CB" w:rsidP="000216CB">
      <w:pPr>
        <w:jc w:val="both"/>
      </w:pPr>
    </w:p>
    <w:p w14:paraId="5816411B" w14:textId="77777777" w:rsidR="000216CB" w:rsidRPr="00B00472" w:rsidRDefault="000216CB" w:rsidP="000216CB">
      <w:pPr>
        <w:tabs>
          <w:tab w:val="left" w:pos="14601"/>
        </w:tabs>
        <w:jc w:val="center"/>
        <w:rPr>
          <w:b/>
        </w:rPr>
      </w:pPr>
      <w:r w:rsidRPr="00B00472">
        <w:rPr>
          <w:b/>
        </w:rPr>
        <w:t xml:space="preserve">JURBARKO RAJONO SAVIVALDYBĖS </w:t>
      </w:r>
      <w:r>
        <w:rPr>
          <w:b/>
        </w:rPr>
        <w:t>KAIMO</w:t>
      </w:r>
      <w:r w:rsidRPr="00B00472">
        <w:rPr>
          <w:b/>
        </w:rPr>
        <w:t xml:space="preserve"> RĖMIMO FONDO</w:t>
      </w:r>
      <w:r>
        <w:rPr>
          <w:b/>
        </w:rPr>
        <w:t xml:space="preserve"> 2024 METŲ </w:t>
      </w:r>
      <w:r w:rsidRPr="00B00472">
        <w:rPr>
          <w:b/>
        </w:rPr>
        <w:t>SĄMATA</w:t>
      </w:r>
    </w:p>
    <w:p w14:paraId="68CC8F62" w14:textId="77777777" w:rsidR="000216CB" w:rsidRPr="0009218C" w:rsidRDefault="000216CB" w:rsidP="000216CB">
      <w:pPr>
        <w:jc w:val="both"/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74"/>
        <w:gridCol w:w="1673"/>
      </w:tblGrid>
      <w:tr w:rsidR="000216CB" w:rsidRPr="00CA0632" w14:paraId="75F844B6" w14:textId="77777777" w:rsidTr="004F00B7">
        <w:trPr>
          <w:trHeight w:val="276"/>
        </w:trPr>
        <w:tc>
          <w:tcPr>
            <w:tcW w:w="709" w:type="dxa"/>
            <w:vMerge w:val="restart"/>
            <w:vAlign w:val="center"/>
          </w:tcPr>
          <w:p w14:paraId="0AA595FF" w14:textId="77777777" w:rsidR="000216CB" w:rsidRPr="001120A1" w:rsidRDefault="000216CB" w:rsidP="004F00B7">
            <w:pPr>
              <w:jc w:val="both"/>
              <w:rPr>
                <w:b/>
              </w:rPr>
            </w:pPr>
            <w:r w:rsidRPr="001120A1">
              <w:rPr>
                <w:b/>
              </w:rPr>
              <w:t>Eil. Nr.</w:t>
            </w:r>
          </w:p>
        </w:tc>
        <w:tc>
          <w:tcPr>
            <w:tcW w:w="6974" w:type="dxa"/>
            <w:vMerge w:val="restart"/>
            <w:vAlign w:val="center"/>
          </w:tcPr>
          <w:p w14:paraId="0D7800A0" w14:textId="77777777" w:rsidR="000216CB" w:rsidRPr="001120A1" w:rsidRDefault="000216CB" w:rsidP="004F00B7">
            <w:pPr>
              <w:jc w:val="both"/>
              <w:rPr>
                <w:b/>
              </w:rPr>
            </w:pPr>
            <w:r w:rsidRPr="001120A1">
              <w:rPr>
                <w:b/>
              </w:rPr>
              <w:t>Priemonės pavadinimas</w:t>
            </w:r>
          </w:p>
        </w:tc>
        <w:tc>
          <w:tcPr>
            <w:tcW w:w="1673" w:type="dxa"/>
            <w:vMerge w:val="restart"/>
            <w:vAlign w:val="center"/>
          </w:tcPr>
          <w:p w14:paraId="4FBCBB50" w14:textId="77777777" w:rsidR="000216CB" w:rsidRDefault="000216CB" w:rsidP="004F00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m.</w:t>
            </w:r>
          </w:p>
          <w:p w14:paraId="166AC6F4" w14:textId="77777777" w:rsidR="000216CB" w:rsidRDefault="000216CB" w:rsidP="004F00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sąmata</w:t>
            </w:r>
          </w:p>
          <w:p w14:paraId="195F3EC8" w14:textId="77777777" w:rsidR="000216CB" w:rsidRPr="001120A1" w:rsidRDefault="000216CB" w:rsidP="004F00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1120A1">
              <w:rPr>
                <w:b/>
                <w:sz w:val="22"/>
                <w:szCs w:val="22"/>
              </w:rPr>
              <w:t>Eur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0216CB" w:rsidRPr="00CA0632" w14:paraId="19BE61C0" w14:textId="77777777" w:rsidTr="004F00B7">
        <w:trPr>
          <w:trHeight w:val="309"/>
        </w:trPr>
        <w:tc>
          <w:tcPr>
            <w:tcW w:w="709" w:type="dxa"/>
            <w:vMerge/>
          </w:tcPr>
          <w:p w14:paraId="5070F3F3" w14:textId="77777777" w:rsidR="000216CB" w:rsidRPr="00CA0632" w:rsidRDefault="000216CB" w:rsidP="004F00B7">
            <w:pPr>
              <w:jc w:val="both"/>
            </w:pPr>
          </w:p>
        </w:tc>
        <w:tc>
          <w:tcPr>
            <w:tcW w:w="6974" w:type="dxa"/>
            <w:vMerge/>
          </w:tcPr>
          <w:p w14:paraId="184B989B" w14:textId="77777777" w:rsidR="000216CB" w:rsidRPr="001120A1" w:rsidRDefault="000216CB" w:rsidP="004F00B7">
            <w:pPr>
              <w:jc w:val="both"/>
              <w:rPr>
                <w:b/>
              </w:rPr>
            </w:pPr>
          </w:p>
        </w:tc>
        <w:tc>
          <w:tcPr>
            <w:tcW w:w="1673" w:type="dxa"/>
            <w:vMerge/>
          </w:tcPr>
          <w:p w14:paraId="272A384B" w14:textId="77777777" w:rsidR="000216CB" w:rsidRPr="001120A1" w:rsidRDefault="000216CB" w:rsidP="004F00B7">
            <w:pPr>
              <w:jc w:val="both"/>
              <w:rPr>
                <w:b/>
              </w:rPr>
            </w:pPr>
          </w:p>
        </w:tc>
      </w:tr>
      <w:tr w:rsidR="000216CB" w:rsidRPr="00CA0632" w14:paraId="256919FB" w14:textId="77777777" w:rsidTr="004F00B7">
        <w:trPr>
          <w:trHeight w:val="144"/>
        </w:trPr>
        <w:tc>
          <w:tcPr>
            <w:tcW w:w="709" w:type="dxa"/>
          </w:tcPr>
          <w:p w14:paraId="37B8C7AF" w14:textId="77777777" w:rsidR="000216CB" w:rsidRPr="00CA0632" w:rsidRDefault="000216CB" w:rsidP="004F00B7">
            <w:pPr>
              <w:jc w:val="both"/>
            </w:pPr>
          </w:p>
        </w:tc>
        <w:tc>
          <w:tcPr>
            <w:tcW w:w="6974" w:type="dxa"/>
          </w:tcPr>
          <w:p w14:paraId="46D1629C" w14:textId="77777777" w:rsidR="000216CB" w:rsidRPr="001120A1" w:rsidRDefault="000216CB" w:rsidP="004F00B7">
            <w:pPr>
              <w:jc w:val="both"/>
              <w:rPr>
                <w:b/>
              </w:rPr>
            </w:pPr>
            <w:r w:rsidRPr="001120A1">
              <w:rPr>
                <w:b/>
              </w:rPr>
              <w:t>PAJAMOS</w:t>
            </w:r>
          </w:p>
        </w:tc>
        <w:tc>
          <w:tcPr>
            <w:tcW w:w="1673" w:type="dxa"/>
          </w:tcPr>
          <w:p w14:paraId="69C0D2EF" w14:textId="77777777" w:rsidR="000216CB" w:rsidRPr="001120A1" w:rsidRDefault="000216CB" w:rsidP="004F00B7">
            <w:pPr>
              <w:jc w:val="both"/>
              <w:rPr>
                <w:b/>
              </w:rPr>
            </w:pPr>
          </w:p>
        </w:tc>
      </w:tr>
      <w:tr w:rsidR="000216CB" w:rsidRPr="00CA0632" w14:paraId="24976940" w14:textId="77777777" w:rsidTr="004F00B7">
        <w:trPr>
          <w:trHeight w:val="144"/>
        </w:trPr>
        <w:tc>
          <w:tcPr>
            <w:tcW w:w="709" w:type="dxa"/>
          </w:tcPr>
          <w:p w14:paraId="4C166F06" w14:textId="77777777" w:rsidR="000216CB" w:rsidRPr="00CA0632" w:rsidRDefault="000216CB" w:rsidP="004F00B7">
            <w:pPr>
              <w:jc w:val="both"/>
            </w:pPr>
          </w:p>
        </w:tc>
        <w:tc>
          <w:tcPr>
            <w:tcW w:w="6974" w:type="dxa"/>
          </w:tcPr>
          <w:p w14:paraId="13AE25E7" w14:textId="77777777" w:rsidR="000216CB" w:rsidRPr="001120A1" w:rsidRDefault="000216CB" w:rsidP="004F00B7">
            <w:pPr>
              <w:jc w:val="both"/>
              <w:rPr>
                <w:b/>
              </w:rPr>
            </w:pPr>
            <w:r w:rsidRPr="001120A1">
              <w:rPr>
                <w:b/>
              </w:rPr>
              <w:t>Likutis 20</w:t>
            </w:r>
            <w:r>
              <w:rPr>
                <w:b/>
              </w:rPr>
              <w:t>24</w:t>
            </w:r>
            <w:r w:rsidRPr="001120A1">
              <w:rPr>
                <w:b/>
              </w:rPr>
              <w:t xml:space="preserve"> m. sausio 1 d.</w:t>
            </w:r>
          </w:p>
        </w:tc>
        <w:tc>
          <w:tcPr>
            <w:tcW w:w="1673" w:type="dxa"/>
          </w:tcPr>
          <w:p w14:paraId="1AF0D7E7" w14:textId="77777777" w:rsidR="000216CB" w:rsidRPr="00CA0632" w:rsidRDefault="000216CB" w:rsidP="004F00B7">
            <w:pPr>
              <w:jc w:val="right"/>
            </w:pPr>
            <w:r>
              <w:t>11 565,79</w:t>
            </w:r>
          </w:p>
        </w:tc>
      </w:tr>
      <w:tr w:rsidR="000216CB" w:rsidRPr="00CA0632" w14:paraId="0D4D1AA9" w14:textId="77777777" w:rsidTr="004F00B7">
        <w:trPr>
          <w:trHeight w:val="144"/>
        </w:trPr>
        <w:tc>
          <w:tcPr>
            <w:tcW w:w="709" w:type="dxa"/>
          </w:tcPr>
          <w:p w14:paraId="5FAD75CB" w14:textId="77777777" w:rsidR="000216CB" w:rsidRPr="00CA0632" w:rsidRDefault="000216CB" w:rsidP="004F00B7">
            <w:pPr>
              <w:jc w:val="both"/>
            </w:pPr>
            <w:r w:rsidRPr="00CA0632">
              <w:t>1.</w:t>
            </w:r>
          </w:p>
        </w:tc>
        <w:tc>
          <w:tcPr>
            <w:tcW w:w="6974" w:type="dxa"/>
          </w:tcPr>
          <w:p w14:paraId="1C8CD9C5" w14:textId="77777777" w:rsidR="000216CB" w:rsidRPr="00CA0632" w:rsidRDefault="000216CB" w:rsidP="004F00B7">
            <w:pPr>
              <w:jc w:val="both"/>
            </w:pPr>
            <w:r>
              <w:t>Jurbarko rajono s</w:t>
            </w:r>
            <w:r w:rsidRPr="00CA0632">
              <w:t xml:space="preserve">avivaldybės biudžeto lėšos </w:t>
            </w:r>
          </w:p>
        </w:tc>
        <w:tc>
          <w:tcPr>
            <w:tcW w:w="1673" w:type="dxa"/>
          </w:tcPr>
          <w:p w14:paraId="628B190E" w14:textId="77777777" w:rsidR="000216CB" w:rsidRPr="00CA0632" w:rsidRDefault="000216CB" w:rsidP="004F00B7">
            <w:pPr>
              <w:jc w:val="right"/>
            </w:pPr>
            <w:r>
              <w:t>15 000,00</w:t>
            </w:r>
          </w:p>
        </w:tc>
      </w:tr>
      <w:tr w:rsidR="000216CB" w:rsidRPr="00CA0632" w14:paraId="1F9A7470" w14:textId="77777777" w:rsidTr="004F00B7">
        <w:trPr>
          <w:trHeight w:val="144"/>
        </w:trPr>
        <w:tc>
          <w:tcPr>
            <w:tcW w:w="709" w:type="dxa"/>
          </w:tcPr>
          <w:p w14:paraId="62048070" w14:textId="77777777" w:rsidR="000216CB" w:rsidRPr="00CA0632" w:rsidRDefault="000216CB" w:rsidP="004F00B7">
            <w:pPr>
              <w:jc w:val="both"/>
            </w:pPr>
            <w:r w:rsidRPr="00CA0632">
              <w:t>2.</w:t>
            </w:r>
          </w:p>
        </w:tc>
        <w:tc>
          <w:tcPr>
            <w:tcW w:w="6974" w:type="dxa"/>
          </w:tcPr>
          <w:p w14:paraId="61C0279F" w14:textId="77777777" w:rsidR="000216CB" w:rsidRPr="00CA0632" w:rsidRDefault="000216CB" w:rsidP="004F00B7">
            <w:pPr>
              <w:jc w:val="both"/>
            </w:pPr>
            <w:r w:rsidRPr="00CA0632">
              <w:t>Kitos teisėtai gautos fondo lėšos</w:t>
            </w:r>
          </w:p>
        </w:tc>
        <w:tc>
          <w:tcPr>
            <w:tcW w:w="1673" w:type="dxa"/>
          </w:tcPr>
          <w:p w14:paraId="23BCDDEC" w14:textId="77777777" w:rsidR="000216CB" w:rsidRPr="00CA0632" w:rsidRDefault="000216CB" w:rsidP="004F00B7">
            <w:pPr>
              <w:jc w:val="right"/>
            </w:pPr>
            <w:r>
              <w:t>0,00</w:t>
            </w:r>
          </w:p>
        </w:tc>
      </w:tr>
      <w:tr w:rsidR="000216CB" w:rsidRPr="00F81698" w14:paraId="094A21F0" w14:textId="77777777" w:rsidTr="004F00B7">
        <w:trPr>
          <w:trHeight w:val="144"/>
        </w:trPr>
        <w:tc>
          <w:tcPr>
            <w:tcW w:w="709" w:type="dxa"/>
          </w:tcPr>
          <w:p w14:paraId="0371AE07" w14:textId="77777777" w:rsidR="000216CB" w:rsidRPr="00F81698" w:rsidRDefault="000216CB" w:rsidP="004F00B7">
            <w:pPr>
              <w:jc w:val="both"/>
              <w:rPr>
                <w:b/>
              </w:rPr>
            </w:pPr>
          </w:p>
        </w:tc>
        <w:tc>
          <w:tcPr>
            <w:tcW w:w="6974" w:type="dxa"/>
          </w:tcPr>
          <w:p w14:paraId="3B2E0501" w14:textId="77777777" w:rsidR="000216CB" w:rsidRPr="00F81698" w:rsidRDefault="000216CB" w:rsidP="004F00B7">
            <w:pPr>
              <w:jc w:val="right"/>
              <w:rPr>
                <w:b/>
              </w:rPr>
            </w:pPr>
            <w:r w:rsidRPr="00F81698">
              <w:rPr>
                <w:b/>
              </w:rPr>
              <w:t>Iš viso</w:t>
            </w:r>
            <w:r>
              <w:rPr>
                <w:b/>
              </w:rPr>
              <w:t>:</w:t>
            </w:r>
          </w:p>
        </w:tc>
        <w:tc>
          <w:tcPr>
            <w:tcW w:w="1673" w:type="dxa"/>
          </w:tcPr>
          <w:p w14:paraId="6F82D59F" w14:textId="77777777" w:rsidR="000216CB" w:rsidRPr="00F81698" w:rsidRDefault="000216CB" w:rsidP="004F00B7">
            <w:pPr>
              <w:jc w:val="right"/>
              <w:rPr>
                <w:b/>
              </w:rPr>
            </w:pPr>
            <w:r>
              <w:rPr>
                <w:b/>
              </w:rPr>
              <w:t>26 565,79</w:t>
            </w:r>
          </w:p>
        </w:tc>
      </w:tr>
      <w:tr w:rsidR="000216CB" w:rsidRPr="00CA0632" w14:paraId="434F8DD4" w14:textId="77777777" w:rsidTr="004F00B7">
        <w:trPr>
          <w:trHeight w:val="144"/>
        </w:trPr>
        <w:tc>
          <w:tcPr>
            <w:tcW w:w="709" w:type="dxa"/>
          </w:tcPr>
          <w:p w14:paraId="7C049A53" w14:textId="77777777" w:rsidR="000216CB" w:rsidRPr="00CA0632" w:rsidRDefault="000216CB" w:rsidP="004F00B7">
            <w:pPr>
              <w:jc w:val="both"/>
            </w:pPr>
          </w:p>
        </w:tc>
        <w:tc>
          <w:tcPr>
            <w:tcW w:w="6974" w:type="dxa"/>
          </w:tcPr>
          <w:p w14:paraId="57A14D73" w14:textId="77777777" w:rsidR="000216CB" w:rsidRPr="001120A1" w:rsidRDefault="000216CB" w:rsidP="004F00B7">
            <w:pPr>
              <w:jc w:val="both"/>
              <w:rPr>
                <w:b/>
              </w:rPr>
            </w:pPr>
            <w:r w:rsidRPr="001120A1">
              <w:rPr>
                <w:b/>
              </w:rPr>
              <w:t>IŠLAIDOS</w:t>
            </w:r>
          </w:p>
        </w:tc>
        <w:tc>
          <w:tcPr>
            <w:tcW w:w="1673" w:type="dxa"/>
          </w:tcPr>
          <w:p w14:paraId="622512D0" w14:textId="77777777" w:rsidR="000216CB" w:rsidRPr="00CA0632" w:rsidRDefault="000216CB" w:rsidP="004F00B7">
            <w:pPr>
              <w:jc w:val="both"/>
            </w:pPr>
          </w:p>
        </w:tc>
      </w:tr>
      <w:tr w:rsidR="000216CB" w:rsidRPr="00CA0632" w14:paraId="5429280A" w14:textId="77777777" w:rsidTr="004F00B7">
        <w:trPr>
          <w:trHeight w:val="144"/>
        </w:trPr>
        <w:tc>
          <w:tcPr>
            <w:tcW w:w="709" w:type="dxa"/>
          </w:tcPr>
          <w:p w14:paraId="5E00D6CE" w14:textId="77777777" w:rsidR="000216CB" w:rsidRPr="00CA0632" w:rsidRDefault="000216CB" w:rsidP="004F00B7">
            <w:pPr>
              <w:jc w:val="both"/>
            </w:pPr>
            <w:r w:rsidRPr="00CA0632">
              <w:t>1.</w:t>
            </w:r>
          </w:p>
        </w:tc>
        <w:tc>
          <w:tcPr>
            <w:tcW w:w="6974" w:type="dxa"/>
          </w:tcPr>
          <w:p w14:paraId="613D800A" w14:textId="77777777" w:rsidR="000216CB" w:rsidRPr="00CA0632" w:rsidRDefault="000216CB" w:rsidP="004F00B7">
            <w:pPr>
              <w:jc w:val="both"/>
            </w:pPr>
            <w:r w:rsidRPr="00CA0632">
              <w:t>Dalyvavimo</w:t>
            </w:r>
            <w:r>
              <w:t xml:space="preserve"> žemės ūkio renginiuose,</w:t>
            </w:r>
            <w:r w:rsidRPr="00CA0632">
              <w:t xml:space="preserve"> parodose, mugėse, mokomųjų-pažintinių kelionių išlaidoms iš dalies kompensuoti</w:t>
            </w:r>
          </w:p>
        </w:tc>
        <w:tc>
          <w:tcPr>
            <w:tcW w:w="1673" w:type="dxa"/>
          </w:tcPr>
          <w:p w14:paraId="0F65EC5B" w14:textId="77777777" w:rsidR="000216CB" w:rsidRPr="00CA0632" w:rsidRDefault="000216CB" w:rsidP="004F00B7">
            <w:pPr>
              <w:jc w:val="right"/>
            </w:pPr>
            <w:r>
              <w:t>3 000,00</w:t>
            </w:r>
          </w:p>
        </w:tc>
      </w:tr>
      <w:tr w:rsidR="000216CB" w:rsidRPr="00CA0632" w14:paraId="38430273" w14:textId="77777777" w:rsidTr="004F00B7">
        <w:trPr>
          <w:trHeight w:val="144"/>
        </w:trPr>
        <w:tc>
          <w:tcPr>
            <w:tcW w:w="709" w:type="dxa"/>
          </w:tcPr>
          <w:p w14:paraId="49F1DE53" w14:textId="77777777" w:rsidR="000216CB" w:rsidRPr="00CA0632" w:rsidRDefault="000216CB" w:rsidP="004F00B7">
            <w:pPr>
              <w:jc w:val="both"/>
            </w:pPr>
            <w:r>
              <w:t>2</w:t>
            </w:r>
          </w:p>
        </w:tc>
        <w:tc>
          <w:tcPr>
            <w:tcW w:w="6974" w:type="dxa"/>
          </w:tcPr>
          <w:p w14:paraId="5EEAF60F" w14:textId="77777777" w:rsidR="000216CB" w:rsidRPr="00CA0632" w:rsidRDefault="000216CB" w:rsidP="004F00B7">
            <w:pPr>
              <w:jc w:val="both"/>
            </w:pPr>
            <w:r>
              <w:t>Verslo planų, paraiškų finansinei paramai iš kitų fondų gauti gamybinių pastatų ir statinių projektavimo ir techninės dokumentacijos rengimo išlaidoms iš dalies kompensuoti</w:t>
            </w:r>
          </w:p>
        </w:tc>
        <w:tc>
          <w:tcPr>
            <w:tcW w:w="1673" w:type="dxa"/>
          </w:tcPr>
          <w:p w14:paraId="76EE8A78" w14:textId="77777777" w:rsidR="000216CB" w:rsidRDefault="000216CB" w:rsidP="004F00B7">
            <w:pPr>
              <w:jc w:val="right"/>
            </w:pPr>
            <w:r>
              <w:t>3 000,00</w:t>
            </w:r>
          </w:p>
        </w:tc>
      </w:tr>
      <w:tr w:rsidR="000216CB" w:rsidRPr="00CA0632" w14:paraId="62E804B5" w14:textId="77777777" w:rsidTr="004F00B7">
        <w:trPr>
          <w:trHeight w:val="144"/>
        </w:trPr>
        <w:tc>
          <w:tcPr>
            <w:tcW w:w="709" w:type="dxa"/>
          </w:tcPr>
          <w:p w14:paraId="7DC1BC22" w14:textId="77777777" w:rsidR="000216CB" w:rsidRPr="00CA0632" w:rsidRDefault="000216CB" w:rsidP="004F00B7">
            <w:pPr>
              <w:jc w:val="both"/>
            </w:pPr>
            <w:r>
              <w:t>3</w:t>
            </w:r>
            <w:r w:rsidRPr="00CA0632">
              <w:t>.</w:t>
            </w:r>
          </w:p>
        </w:tc>
        <w:tc>
          <w:tcPr>
            <w:tcW w:w="6974" w:type="dxa"/>
          </w:tcPr>
          <w:p w14:paraId="0C5B53B3" w14:textId="77777777" w:rsidR="000216CB" w:rsidRPr="00CA0632" w:rsidRDefault="000216CB" w:rsidP="004F00B7">
            <w:pPr>
              <w:jc w:val="both"/>
            </w:pPr>
            <w:r w:rsidRPr="00CA0632">
              <w:t>Kompensacija žemės ūkio veiklos subjektams, nukentėjusiems nuo stichinių nelaimių, gaisrų ar laukinių gyvūnų, jeigu šių nuostolių nekompensuoja kitos institucijos</w:t>
            </w:r>
          </w:p>
        </w:tc>
        <w:tc>
          <w:tcPr>
            <w:tcW w:w="1673" w:type="dxa"/>
          </w:tcPr>
          <w:p w14:paraId="26A6AA82" w14:textId="77777777" w:rsidR="000216CB" w:rsidRPr="00CA0632" w:rsidRDefault="000216CB" w:rsidP="004F00B7">
            <w:pPr>
              <w:jc w:val="right"/>
            </w:pPr>
            <w:r>
              <w:t>3 000,00</w:t>
            </w:r>
          </w:p>
        </w:tc>
      </w:tr>
      <w:tr w:rsidR="000216CB" w:rsidRPr="00CA0632" w14:paraId="6BC8DD2C" w14:textId="77777777" w:rsidTr="004F00B7">
        <w:trPr>
          <w:trHeight w:val="144"/>
        </w:trPr>
        <w:tc>
          <w:tcPr>
            <w:tcW w:w="709" w:type="dxa"/>
          </w:tcPr>
          <w:p w14:paraId="7A097887" w14:textId="77777777" w:rsidR="000216CB" w:rsidRPr="00CA0632" w:rsidRDefault="000216CB" w:rsidP="004F00B7">
            <w:pPr>
              <w:jc w:val="both"/>
            </w:pPr>
            <w:r>
              <w:t>4.</w:t>
            </w:r>
          </w:p>
        </w:tc>
        <w:tc>
          <w:tcPr>
            <w:tcW w:w="6974" w:type="dxa"/>
          </w:tcPr>
          <w:p w14:paraId="5861DF02" w14:textId="77777777" w:rsidR="000216CB" w:rsidRPr="00CA0632" w:rsidRDefault="000216CB" w:rsidP="004F00B7">
            <w:pPr>
              <w:jc w:val="both"/>
            </w:pPr>
            <w:r>
              <w:t xml:space="preserve">Žemės mėginių, </w:t>
            </w:r>
            <w:r w:rsidRPr="009C03EF">
              <w:t>tiksliųjų elektroninių geodezinių matavim</w:t>
            </w:r>
            <w:r>
              <w:t>ų išlaidoms iš dalies kompensuoti</w:t>
            </w:r>
          </w:p>
        </w:tc>
        <w:tc>
          <w:tcPr>
            <w:tcW w:w="1673" w:type="dxa"/>
          </w:tcPr>
          <w:p w14:paraId="3DB53541" w14:textId="77777777" w:rsidR="000216CB" w:rsidRDefault="000216CB" w:rsidP="004F00B7">
            <w:pPr>
              <w:jc w:val="right"/>
            </w:pPr>
            <w:r>
              <w:t>1 565,79</w:t>
            </w:r>
          </w:p>
        </w:tc>
      </w:tr>
      <w:tr w:rsidR="000216CB" w:rsidRPr="00CA0632" w14:paraId="26BF1B8A" w14:textId="77777777" w:rsidTr="004F00B7">
        <w:trPr>
          <w:trHeight w:val="144"/>
        </w:trPr>
        <w:tc>
          <w:tcPr>
            <w:tcW w:w="709" w:type="dxa"/>
          </w:tcPr>
          <w:p w14:paraId="13D9C3AB" w14:textId="77777777" w:rsidR="000216CB" w:rsidRPr="00CA0632" w:rsidRDefault="000216CB" w:rsidP="004F00B7">
            <w:pPr>
              <w:jc w:val="both"/>
            </w:pPr>
            <w:r>
              <w:t>5</w:t>
            </w:r>
            <w:r w:rsidRPr="00CA0632">
              <w:t>.</w:t>
            </w:r>
          </w:p>
        </w:tc>
        <w:tc>
          <w:tcPr>
            <w:tcW w:w="6974" w:type="dxa"/>
          </w:tcPr>
          <w:p w14:paraId="24343324" w14:textId="77777777" w:rsidR="000216CB" w:rsidRPr="00CA0632" w:rsidRDefault="000216CB" w:rsidP="004F00B7">
            <w:pPr>
              <w:jc w:val="both"/>
            </w:pPr>
            <w:r>
              <w:t>Žemdirbių organizuojamų rajoninių renginių išlaidoms iš dalies kompensuoti</w:t>
            </w:r>
          </w:p>
        </w:tc>
        <w:tc>
          <w:tcPr>
            <w:tcW w:w="1673" w:type="dxa"/>
          </w:tcPr>
          <w:p w14:paraId="019AB284" w14:textId="77777777" w:rsidR="000216CB" w:rsidRPr="00CA0632" w:rsidRDefault="000216CB" w:rsidP="004F00B7">
            <w:pPr>
              <w:jc w:val="right"/>
            </w:pPr>
            <w:r>
              <w:t>9 000,00</w:t>
            </w:r>
          </w:p>
        </w:tc>
      </w:tr>
      <w:tr w:rsidR="000216CB" w:rsidRPr="00CA0632" w14:paraId="137A9104" w14:textId="77777777" w:rsidTr="004F00B7">
        <w:trPr>
          <w:trHeight w:val="144"/>
        </w:trPr>
        <w:tc>
          <w:tcPr>
            <w:tcW w:w="709" w:type="dxa"/>
          </w:tcPr>
          <w:p w14:paraId="0C904FB5" w14:textId="77777777" w:rsidR="000216CB" w:rsidRDefault="000216CB" w:rsidP="004F00B7">
            <w:pPr>
              <w:jc w:val="both"/>
            </w:pPr>
            <w:r>
              <w:t>6.</w:t>
            </w:r>
          </w:p>
        </w:tc>
        <w:tc>
          <w:tcPr>
            <w:tcW w:w="6974" w:type="dxa"/>
          </w:tcPr>
          <w:p w14:paraId="174E982E" w14:textId="77777777" w:rsidR="000216CB" w:rsidRPr="00CA0632" w:rsidRDefault="000216CB" w:rsidP="004F00B7">
            <w:pPr>
              <w:jc w:val="both"/>
            </w:pPr>
            <w:r>
              <w:t>Žemės ūkio veiklos poreikiams reikalingos naujos programinės įrangos įsigijimo ir įdiegimo, sezoninių darbuotojų ūkininkų ūkiuose įdarbinimo išlaidoms iš dalies kompensuoti</w:t>
            </w:r>
          </w:p>
        </w:tc>
        <w:tc>
          <w:tcPr>
            <w:tcW w:w="1673" w:type="dxa"/>
          </w:tcPr>
          <w:p w14:paraId="3D30C822" w14:textId="77777777" w:rsidR="000216CB" w:rsidRPr="00CA0632" w:rsidRDefault="000216CB" w:rsidP="004F00B7">
            <w:pPr>
              <w:jc w:val="right"/>
            </w:pPr>
            <w:r>
              <w:t>2 000,00</w:t>
            </w:r>
          </w:p>
        </w:tc>
      </w:tr>
      <w:tr w:rsidR="000216CB" w:rsidRPr="00CA0632" w14:paraId="67C50119" w14:textId="77777777" w:rsidTr="004F00B7">
        <w:trPr>
          <w:trHeight w:val="345"/>
        </w:trPr>
        <w:tc>
          <w:tcPr>
            <w:tcW w:w="709" w:type="dxa"/>
          </w:tcPr>
          <w:p w14:paraId="6019FB5A" w14:textId="77777777" w:rsidR="000216CB" w:rsidRPr="00CA0632" w:rsidRDefault="000216CB" w:rsidP="004F00B7">
            <w:pPr>
              <w:jc w:val="both"/>
            </w:pPr>
            <w:r>
              <w:t>7</w:t>
            </w:r>
            <w:r w:rsidRPr="00CA0632">
              <w:t>.</w:t>
            </w:r>
          </w:p>
        </w:tc>
        <w:tc>
          <w:tcPr>
            <w:tcW w:w="6974" w:type="dxa"/>
          </w:tcPr>
          <w:p w14:paraId="5FCC8EAD" w14:textId="77777777" w:rsidR="000216CB" w:rsidRPr="00CA0632" w:rsidRDefault="000216CB" w:rsidP="004F00B7">
            <w:pPr>
              <w:jc w:val="both"/>
            </w:pPr>
            <w:r w:rsidRPr="00CA0632">
              <w:t>Fondo sąskaitos aptarnavimo išlaidoms dengti</w:t>
            </w:r>
          </w:p>
        </w:tc>
        <w:tc>
          <w:tcPr>
            <w:tcW w:w="1673" w:type="dxa"/>
          </w:tcPr>
          <w:p w14:paraId="458A5AAA" w14:textId="77777777" w:rsidR="000216CB" w:rsidRPr="00CA0632" w:rsidRDefault="000216CB" w:rsidP="004F00B7">
            <w:pPr>
              <w:jc w:val="right"/>
            </w:pPr>
            <w:r>
              <w:t>0,00</w:t>
            </w:r>
          </w:p>
        </w:tc>
      </w:tr>
      <w:tr w:rsidR="000216CB" w:rsidRPr="00CA0632" w14:paraId="675BF577" w14:textId="77777777" w:rsidTr="004F00B7">
        <w:trPr>
          <w:trHeight w:val="345"/>
        </w:trPr>
        <w:tc>
          <w:tcPr>
            <w:tcW w:w="709" w:type="dxa"/>
          </w:tcPr>
          <w:p w14:paraId="0BC81804" w14:textId="77777777" w:rsidR="000216CB" w:rsidRDefault="000216CB" w:rsidP="004F00B7">
            <w:pPr>
              <w:jc w:val="both"/>
            </w:pPr>
            <w:r>
              <w:t>8.</w:t>
            </w:r>
          </w:p>
        </w:tc>
        <w:tc>
          <w:tcPr>
            <w:tcW w:w="6974" w:type="dxa"/>
          </w:tcPr>
          <w:p w14:paraId="164E1591" w14:textId="77777777" w:rsidR="000216CB" w:rsidRPr="00CA0632" w:rsidRDefault="000216CB" w:rsidP="004F00B7">
            <w:pPr>
              <w:jc w:val="both"/>
            </w:pPr>
            <w:r>
              <w:t>Rezervas 1</w:t>
            </w:r>
            <w:r w:rsidRPr="00B714CA">
              <w:t>–</w:t>
            </w:r>
            <w:r>
              <w:t>6 pozicijoms perskirstyti</w:t>
            </w:r>
          </w:p>
        </w:tc>
        <w:tc>
          <w:tcPr>
            <w:tcW w:w="1673" w:type="dxa"/>
          </w:tcPr>
          <w:p w14:paraId="4C9E136C" w14:textId="77777777" w:rsidR="000216CB" w:rsidRPr="00CA0632" w:rsidRDefault="000216CB" w:rsidP="004F00B7">
            <w:pPr>
              <w:jc w:val="right"/>
            </w:pPr>
            <w:r>
              <w:t>5 000,00</w:t>
            </w:r>
          </w:p>
        </w:tc>
      </w:tr>
      <w:tr w:rsidR="000216CB" w:rsidRPr="00F81698" w14:paraId="311785C7" w14:textId="77777777" w:rsidTr="004F00B7">
        <w:trPr>
          <w:trHeight w:val="144"/>
        </w:trPr>
        <w:tc>
          <w:tcPr>
            <w:tcW w:w="709" w:type="dxa"/>
          </w:tcPr>
          <w:p w14:paraId="4DE4D143" w14:textId="77777777" w:rsidR="000216CB" w:rsidRPr="00F81698" w:rsidRDefault="000216CB" w:rsidP="004F00B7">
            <w:pPr>
              <w:jc w:val="both"/>
              <w:rPr>
                <w:b/>
              </w:rPr>
            </w:pPr>
          </w:p>
        </w:tc>
        <w:tc>
          <w:tcPr>
            <w:tcW w:w="6974" w:type="dxa"/>
          </w:tcPr>
          <w:p w14:paraId="5E3CDAEB" w14:textId="77777777" w:rsidR="000216CB" w:rsidRPr="00F81698" w:rsidRDefault="000216CB" w:rsidP="004F00B7">
            <w:pPr>
              <w:jc w:val="right"/>
              <w:rPr>
                <w:b/>
              </w:rPr>
            </w:pPr>
            <w:r w:rsidRPr="00F81698">
              <w:rPr>
                <w:b/>
              </w:rPr>
              <w:t>Iš viso</w:t>
            </w:r>
            <w:r>
              <w:rPr>
                <w:b/>
              </w:rPr>
              <w:t>:</w:t>
            </w:r>
          </w:p>
        </w:tc>
        <w:tc>
          <w:tcPr>
            <w:tcW w:w="1673" w:type="dxa"/>
          </w:tcPr>
          <w:p w14:paraId="5FA75292" w14:textId="77777777" w:rsidR="000216CB" w:rsidRPr="00F81698" w:rsidRDefault="000216CB" w:rsidP="004F00B7">
            <w:pPr>
              <w:jc w:val="right"/>
              <w:rPr>
                <w:b/>
              </w:rPr>
            </w:pPr>
            <w:r>
              <w:rPr>
                <w:b/>
              </w:rPr>
              <w:t>26 565,79</w:t>
            </w:r>
          </w:p>
        </w:tc>
      </w:tr>
      <w:tr w:rsidR="000216CB" w:rsidRPr="00F81698" w14:paraId="1F2B49C4" w14:textId="77777777" w:rsidTr="004F00B7">
        <w:trPr>
          <w:trHeight w:val="144"/>
        </w:trPr>
        <w:tc>
          <w:tcPr>
            <w:tcW w:w="709" w:type="dxa"/>
          </w:tcPr>
          <w:p w14:paraId="6E73FBDB" w14:textId="77777777" w:rsidR="000216CB" w:rsidRPr="00F81698" w:rsidRDefault="000216CB" w:rsidP="004F00B7">
            <w:pPr>
              <w:jc w:val="both"/>
              <w:rPr>
                <w:b/>
              </w:rPr>
            </w:pPr>
          </w:p>
        </w:tc>
        <w:tc>
          <w:tcPr>
            <w:tcW w:w="6974" w:type="dxa"/>
          </w:tcPr>
          <w:p w14:paraId="7291F538" w14:textId="77777777" w:rsidR="000216CB" w:rsidRPr="00F81698" w:rsidRDefault="000216CB" w:rsidP="004F00B7">
            <w:pPr>
              <w:jc w:val="both"/>
              <w:rPr>
                <w:b/>
              </w:rPr>
            </w:pPr>
            <w:r w:rsidRPr="00F81698">
              <w:rPr>
                <w:b/>
              </w:rPr>
              <w:t>Likutis 20</w:t>
            </w:r>
            <w:r>
              <w:rPr>
                <w:b/>
              </w:rPr>
              <w:t>25</w:t>
            </w:r>
            <w:r w:rsidRPr="00F81698">
              <w:rPr>
                <w:b/>
              </w:rPr>
              <w:t xml:space="preserve"> m. sausio 1 d.</w:t>
            </w:r>
          </w:p>
        </w:tc>
        <w:tc>
          <w:tcPr>
            <w:tcW w:w="1673" w:type="dxa"/>
          </w:tcPr>
          <w:p w14:paraId="64795E80" w14:textId="77777777" w:rsidR="000216CB" w:rsidRPr="00F81698" w:rsidRDefault="000216CB" w:rsidP="004F00B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5AB9A1F1" w14:textId="77777777" w:rsidR="000216CB" w:rsidRDefault="000216CB" w:rsidP="000216CB">
      <w:pPr>
        <w:jc w:val="both"/>
      </w:pPr>
    </w:p>
    <w:p w14:paraId="1E868E2B" w14:textId="77777777" w:rsidR="000216CB" w:rsidRDefault="000216CB" w:rsidP="000216CB">
      <w:pPr>
        <w:jc w:val="both"/>
      </w:pPr>
    </w:p>
    <w:p w14:paraId="2B08C583" w14:textId="77777777" w:rsidR="000216CB" w:rsidRDefault="000216CB" w:rsidP="000216CB">
      <w:pPr>
        <w:jc w:val="center"/>
      </w:pPr>
      <w:r>
        <w:t>__________________________</w:t>
      </w:r>
    </w:p>
    <w:p w14:paraId="0A8E0DC8" w14:textId="77777777" w:rsidR="000216CB" w:rsidRDefault="000216CB" w:rsidP="000216CB">
      <w:pPr>
        <w:jc w:val="both"/>
      </w:pPr>
    </w:p>
    <w:p w14:paraId="06B3674F" w14:textId="77777777" w:rsidR="000216CB" w:rsidRDefault="000216CB" w:rsidP="000216CB">
      <w:pPr>
        <w:jc w:val="both"/>
      </w:pPr>
    </w:p>
    <w:p w14:paraId="14AF08D8" w14:textId="2B8EF746" w:rsidR="00F320CA" w:rsidRDefault="00F320CA"/>
    <w:p w14:paraId="19F3045D" w14:textId="77777777" w:rsidR="00734333" w:rsidRDefault="00734333"/>
    <w:p w14:paraId="1AFB189D" w14:textId="77777777" w:rsidR="00F320CA" w:rsidRDefault="00F320CA"/>
    <w:sectPr w:rsidR="00F320CA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EB85" w14:textId="77777777" w:rsidR="00CB387C" w:rsidRDefault="00CB387C">
      <w:r>
        <w:separator/>
      </w:r>
    </w:p>
  </w:endnote>
  <w:endnote w:type="continuationSeparator" w:id="0">
    <w:p w14:paraId="532398B0" w14:textId="77777777" w:rsidR="00CB387C" w:rsidRDefault="00CB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AB90" w14:textId="77777777" w:rsidR="00CB387C" w:rsidRDefault="00CB387C">
      <w:r>
        <w:separator/>
      </w:r>
    </w:p>
  </w:footnote>
  <w:footnote w:type="continuationSeparator" w:id="0">
    <w:p w14:paraId="26A0665A" w14:textId="77777777" w:rsidR="00CB387C" w:rsidRDefault="00CB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D127" w14:textId="77777777" w:rsidR="00FC1CD3" w:rsidRDefault="00654E6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DD8E39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37F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F9AB93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497422319">
    <w:abstractNumId w:val="3"/>
  </w:num>
  <w:num w:numId="2" w16cid:durableId="1087775675">
    <w:abstractNumId w:val="2"/>
  </w:num>
  <w:num w:numId="3" w16cid:durableId="1214922920">
    <w:abstractNumId w:val="4"/>
  </w:num>
  <w:num w:numId="4" w16cid:durableId="950548906">
    <w:abstractNumId w:val="1"/>
  </w:num>
  <w:num w:numId="5" w16cid:durableId="1860266786">
    <w:abstractNumId w:val="6"/>
  </w:num>
  <w:num w:numId="6" w16cid:durableId="2040430406">
    <w:abstractNumId w:val="5"/>
  </w:num>
  <w:num w:numId="7" w16cid:durableId="123531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BF7"/>
    <w:rsid w:val="0001212D"/>
    <w:rsid w:val="00012906"/>
    <w:rsid w:val="00016BFC"/>
    <w:rsid w:val="000216CB"/>
    <w:rsid w:val="00031B2B"/>
    <w:rsid w:val="000515BE"/>
    <w:rsid w:val="00067DE9"/>
    <w:rsid w:val="00076A1D"/>
    <w:rsid w:val="00090406"/>
    <w:rsid w:val="000B0953"/>
    <w:rsid w:val="000B1C96"/>
    <w:rsid w:val="000B1FDC"/>
    <w:rsid w:val="000B58D4"/>
    <w:rsid w:val="000C3A8A"/>
    <w:rsid w:val="000D7BB3"/>
    <w:rsid w:val="000E2BAC"/>
    <w:rsid w:val="000E6B72"/>
    <w:rsid w:val="00107C26"/>
    <w:rsid w:val="0012406B"/>
    <w:rsid w:val="0012514A"/>
    <w:rsid w:val="00137CE1"/>
    <w:rsid w:val="00162618"/>
    <w:rsid w:val="00196C9A"/>
    <w:rsid w:val="001A619A"/>
    <w:rsid w:val="001D0C47"/>
    <w:rsid w:val="001D2E82"/>
    <w:rsid w:val="001E2AE0"/>
    <w:rsid w:val="00226341"/>
    <w:rsid w:val="00251454"/>
    <w:rsid w:val="0025167C"/>
    <w:rsid w:val="00281984"/>
    <w:rsid w:val="0029115F"/>
    <w:rsid w:val="002A6329"/>
    <w:rsid w:val="002E1F99"/>
    <w:rsid w:val="002F084E"/>
    <w:rsid w:val="002F1BCC"/>
    <w:rsid w:val="00315599"/>
    <w:rsid w:val="003156A6"/>
    <w:rsid w:val="00317D02"/>
    <w:rsid w:val="00346E67"/>
    <w:rsid w:val="0037061D"/>
    <w:rsid w:val="00372033"/>
    <w:rsid w:val="003723C7"/>
    <w:rsid w:val="0037258B"/>
    <w:rsid w:val="00394FD0"/>
    <w:rsid w:val="003A6384"/>
    <w:rsid w:val="003B2523"/>
    <w:rsid w:val="003C0D2B"/>
    <w:rsid w:val="003D36E7"/>
    <w:rsid w:val="003E72FB"/>
    <w:rsid w:val="003F40BA"/>
    <w:rsid w:val="003F43DA"/>
    <w:rsid w:val="0040117E"/>
    <w:rsid w:val="00433D3F"/>
    <w:rsid w:val="004736D3"/>
    <w:rsid w:val="00477C70"/>
    <w:rsid w:val="00494CCC"/>
    <w:rsid w:val="004B2369"/>
    <w:rsid w:val="004D5726"/>
    <w:rsid w:val="004E7E03"/>
    <w:rsid w:val="00501A06"/>
    <w:rsid w:val="00501C69"/>
    <w:rsid w:val="00502438"/>
    <w:rsid w:val="005049D0"/>
    <w:rsid w:val="0053677B"/>
    <w:rsid w:val="0053777E"/>
    <w:rsid w:val="00542B92"/>
    <w:rsid w:val="00554E7E"/>
    <w:rsid w:val="005560FA"/>
    <w:rsid w:val="00583085"/>
    <w:rsid w:val="005902FC"/>
    <w:rsid w:val="005A679F"/>
    <w:rsid w:val="005A7489"/>
    <w:rsid w:val="005B2122"/>
    <w:rsid w:val="005B5054"/>
    <w:rsid w:val="005B677E"/>
    <w:rsid w:val="005F423D"/>
    <w:rsid w:val="0060121E"/>
    <w:rsid w:val="006042B0"/>
    <w:rsid w:val="006046BD"/>
    <w:rsid w:val="0061124E"/>
    <w:rsid w:val="00611759"/>
    <w:rsid w:val="0063466E"/>
    <w:rsid w:val="006353B7"/>
    <w:rsid w:val="00641E12"/>
    <w:rsid w:val="0065250B"/>
    <w:rsid w:val="00654E69"/>
    <w:rsid w:val="00694AE6"/>
    <w:rsid w:val="006A29E6"/>
    <w:rsid w:val="006A5260"/>
    <w:rsid w:val="006B194D"/>
    <w:rsid w:val="006F73C6"/>
    <w:rsid w:val="006F79BB"/>
    <w:rsid w:val="00707910"/>
    <w:rsid w:val="0071733F"/>
    <w:rsid w:val="00727BC2"/>
    <w:rsid w:val="00733F0E"/>
    <w:rsid w:val="00734333"/>
    <w:rsid w:val="00740725"/>
    <w:rsid w:val="00771B77"/>
    <w:rsid w:val="007775D8"/>
    <w:rsid w:val="007860A8"/>
    <w:rsid w:val="007B34D9"/>
    <w:rsid w:val="007B7194"/>
    <w:rsid w:val="007B7D9C"/>
    <w:rsid w:val="007E13A9"/>
    <w:rsid w:val="007E46FC"/>
    <w:rsid w:val="007F4542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B7CA4"/>
    <w:rsid w:val="009C146A"/>
    <w:rsid w:val="009E78A8"/>
    <w:rsid w:val="00A07C5C"/>
    <w:rsid w:val="00A10B04"/>
    <w:rsid w:val="00A151E4"/>
    <w:rsid w:val="00A15894"/>
    <w:rsid w:val="00A26DC6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C0F3F"/>
    <w:rsid w:val="00AC19FF"/>
    <w:rsid w:val="00AC51B4"/>
    <w:rsid w:val="00AC5D4C"/>
    <w:rsid w:val="00AD34ED"/>
    <w:rsid w:val="00AD7C4E"/>
    <w:rsid w:val="00AE27EB"/>
    <w:rsid w:val="00B14102"/>
    <w:rsid w:val="00B26620"/>
    <w:rsid w:val="00B27F26"/>
    <w:rsid w:val="00B341B4"/>
    <w:rsid w:val="00B40845"/>
    <w:rsid w:val="00B418C7"/>
    <w:rsid w:val="00B44E1A"/>
    <w:rsid w:val="00B46291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390A"/>
    <w:rsid w:val="00C1630A"/>
    <w:rsid w:val="00C43EC0"/>
    <w:rsid w:val="00C4559B"/>
    <w:rsid w:val="00C55384"/>
    <w:rsid w:val="00C73F5B"/>
    <w:rsid w:val="00C83B36"/>
    <w:rsid w:val="00C8715A"/>
    <w:rsid w:val="00CA58F1"/>
    <w:rsid w:val="00CB387C"/>
    <w:rsid w:val="00CD62B1"/>
    <w:rsid w:val="00D06133"/>
    <w:rsid w:val="00D1406C"/>
    <w:rsid w:val="00D27D0C"/>
    <w:rsid w:val="00D34E4F"/>
    <w:rsid w:val="00D367C9"/>
    <w:rsid w:val="00D513AA"/>
    <w:rsid w:val="00D82C9A"/>
    <w:rsid w:val="00D97375"/>
    <w:rsid w:val="00DB3449"/>
    <w:rsid w:val="00DF359F"/>
    <w:rsid w:val="00DF4642"/>
    <w:rsid w:val="00E22D46"/>
    <w:rsid w:val="00E24274"/>
    <w:rsid w:val="00E405C8"/>
    <w:rsid w:val="00E53280"/>
    <w:rsid w:val="00E63C87"/>
    <w:rsid w:val="00E727C5"/>
    <w:rsid w:val="00E81CB8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2D48"/>
    <w:rsid w:val="00F94EEA"/>
    <w:rsid w:val="00FC1CD3"/>
    <w:rsid w:val="00FC530C"/>
    <w:rsid w:val="00FC58BB"/>
    <w:rsid w:val="00FC6665"/>
    <w:rsid w:val="00FD2280"/>
    <w:rsid w:val="00F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887CB"/>
  <w15:docId w15:val="{E1640EB1-1E6E-4375-ADC7-30CAFE1F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1</TotalTime>
  <Pages>4</Pages>
  <Words>4369</Words>
  <Characters>2491</Characters>
  <Application>Microsoft Office Word</Application>
  <DocSecurity>4</DocSecurity>
  <Lines>20</Lines>
  <Paragraphs>13</Paragraphs>
  <ScaleCrop>false</ScaleCrop>
  <Company>Sveikatos apsaugos ministerija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Grazina</cp:lastModifiedBy>
  <cp:revision>2</cp:revision>
  <cp:lastPrinted>2012-07-30T13:30:00Z</cp:lastPrinted>
  <dcterms:created xsi:type="dcterms:W3CDTF">2025-02-25T12:52:00Z</dcterms:created>
  <dcterms:modified xsi:type="dcterms:W3CDTF">2025-02-25T12:52:00Z</dcterms:modified>
</cp:coreProperties>
</file>