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D79DD" w14:textId="77777777" w:rsidR="00FC1CD3" w:rsidRDefault="00FC1CD3" w:rsidP="000D7BB3">
      <w:pPr>
        <w:jc w:val="center"/>
        <w:rPr>
          <w:lang w:val="en-US"/>
        </w:rPr>
      </w:pPr>
    </w:p>
    <w:p w14:paraId="79E8FB35" w14:textId="7903F36A" w:rsidR="00FC1CD3" w:rsidRDefault="00CC6881">
      <w:pPr>
        <w:jc w:val="center"/>
        <w:rPr>
          <w:b/>
          <w:bCs/>
          <w:lang w:val="en-US"/>
        </w:rPr>
      </w:pPr>
      <w:r>
        <w:rPr>
          <w:noProof/>
        </w:rPr>
        <w:drawing>
          <wp:inline distT="0" distB="0" distL="0" distR="0" wp14:anchorId="2DD4DE2C" wp14:editId="4E99BB71">
            <wp:extent cx="556260" cy="6705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 cy="670560"/>
                    </a:xfrm>
                    <a:prstGeom prst="rect">
                      <a:avLst/>
                    </a:prstGeom>
                    <a:noFill/>
                    <a:ln>
                      <a:noFill/>
                    </a:ln>
                  </pic:spPr>
                </pic:pic>
              </a:graphicData>
            </a:graphic>
          </wp:inline>
        </w:drawing>
      </w:r>
    </w:p>
    <w:p w14:paraId="79FA1DFB" w14:textId="77777777" w:rsidR="00F320CA" w:rsidRDefault="00F320CA">
      <w:pPr>
        <w:jc w:val="center"/>
        <w:rPr>
          <w:b/>
          <w:bCs/>
          <w:lang w:val="en-US"/>
        </w:rPr>
      </w:pPr>
    </w:p>
    <w:p w14:paraId="0B5D1E99" w14:textId="77777777" w:rsidR="00FC1CD3" w:rsidRDefault="00F20019">
      <w:pPr>
        <w:jc w:val="center"/>
        <w:rPr>
          <w:b/>
        </w:rPr>
      </w:pPr>
      <w:r>
        <w:rPr>
          <w:b/>
          <w:lang w:val="en-US"/>
        </w:rPr>
        <w:t xml:space="preserve">JURBARKO RAJONO </w:t>
      </w:r>
      <w:r>
        <w:rPr>
          <w:b/>
        </w:rPr>
        <w:t>SAVIVALDYBĖS TARYBA</w:t>
      </w:r>
    </w:p>
    <w:p w14:paraId="0E6B832A" w14:textId="77777777" w:rsidR="00FC1CD3" w:rsidRDefault="00FC1CD3">
      <w:pPr>
        <w:rPr>
          <w:lang w:val="en-US"/>
        </w:rPr>
      </w:pPr>
    </w:p>
    <w:p w14:paraId="4D93A2D8" w14:textId="77777777" w:rsidR="00A749F9" w:rsidRDefault="00A749F9">
      <w:pPr>
        <w:rPr>
          <w:lang w:val="en-US"/>
        </w:rPr>
      </w:pPr>
    </w:p>
    <w:p w14:paraId="33DB2856"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228DBC2" w14:textId="77777777">
        <w:trPr>
          <w:cantSplit/>
        </w:trPr>
        <w:tc>
          <w:tcPr>
            <w:tcW w:w="9654" w:type="dxa"/>
            <w:tcBorders>
              <w:top w:val="nil"/>
              <w:left w:val="nil"/>
              <w:bottom w:val="nil"/>
              <w:right w:val="nil"/>
            </w:tcBorders>
          </w:tcPr>
          <w:p w14:paraId="79A74C59" w14:textId="77777777" w:rsidR="00FC1CD3" w:rsidRDefault="00F20019">
            <w:pPr>
              <w:pStyle w:val="Antrat1"/>
              <w:rPr>
                <w:caps/>
                <w:szCs w:val="24"/>
                <w:lang w:val="lt-LT"/>
              </w:rPr>
            </w:pPr>
            <w:r>
              <w:rPr>
                <w:szCs w:val="24"/>
                <w:lang w:val="lt-LT"/>
              </w:rPr>
              <w:t>SPRENDIMAS</w:t>
            </w:r>
          </w:p>
        </w:tc>
      </w:tr>
      <w:bookmarkStart w:id="0" w:name="DOC_DATA"/>
      <w:tr w:rsidR="00FC1CD3" w14:paraId="10A6408D" w14:textId="77777777">
        <w:trPr>
          <w:cantSplit/>
        </w:trPr>
        <w:tc>
          <w:tcPr>
            <w:tcW w:w="9654" w:type="dxa"/>
            <w:tcBorders>
              <w:top w:val="nil"/>
              <w:left w:val="nil"/>
              <w:bottom w:val="nil"/>
              <w:right w:val="nil"/>
            </w:tcBorders>
          </w:tcPr>
          <w:p w14:paraId="14836AD6" w14:textId="77777777" w:rsidR="00FC1CD3" w:rsidRDefault="0066338F">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sidR="00F20019">
              <w:rPr>
                <w:b/>
                <w:noProof/>
              </w:rPr>
              <w:t>DĖL JURBARKO RAJONO SAVIVALDYBĖS VIEŠŲJŲ PASLAUGŲ TEIKIMO VIETINIO SUSISIEKIMO MARŠRUTAIS TVARKOS APRAŠO PATVIRTINIMO</w:t>
            </w:r>
            <w:r>
              <w:rPr>
                <w:b/>
              </w:rPr>
              <w:fldChar w:fldCharType="end"/>
            </w:r>
            <w:bookmarkEnd w:id="0"/>
            <w:r>
              <w:rPr>
                <w:b/>
              </w:rPr>
              <w:fldChar w:fldCharType="begin">
                <w:ffData>
                  <w:name w:val="DOC_DATA"/>
                  <w:enabled/>
                  <w:calcOnExit w:val="0"/>
                  <w:textInput>
                    <w:default w:val="{$DOC_DATA}"/>
                  </w:textInput>
                </w:ffData>
              </w:fldChar>
            </w:r>
            <w:r w:rsidR="00F20019">
              <w:rPr>
                <w:b/>
              </w:rPr>
              <w:instrText xml:space="preserve"> FORMTEXT </w:instrText>
            </w:r>
            <w:r w:rsidR="00000000">
              <w:rPr>
                <w:b/>
              </w:rPr>
            </w:r>
            <w:r w:rsidR="00000000">
              <w:rPr>
                <w:b/>
              </w:rPr>
              <w:fldChar w:fldCharType="separate"/>
            </w:r>
            <w:r>
              <w:rPr>
                <w:b/>
              </w:rPr>
              <w:fldChar w:fldCharType="end"/>
            </w:r>
          </w:p>
        </w:tc>
      </w:tr>
      <w:tr w:rsidR="00FC1CD3" w14:paraId="0F43FF94" w14:textId="77777777">
        <w:trPr>
          <w:cantSplit/>
        </w:trPr>
        <w:tc>
          <w:tcPr>
            <w:tcW w:w="9654" w:type="dxa"/>
            <w:tcBorders>
              <w:top w:val="nil"/>
              <w:left w:val="nil"/>
              <w:bottom w:val="nil"/>
              <w:right w:val="nil"/>
            </w:tcBorders>
          </w:tcPr>
          <w:p w14:paraId="55072C86" w14:textId="77777777" w:rsidR="00FC1CD3" w:rsidRDefault="00FC1CD3">
            <w:pPr>
              <w:pStyle w:val="Antrats"/>
              <w:tabs>
                <w:tab w:val="left" w:pos="1296"/>
              </w:tabs>
              <w:jc w:val="center"/>
              <w:rPr>
                <w:b/>
                <w:caps/>
              </w:rPr>
            </w:pPr>
          </w:p>
        </w:tc>
      </w:tr>
      <w:tr w:rsidR="00FC1CD3" w14:paraId="13D11B94" w14:textId="77777777" w:rsidTr="0053777E">
        <w:trPr>
          <w:cantSplit/>
          <w:trHeight w:val="432"/>
        </w:trPr>
        <w:tc>
          <w:tcPr>
            <w:tcW w:w="9654" w:type="dxa"/>
            <w:tcBorders>
              <w:top w:val="nil"/>
              <w:left w:val="nil"/>
              <w:bottom w:val="nil"/>
              <w:right w:val="nil"/>
            </w:tcBorders>
          </w:tcPr>
          <w:p w14:paraId="3EB07DA6" w14:textId="28C20F3D" w:rsidR="00FC1CD3" w:rsidRDefault="00734333" w:rsidP="009A22DA">
            <w:pPr>
              <w:pStyle w:val="Antrats"/>
              <w:tabs>
                <w:tab w:val="left" w:pos="1296"/>
              </w:tabs>
              <w:jc w:val="center"/>
              <w:rPr>
                <w:b/>
                <w:caps/>
              </w:rPr>
            </w:pPr>
            <w:r>
              <w:t>20</w:t>
            </w:r>
            <w:r w:rsidR="00E81CB8">
              <w:t>2</w:t>
            </w:r>
            <w:r w:rsidR="00CC6881">
              <w:t>4</w:t>
            </w:r>
            <w:r>
              <w:t xml:space="preserve"> m. </w:t>
            </w:r>
            <w:r w:rsidR="00CC6881">
              <w:t>vasario</w:t>
            </w:r>
            <w:r w:rsidR="00090406">
              <w:t xml:space="preserve"> </w:t>
            </w:r>
            <w:r w:rsidR="00CC6881">
              <w:t>29</w:t>
            </w:r>
            <w:r>
              <w:t xml:space="preserve"> d. </w:t>
            </w:r>
            <w:r w:rsidR="00F20019">
              <w:t xml:space="preserve">Nr. </w:t>
            </w:r>
            <w:r w:rsidR="00BD4342">
              <w:t>T2</w:t>
            </w:r>
            <w:r w:rsidR="003723C7">
              <w:t>-</w:t>
            </w:r>
            <w:r w:rsidR="00CC6881">
              <w:t>57</w:t>
            </w:r>
          </w:p>
        </w:tc>
      </w:tr>
      <w:tr w:rsidR="00FC1CD3" w14:paraId="3BCEAEF8" w14:textId="77777777">
        <w:trPr>
          <w:cantSplit/>
        </w:trPr>
        <w:tc>
          <w:tcPr>
            <w:tcW w:w="9654" w:type="dxa"/>
            <w:tcBorders>
              <w:top w:val="nil"/>
              <w:left w:val="nil"/>
              <w:bottom w:val="nil"/>
              <w:right w:val="nil"/>
            </w:tcBorders>
          </w:tcPr>
          <w:p w14:paraId="581BC12D" w14:textId="77777777" w:rsidR="00FC1CD3" w:rsidRDefault="00F20019">
            <w:pPr>
              <w:jc w:val="center"/>
            </w:pPr>
            <w:r>
              <w:t>Jurbarkas</w:t>
            </w:r>
          </w:p>
        </w:tc>
      </w:tr>
    </w:tbl>
    <w:p w14:paraId="031B2ED9" w14:textId="77777777" w:rsidR="00FC1CD3" w:rsidRPr="00892223" w:rsidRDefault="00FC1CD3"/>
    <w:p w14:paraId="36D6CE43" w14:textId="77777777" w:rsidR="00FC1CD3" w:rsidRPr="00892223" w:rsidRDefault="00FC1CD3"/>
    <w:p w14:paraId="69B3B981" w14:textId="77777777" w:rsidR="00FC1CD3" w:rsidRDefault="00FC1CD3">
      <w:pPr>
        <w:jc w:val="both"/>
      </w:pPr>
    </w:p>
    <w:p w14:paraId="0A17BC09" w14:textId="77777777" w:rsidR="00CC6881" w:rsidRPr="00B029F5" w:rsidRDefault="00CC6881" w:rsidP="00CC6881">
      <w:pPr>
        <w:ind w:firstLine="720"/>
        <w:jc w:val="both"/>
        <w:textAlignment w:val="baseline"/>
      </w:pPr>
      <w:bookmarkStart w:id="1" w:name="_Hlk111210458"/>
      <w:r w:rsidRPr="00B029F5">
        <w:t>Vadovaudamasi Lietuvos Respublikos vietos savivaldos įstatymo 6 straipsnio 33 punktu, 15 straipsnio  4  dalimi, Lietuvos  Respublikos  kelių  transporto  kodekso 11  straipsnio  6  dalimi, 17</w:t>
      </w:r>
      <w:r w:rsidRPr="00B029F5">
        <w:rPr>
          <w:vertAlign w:val="superscript"/>
        </w:rPr>
        <w:t>1 </w:t>
      </w:r>
      <w:r w:rsidRPr="00B029F5">
        <w:t xml:space="preserve">straipsnio   1  ir  2  dalimi  ir  </w:t>
      </w:r>
      <w:bookmarkStart w:id="2" w:name="_Hlk146702179"/>
      <w:r w:rsidRPr="00B029F5">
        <w:t>18  straipsnio  1  dalimi</w:t>
      </w:r>
      <w:bookmarkEnd w:id="2"/>
      <w:r w:rsidRPr="00B029F5">
        <w:t xml:space="preserve">,  Keleivių ir bagažo vežimo taisyklėmis, patvirtintomis  Lietuvos Respublikos susisiekimo ministro 2011 m. balandžio 13 d. įsakymu Nr. </w:t>
      </w:r>
      <w:r>
        <w:t> </w:t>
      </w:r>
      <w:r w:rsidRPr="00B029F5">
        <w:t>3-</w:t>
      </w:r>
      <w:r>
        <w:t> </w:t>
      </w:r>
      <w:r w:rsidRPr="00B029F5">
        <w:t>223 „Dėl Keleivių ir bagažo vežimo kelių transportu taisyklių tvirtinimo“, atsižvelgdama į Vyriausybės atstovo įstaigos Vyriausybės atstovo Klaipėdos ir Tauragės apskrityse 2023 m. rugsėjo 13 d. raštą Nr. S4-82-(5,15E) ,,Dėl kelių transporto kodekso 8</w:t>
      </w:r>
      <w:r w:rsidRPr="00B029F5">
        <w:rPr>
          <w:vertAlign w:val="superscript"/>
        </w:rPr>
        <w:t>1</w:t>
      </w:r>
      <w:r w:rsidRPr="00B029F5">
        <w:t>, 11, 16, 17</w:t>
      </w:r>
      <w:r w:rsidRPr="00B029F5">
        <w:rPr>
          <w:vertAlign w:val="superscript"/>
        </w:rPr>
        <w:t>1</w:t>
      </w:r>
      <w:r w:rsidRPr="00B029F5">
        <w:t>, 18, 18</w:t>
      </w:r>
      <w:r w:rsidRPr="00B029F5">
        <w:rPr>
          <w:vertAlign w:val="superscript"/>
        </w:rPr>
        <w:t>2</w:t>
      </w:r>
      <w:r w:rsidRPr="00B029F5">
        <w:t xml:space="preserve"> straipsnių pakeitimo ir kodekso papildymo 18</w:t>
      </w:r>
      <w:r w:rsidRPr="00D357E2">
        <w:rPr>
          <w:vertAlign w:val="superscript"/>
        </w:rPr>
        <w:t>2</w:t>
      </w:r>
      <w:r w:rsidRPr="00B029F5">
        <w:t xml:space="preserve"> straipsniu įstatymo nuostatų įgyvendinimo“ ir į Viešosios įstaigos ,,Žaliasis regionas“ 2023 m. gruodžio 22 d. raštą Nr. SD/95 ,,Dėl kelių transporto kodekso  11, 16, 18, 8</w:t>
      </w:r>
      <w:r w:rsidRPr="00D357E2">
        <w:rPr>
          <w:vertAlign w:val="superscript"/>
        </w:rPr>
        <w:t>1</w:t>
      </w:r>
      <w:r w:rsidRPr="00B029F5">
        <w:t>, 17</w:t>
      </w:r>
      <w:r w:rsidRPr="00D357E2">
        <w:rPr>
          <w:vertAlign w:val="superscript"/>
        </w:rPr>
        <w:t>1</w:t>
      </w:r>
      <w:r w:rsidRPr="00B029F5">
        <w:t>, 18</w:t>
      </w:r>
      <w:r w:rsidRPr="00D357E2">
        <w:rPr>
          <w:vertAlign w:val="superscript"/>
        </w:rPr>
        <w:t>2</w:t>
      </w:r>
      <w:r w:rsidRPr="00B029F5">
        <w:t xml:space="preserve"> straipsnių pakeitimo ir kodekso papildymo 18</w:t>
      </w:r>
      <w:r w:rsidRPr="00B029F5">
        <w:rPr>
          <w:vertAlign w:val="superscript"/>
        </w:rPr>
        <w:t>2</w:t>
      </w:r>
      <w:r w:rsidRPr="00B029F5">
        <w:t xml:space="preserve"> straipsniu įstatymo nuostatų įgyvendinimo“, Jurbarko rajono savivaldybės taryba  n u s p r e n d ž i a: </w:t>
      </w:r>
    </w:p>
    <w:p w14:paraId="4B955D3E" w14:textId="77777777" w:rsidR="00CC6881" w:rsidRPr="00B029F5" w:rsidRDefault="00CC6881" w:rsidP="00CC6881">
      <w:pPr>
        <w:ind w:firstLine="720"/>
        <w:jc w:val="both"/>
      </w:pPr>
      <w:r w:rsidRPr="00B029F5">
        <w:t xml:space="preserve">1. Patvirtinti </w:t>
      </w:r>
      <w:r w:rsidRPr="00763E17">
        <w:t xml:space="preserve">Jurbarko rajono savivaldybės viešųjų paslaugų teikimo vietinio </w:t>
      </w:r>
      <w:r w:rsidRPr="00763E17">
        <w:rPr>
          <w:kern w:val="2"/>
        </w:rPr>
        <w:t>reguliar</w:t>
      </w:r>
      <w:r>
        <w:rPr>
          <w:kern w:val="2"/>
        </w:rPr>
        <w:t>a</w:t>
      </w:r>
      <w:r w:rsidRPr="00763E17">
        <w:rPr>
          <w:kern w:val="2"/>
        </w:rPr>
        <w:t xml:space="preserve">us </w:t>
      </w:r>
      <w:r w:rsidRPr="00763E17">
        <w:t xml:space="preserve"> susisiekimo maršrutais </w:t>
      </w:r>
      <w:r w:rsidRPr="00763E17">
        <w:rPr>
          <w:kern w:val="2"/>
        </w:rPr>
        <w:t xml:space="preserve">tvarkos </w:t>
      </w:r>
      <w:r w:rsidRPr="00763E17">
        <w:t xml:space="preserve">aprašą </w:t>
      </w:r>
      <w:r w:rsidRPr="00B029F5">
        <w:t>(pridedama).</w:t>
      </w:r>
    </w:p>
    <w:p w14:paraId="3C26E14D" w14:textId="77777777" w:rsidR="00CC6881" w:rsidRPr="00B029F5" w:rsidRDefault="00CC6881" w:rsidP="00CC6881">
      <w:pPr>
        <w:pStyle w:val="Pagrindiniotekstotrauka"/>
        <w:shd w:val="clear" w:color="auto" w:fill="FFFFFF"/>
        <w:tabs>
          <w:tab w:val="left" w:pos="0"/>
          <w:tab w:val="left" w:pos="1276"/>
          <w:tab w:val="left" w:pos="1843"/>
        </w:tabs>
        <w:suppressAutoHyphens/>
        <w:jc w:val="both"/>
      </w:pPr>
      <w:r w:rsidRPr="00B029F5">
        <w:t xml:space="preserve">            2. Paskelbti informaciją apie šį sprendimą vietinėje spaudoje, o visą sprendimą </w:t>
      </w:r>
      <w:r>
        <w:t> </w:t>
      </w:r>
      <w:r w:rsidRPr="00B029F5">
        <w:t xml:space="preserve">– </w:t>
      </w:r>
      <w:r>
        <w:t> </w:t>
      </w:r>
      <w:r w:rsidRPr="00B029F5">
        <w:t xml:space="preserve">Jurbarko </w:t>
      </w:r>
      <w:r>
        <w:t> </w:t>
      </w:r>
      <w:r w:rsidRPr="00B029F5">
        <w:t xml:space="preserve">rajono savivaldybės interneto svetainėje </w:t>
      </w:r>
      <w:hyperlink r:id="rId8" w:history="1">
        <w:r w:rsidRPr="00B029F5">
          <w:t>www.jurbarkas.lt</w:t>
        </w:r>
      </w:hyperlink>
      <w:r w:rsidRPr="00B029F5">
        <w:t xml:space="preserve"> ir Teisės aktų registre.</w:t>
      </w:r>
    </w:p>
    <w:p w14:paraId="3A9E0F47" w14:textId="77777777" w:rsidR="00CC6881" w:rsidRPr="00B029F5" w:rsidRDefault="00CC6881" w:rsidP="00CC6881">
      <w:pPr>
        <w:ind w:firstLine="851"/>
        <w:jc w:val="both"/>
      </w:pPr>
      <w:r w:rsidRPr="00B029F5">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5CBCFB7F" w14:textId="77777777" w:rsidR="00CC6881" w:rsidRPr="00B029F5" w:rsidRDefault="00CC6881" w:rsidP="00CC6881">
      <w:pPr>
        <w:jc w:val="both"/>
      </w:pPr>
    </w:p>
    <w:p w14:paraId="6F55D37F" w14:textId="77777777" w:rsidR="00FC1CD3" w:rsidRDefault="00FC1CD3">
      <w:pPr>
        <w:jc w:val="both"/>
      </w:pPr>
    </w:p>
    <w:p w14:paraId="6BA907D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347BDB0" w14:textId="77777777">
        <w:trPr>
          <w:trHeight w:val="180"/>
        </w:trPr>
        <w:tc>
          <w:tcPr>
            <w:tcW w:w="4410" w:type="dxa"/>
          </w:tcPr>
          <w:bookmarkStart w:id="3" w:name="SIGN_OFFICE"/>
          <w:p w14:paraId="4E9E4B59" w14:textId="77777777" w:rsidR="00FC1CD3" w:rsidRDefault="0066338F" w:rsidP="004736D3">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meras</w:t>
            </w:r>
            <w:bookmarkEnd w:id="3"/>
            <w:r>
              <w:fldChar w:fldCharType="end"/>
            </w:r>
          </w:p>
        </w:tc>
        <w:bookmarkStart w:id="4" w:name="SIGN_SHOWS"/>
        <w:tc>
          <w:tcPr>
            <w:tcW w:w="4410" w:type="dxa"/>
          </w:tcPr>
          <w:p w14:paraId="29BD6E93" w14:textId="77777777" w:rsidR="00FC1CD3" w:rsidRDefault="0066338F" w:rsidP="006B194D">
            <w:pPr>
              <w:jc w:val="right"/>
            </w:pPr>
            <w:r>
              <w:fldChar w:fldCharType="begin">
                <w:ffData>
                  <w:name w:val="SIGN_SHOWS"/>
                  <w:enabled/>
                  <w:calcOnExit w:val="0"/>
                  <w:textInput>
                    <w:default w:val="{$SIGN_SHOWS}"/>
                  </w:textInput>
                </w:ffData>
              </w:fldChar>
            </w:r>
            <w:r w:rsidR="00F20019">
              <w:instrText xml:space="preserve"> FORMTEXT </w:instrText>
            </w:r>
            <w:r>
              <w:fldChar w:fldCharType="separate"/>
            </w:r>
            <w:r w:rsidR="006B194D">
              <w:rPr>
                <w:noProof/>
              </w:rPr>
              <w:t>Skirmantas Mockevičius</w:t>
            </w:r>
            <w:r>
              <w:fldChar w:fldCharType="end"/>
            </w:r>
            <w:bookmarkEnd w:id="4"/>
          </w:p>
        </w:tc>
      </w:tr>
    </w:tbl>
    <w:p w14:paraId="5245034B" w14:textId="77777777" w:rsidR="00FC1CD3" w:rsidRDefault="00FC1CD3"/>
    <w:p w14:paraId="3C9C45D7" w14:textId="77777777" w:rsidR="00FC1CD3" w:rsidRDefault="00FC1CD3"/>
    <w:p w14:paraId="52300AAB" w14:textId="77777777" w:rsidR="00F320CA" w:rsidRDefault="00F320CA"/>
    <w:p w14:paraId="1816197E" w14:textId="77777777" w:rsidR="00F320CA" w:rsidRDefault="00F320CA"/>
    <w:p w14:paraId="22DCA24F" w14:textId="77777777" w:rsidR="00F320CA" w:rsidRDefault="00F320CA"/>
    <w:p w14:paraId="3D1AB771" w14:textId="77777777" w:rsidR="00CC6881" w:rsidRDefault="00CC6881" w:rsidP="00CC6881">
      <w:pPr>
        <w:ind w:left="4962"/>
        <w:jc w:val="center"/>
      </w:pPr>
      <w:r>
        <w:br w:type="page"/>
      </w:r>
    </w:p>
    <w:p w14:paraId="44FC3B20" w14:textId="77777777" w:rsidR="00CC6881" w:rsidRPr="00B029F5" w:rsidRDefault="00CC6881" w:rsidP="001B2F9C">
      <w:pPr>
        <w:ind w:left="4962" w:firstLine="425"/>
      </w:pPr>
      <w:r w:rsidRPr="00B029F5">
        <w:lastRenderedPageBreak/>
        <w:t>PATVIRTINTA</w:t>
      </w:r>
    </w:p>
    <w:p w14:paraId="476AF122" w14:textId="77777777" w:rsidR="001B2F9C" w:rsidRDefault="00CC6881" w:rsidP="001B2F9C">
      <w:pPr>
        <w:ind w:left="5760" w:hanging="373"/>
        <w:jc w:val="both"/>
      </w:pPr>
      <w:r w:rsidRPr="00B029F5">
        <w:t>Jurbarko rajono savivaldybės</w:t>
      </w:r>
      <w:r>
        <w:rPr>
          <w:caps/>
        </w:rPr>
        <w:t xml:space="preserve"> </w:t>
      </w:r>
      <w:r w:rsidRPr="00B029F5">
        <w:t xml:space="preserve">tarybos </w:t>
      </w:r>
    </w:p>
    <w:p w14:paraId="1B7502A2" w14:textId="29E4BE72" w:rsidR="00CC6881" w:rsidRPr="00B029F5" w:rsidRDefault="00CC6881" w:rsidP="001B2F9C">
      <w:pPr>
        <w:ind w:left="5760" w:hanging="373"/>
        <w:jc w:val="both"/>
        <w:rPr>
          <w:caps/>
        </w:rPr>
      </w:pPr>
      <w:r w:rsidRPr="00B029F5">
        <w:t xml:space="preserve">2024 m. </w:t>
      </w:r>
      <w:r w:rsidR="001B2F9C">
        <w:t>vasario</w:t>
      </w:r>
      <w:r w:rsidRPr="00B029F5">
        <w:t xml:space="preserve"> </w:t>
      </w:r>
      <w:r w:rsidR="001B2F9C">
        <w:t>29</w:t>
      </w:r>
      <w:r w:rsidRPr="00B029F5">
        <w:t xml:space="preserve"> d. sprendimu Nr. T</w:t>
      </w:r>
      <w:r>
        <w:t>2</w:t>
      </w:r>
      <w:r w:rsidR="001B2F9C">
        <w:t>-57</w:t>
      </w:r>
    </w:p>
    <w:p w14:paraId="72F2C9AE" w14:textId="77777777" w:rsidR="00CC6881" w:rsidRPr="001017EA" w:rsidRDefault="00CC6881" w:rsidP="00CC6881">
      <w:pPr>
        <w:spacing w:line="257" w:lineRule="atLeast"/>
        <w:jc w:val="center"/>
        <w:rPr>
          <w:b/>
          <w:bCs/>
          <w:caps/>
          <w:color w:val="FF0000"/>
        </w:rPr>
      </w:pPr>
      <w:bookmarkStart w:id="5" w:name="part_a78f8b8839354cfca730933ccd2fb259"/>
      <w:bookmarkEnd w:id="5"/>
    </w:p>
    <w:p w14:paraId="67300754" w14:textId="77777777" w:rsidR="00CC6881" w:rsidRPr="00763E17" w:rsidRDefault="00CC6881" w:rsidP="00CC6881">
      <w:pPr>
        <w:suppressAutoHyphens/>
        <w:overflowPunct w:val="0"/>
        <w:ind w:firstLine="709"/>
        <w:jc w:val="center"/>
        <w:rPr>
          <w:b/>
          <w:bCs/>
          <w:i/>
          <w:iCs/>
          <w:lang w:eastAsia="ar-SA"/>
        </w:rPr>
      </w:pPr>
      <w:bookmarkStart w:id="6" w:name="_Hlk146114370"/>
      <w:r w:rsidRPr="00763E17">
        <w:rPr>
          <w:b/>
          <w:bCs/>
        </w:rPr>
        <w:t xml:space="preserve">JURBARKO RAJONO SAVIVALDYBĖS VIEŠŲJŲ PASLAUGŲ TEIKIMO VIETINIO </w:t>
      </w:r>
      <w:r w:rsidRPr="00763E17">
        <w:rPr>
          <w:b/>
          <w:bCs/>
          <w:kern w:val="2"/>
        </w:rPr>
        <w:t>REGULIAR</w:t>
      </w:r>
      <w:r>
        <w:rPr>
          <w:b/>
          <w:bCs/>
          <w:kern w:val="2"/>
        </w:rPr>
        <w:t>A</w:t>
      </w:r>
      <w:r w:rsidRPr="00763E17">
        <w:rPr>
          <w:b/>
          <w:bCs/>
          <w:kern w:val="2"/>
        </w:rPr>
        <w:t xml:space="preserve">US </w:t>
      </w:r>
      <w:r w:rsidRPr="00763E17">
        <w:rPr>
          <w:b/>
          <w:bCs/>
        </w:rPr>
        <w:t xml:space="preserve">SUSISIEKIMO MARŠRUTAIS </w:t>
      </w:r>
      <w:r w:rsidRPr="00763E17">
        <w:rPr>
          <w:b/>
          <w:bCs/>
          <w:kern w:val="2"/>
        </w:rPr>
        <w:t xml:space="preserve">TVARKOS </w:t>
      </w:r>
      <w:r w:rsidRPr="00763E17">
        <w:rPr>
          <w:b/>
          <w:bCs/>
        </w:rPr>
        <w:t>APRAŠAS</w:t>
      </w:r>
    </w:p>
    <w:p w14:paraId="4F301CBF" w14:textId="77777777" w:rsidR="00174E0D" w:rsidRDefault="00174E0D" w:rsidP="00CC6881">
      <w:pPr>
        <w:suppressAutoHyphens/>
        <w:overflowPunct w:val="0"/>
        <w:jc w:val="center"/>
        <w:rPr>
          <w:b/>
          <w:bCs/>
          <w:iCs/>
          <w:shd w:val="clear" w:color="auto" w:fill="FFFFFF"/>
          <w:lang w:eastAsia="ar-SA"/>
        </w:rPr>
      </w:pPr>
    </w:p>
    <w:p w14:paraId="389609BE" w14:textId="0EF103EC" w:rsidR="00CC6881" w:rsidRPr="00B029F5" w:rsidRDefault="00CC6881" w:rsidP="00CC6881">
      <w:pPr>
        <w:suppressAutoHyphens/>
        <w:overflowPunct w:val="0"/>
        <w:jc w:val="center"/>
        <w:rPr>
          <w:b/>
          <w:bCs/>
          <w:i/>
          <w:iCs/>
          <w:lang w:eastAsia="ar-SA"/>
        </w:rPr>
      </w:pPr>
      <w:r w:rsidRPr="00B029F5">
        <w:rPr>
          <w:b/>
          <w:bCs/>
          <w:iCs/>
          <w:shd w:val="clear" w:color="auto" w:fill="FFFFFF"/>
          <w:lang w:eastAsia="ar-SA"/>
        </w:rPr>
        <w:t>I SKYRIUS</w:t>
      </w:r>
    </w:p>
    <w:p w14:paraId="6F008AE6" w14:textId="77777777" w:rsidR="00CC6881" w:rsidRPr="00B029F5" w:rsidRDefault="00CC6881" w:rsidP="00CC6881">
      <w:pPr>
        <w:suppressAutoHyphens/>
        <w:overflowPunct w:val="0"/>
        <w:jc w:val="center"/>
        <w:rPr>
          <w:b/>
          <w:bCs/>
          <w:iCs/>
          <w:shd w:val="clear" w:color="auto" w:fill="FFFFFF"/>
          <w:lang w:eastAsia="ar-SA"/>
        </w:rPr>
      </w:pPr>
      <w:r w:rsidRPr="00B029F5">
        <w:rPr>
          <w:b/>
          <w:bCs/>
          <w:iCs/>
          <w:shd w:val="clear" w:color="auto" w:fill="FFFFFF"/>
          <w:lang w:eastAsia="ar-SA"/>
        </w:rPr>
        <w:t>BENDROSIOS NUOSTATOS</w:t>
      </w:r>
    </w:p>
    <w:p w14:paraId="02DD8156" w14:textId="77777777" w:rsidR="00CC6881" w:rsidRPr="00B029F5" w:rsidRDefault="00CC6881" w:rsidP="00CC6881">
      <w:pPr>
        <w:suppressAutoHyphens/>
        <w:overflowPunct w:val="0"/>
        <w:ind w:firstLine="567"/>
        <w:jc w:val="both"/>
        <w:rPr>
          <w:i/>
          <w:iCs/>
          <w:lang w:eastAsia="ar-SA"/>
        </w:rPr>
      </w:pPr>
    </w:p>
    <w:p w14:paraId="06B76363" w14:textId="03CBA514" w:rsidR="00CC6881" w:rsidRPr="00763E17" w:rsidRDefault="00CC6881" w:rsidP="00CC6881">
      <w:pPr>
        <w:suppressAutoHyphens/>
        <w:overflowPunct w:val="0"/>
        <w:ind w:firstLine="567"/>
        <w:jc w:val="both"/>
        <w:rPr>
          <w:iCs/>
          <w:lang w:eastAsia="ar-SA"/>
        </w:rPr>
      </w:pPr>
      <w:r w:rsidRPr="00BC7561">
        <w:rPr>
          <w:iCs/>
          <w:lang w:eastAsia="ar-SA"/>
        </w:rPr>
        <w:t>1.</w:t>
      </w:r>
      <w:r w:rsidRPr="00763E17">
        <w:rPr>
          <w:iCs/>
          <w:lang w:eastAsia="ar-SA"/>
        </w:rPr>
        <w:t xml:space="preserve"> </w:t>
      </w:r>
      <w:r>
        <w:rPr>
          <w:iCs/>
          <w:lang w:eastAsia="ar-SA"/>
        </w:rPr>
        <w:t>J</w:t>
      </w:r>
      <w:r w:rsidRPr="00763E17">
        <w:rPr>
          <w:iCs/>
          <w:lang w:eastAsia="ar-SA"/>
        </w:rPr>
        <w:t>urbarko rajono savivaldybės (toliau – savivaldybė) viešųjų paslaugų teikimo vietinio reguliar</w:t>
      </w:r>
      <w:r>
        <w:rPr>
          <w:iCs/>
          <w:lang w:eastAsia="ar-SA"/>
        </w:rPr>
        <w:t>a</w:t>
      </w:r>
      <w:r w:rsidRPr="00763E17">
        <w:rPr>
          <w:iCs/>
          <w:lang w:eastAsia="ar-SA"/>
        </w:rPr>
        <w:t xml:space="preserve">us susisiekimo maršrutais (toliau – vietinis susisiekimas) tvarkos aprašas  (toliau – Aprašas) nustato </w:t>
      </w:r>
      <w:bookmarkStart w:id="7" w:name="_Hlk152316929"/>
      <w:r w:rsidRPr="00763E17">
        <w:rPr>
          <w:iCs/>
          <w:lang w:eastAsia="ar-SA"/>
        </w:rPr>
        <w:t>keleivių vežimo reguliariais vietinio susisiekimo maršrutais Savivaldybėje tvarką, keleivių bilietų rekvizitus, jų pardavimo ir naudojimo tvarką, bagažo maksimalų dydį, bagažo vežimo ir gyvūnų vežimo tvarką, draudžiamų vežti ir saugoti daiktų sąrašą, rastų daiktų saugojimo ir realizavimo tvarką,  keleiviams aptarnauti skirtų stotelių miesto bei kaimo gyvenamosiose vietovėse ir keliuose įrengimo ir priežiūros tvarką, keleivių įlaipinimo ir išlaipinimo stotelėse tvarką,  viešųjų paslaugų teikimo vietinio susisiekimo maršrutais poreikio, tvarkaraščių sudarymo kriterijus ir autobusų stočių steigimo ir naudojimo tvarką</w:t>
      </w:r>
      <w:bookmarkEnd w:id="7"/>
      <w:r w:rsidRPr="00763E17">
        <w:rPr>
          <w:iCs/>
          <w:lang w:eastAsia="ar-SA"/>
        </w:rPr>
        <w:t xml:space="preserve">. Aprašas parengtas vadovaujantis Lietuvos Respublikos kelių transporto kodeksu, Keleivių ir bagažo vežimo taisyklėmis, patvirtintomis  Lietuvos Respublikos susisiekimo ministro 2011 m. balandžio 13 d. įsakymu Nr. 3-223 „Dėl Keleivių ir bagažo vežimo kelių transportu taisyklių tvirtinimo“ (toliau – susisiekimo ministro patvirtintos taisyklės), ir kitais teisės aktais, reglamentuojančiais keleivių ir bagažo vežimą ir viešųjų paslaugų teikimą vietinio susisiekimo maršrutais. Aprašas yra </w:t>
      </w:r>
      <w:r w:rsidRPr="00B029F5">
        <w:rPr>
          <w:iCs/>
          <w:lang w:eastAsia="ar-SA"/>
        </w:rPr>
        <w:t xml:space="preserve">privalomas visiems vežėjams ir ekipažams, vežantiems keleivius vietinio reguliaraus susisiekimo autobusų maršrutais </w:t>
      </w:r>
      <w:r w:rsidRPr="00763E17">
        <w:rPr>
          <w:iCs/>
          <w:lang w:eastAsia="ar-SA"/>
        </w:rPr>
        <w:t>S</w:t>
      </w:r>
      <w:r w:rsidRPr="00B029F5">
        <w:rPr>
          <w:iCs/>
          <w:lang w:eastAsia="ar-SA"/>
        </w:rPr>
        <w:t xml:space="preserve">avivaldybėje, keleiviams, važiuojantiems vietinio reguliaraus susisiekimo autobusų maršrutais </w:t>
      </w:r>
      <w:r w:rsidRPr="00763E17">
        <w:rPr>
          <w:iCs/>
          <w:lang w:eastAsia="ar-SA"/>
        </w:rPr>
        <w:t>S</w:t>
      </w:r>
      <w:r w:rsidRPr="00B029F5">
        <w:rPr>
          <w:iCs/>
          <w:lang w:eastAsia="ar-SA"/>
        </w:rPr>
        <w:t>avivaldybėje, šių vežėjų, ekipažų ir keleivių kelių transporto kontrolę atliekančioms įstaigoms, įmonėms ir jų pareigūnams ar darbuotojams.</w:t>
      </w:r>
    </w:p>
    <w:p w14:paraId="446C87B6" w14:textId="3688B400" w:rsidR="00CC6881" w:rsidRPr="00B029F5" w:rsidRDefault="00CC6881" w:rsidP="00CC6881">
      <w:pPr>
        <w:suppressAutoHyphens/>
        <w:overflowPunct w:val="0"/>
        <w:ind w:firstLine="567"/>
        <w:jc w:val="both"/>
        <w:rPr>
          <w:iCs/>
          <w:lang w:eastAsia="ar-SA"/>
        </w:rPr>
      </w:pPr>
      <w:r w:rsidRPr="00B029F5">
        <w:rPr>
          <w:iCs/>
          <w:lang w:eastAsia="ar-SA"/>
        </w:rPr>
        <w:t xml:space="preserve">2. Vežėjai gali vežti keleivius tik turėdami nustatyta tvarka išduotą licenciją arba Europos </w:t>
      </w:r>
      <w:r w:rsidR="00174E0D">
        <w:rPr>
          <w:iCs/>
          <w:lang w:eastAsia="ar-SA"/>
        </w:rPr>
        <w:t> </w:t>
      </w:r>
      <w:r w:rsidRPr="00B029F5">
        <w:rPr>
          <w:iCs/>
          <w:lang w:eastAsia="ar-SA"/>
        </w:rPr>
        <w:t>Bendrijos (toliau – Bendrija) licenciją verstis keleivių vežimu autobusais,  turinčiais atitinkamai licencijos kopiją arba Bendrijos licencijos kopiją.</w:t>
      </w:r>
    </w:p>
    <w:p w14:paraId="129F2B2D" w14:textId="77777777" w:rsidR="00CC6881" w:rsidRPr="00B029F5" w:rsidRDefault="00CC6881" w:rsidP="00CC6881">
      <w:pPr>
        <w:suppressAutoHyphens/>
        <w:overflowPunct w:val="0"/>
        <w:ind w:firstLine="567"/>
        <w:jc w:val="both"/>
        <w:rPr>
          <w:iCs/>
          <w:lang w:eastAsia="ar-SA"/>
        </w:rPr>
      </w:pPr>
      <w:r w:rsidRPr="00B029F5">
        <w:rPr>
          <w:iCs/>
          <w:lang w:eastAsia="ar-SA"/>
        </w:rPr>
        <w:t>3. Keleivių vežimą vietinio</w:t>
      </w:r>
      <w:r w:rsidRPr="00D357E2">
        <w:rPr>
          <w:iCs/>
          <w:lang w:eastAsia="ar-SA"/>
        </w:rPr>
        <w:t xml:space="preserve"> </w:t>
      </w:r>
      <w:r w:rsidRPr="00B029F5">
        <w:rPr>
          <w:iCs/>
          <w:lang w:eastAsia="ar-SA"/>
        </w:rPr>
        <w:t xml:space="preserve">reguliaraus susisiekimo autobusais organizuoja </w:t>
      </w:r>
      <w:r w:rsidRPr="00B029F5">
        <w:rPr>
          <w:rFonts w:ascii="Thorndale" w:hAnsi="Thorndale"/>
          <w:lang w:eastAsia="ar-SA"/>
        </w:rPr>
        <w:t>Savivaldybė</w:t>
      </w:r>
      <w:r w:rsidRPr="00B029F5">
        <w:rPr>
          <w:b/>
          <w:bCs/>
          <w:iCs/>
          <w:lang w:eastAsia="ar-SA"/>
        </w:rPr>
        <w:t xml:space="preserve"> </w:t>
      </w:r>
      <w:r w:rsidRPr="00B029F5">
        <w:rPr>
          <w:iCs/>
          <w:lang w:eastAsia="ar-SA"/>
        </w:rPr>
        <w:t xml:space="preserve">Lietuvos Respublikos teisės aktų nustatyta tvarka. </w:t>
      </w:r>
    </w:p>
    <w:p w14:paraId="7F480E46" w14:textId="77777777" w:rsidR="00CC6881" w:rsidRPr="00B029F5" w:rsidRDefault="00CC6881" w:rsidP="00CC6881">
      <w:pPr>
        <w:suppressAutoHyphens/>
        <w:overflowPunct w:val="0"/>
        <w:ind w:firstLine="567"/>
        <w:jc w:val="both"/>
        <w:rPr>
          <w:iCs/>
          <w:shd w:val="clear" w:color="auto" w:fill="FFFFFF"/>
          <w:lang w:eastAsia="ar-SA"/>
        </w:rPr>
      </w:pPr>
      <w:r w:rsidRPr="00B029F5">
        <w:rPr>
          <w:iCs/>
          <w:lang w:eastAsia="ar-SA"/>
        </w:rPr>
        <w:t>4</w:t>
      </w:r>
      <w:r w:rsidRPr="00B029F5">
        <w:rPr>
          <w:iCs/>
          <w:shd w:val="clear" w:color="auto" w:fill="FFFFFF"/>
          <w:lang w:eastAsia="ar-SA"/>
        </w:rPr>
        <w:t>. Apraše vartojamos sąvokos:</w:t>
      </w:r>
    </w:p>
    <w:p w14:paraId="0A5884BA" w14:textId="77777777" w:rsidR="00CC6881" w:rsidRPr="00B029F5" w:rsidRDefault="00CC6881" w:rsidP="00CC6881">
      <w:pPr>
        <w:suppressAutoHyphens/>
        <w:overflowPunct w:val="0"/>
        <w:ind w:left="709" w:hanging="142"/>
        <w:jc w:val="both"/>
        <w:rPr>
          <w:iCs/>
          <w:lang w:eastAsia="ar-SA"/>
        </w:rPr>
      </w:pPr>
      <w:r w:rsidRPr="00B029F5">
        <w:rPr>
          <w:iCs/>
          <w:shd w:val="clear" w:color="auto" w:fill="FFFFFF"/>
          <w:lang w:eastAsia="ar-SA"/>
        </w:rPr>
        <w:t xml:space="preserve">4.1. </w:t>
      </w:r>
      <w:r w:rsidRPr="00B029F5">
        <w:rPr>
          <w:b/>
          <w:iCs/>
          <w:shd w:val="clear" w:color="auto" w:fill="FFFFFF"/>
          <w:lang w:eastAsia="ar-SA"/>
        </w:rPr>
        <w:t>E. bilieto kortelė</w:t>
      </w:r>
      <w:r w:rsidRPr="00B029F5">
        <w:rPr>
          <w:iCs/>
          <w:shd w:val="clear" w:color="auto" w:fill="FFFFFF"/>
          <w:lang w:eastAsia="ar-SA"/>
        </w:rPr>
        <w:t xml:space="preserve"> –</w:t>
      </w:r>
      <w:r w:rsidRPr="00B029F5">
        <w:rPr>
          <w:i/>
          <w:iCs/>
          <w:shd w:val="clear" w:color="auto" w:fill="FFFFFF"/>
          <w:lang w:eastAsia="ar-SA"/>
        </w:rPr>
        <w:t xml:space="preserve"> </w:t>
      </w:r>
      <w:r w:rsidRPr="00B029F5">
        <w:rPr>
          <w:iCs/>
          <w:shd w:val="clear" w:color="auto" w:fill="FFFFFF"/>
          <w:lang w:eastAsia="ar-SA"/>
        </w:rPr>
        <w:t xml:space="preserve">elektroninė laikmena, </w:t>
      </w:r>
      <w:r w:rsidRPr="00B029F5">
        <w:rPr>
          <w:iCs/>
          <w:lang w:eastAsia="ar-SA"/>
        </w:rPr>
        <w:t xml:space="preserve">kurią žymint galima atsiskaityti už važiavimą </w:t>
      </w:r>
      <w:r w:rsidRPr="00B029F5">
        <w:rPr>
          <w:iCs/>
          <w:shd w:val="clear" w:color="auto" w:fill="FFFFFF"/>
          <w:lang w:eastAsia="ar-SA"/>
        </w:rPr>
        <w:t xml:space="preserve">vietinio </w:t>
      </w:r>
      <w:r>
        <w:rPr>
          <w:iCs/>
          <w:shd w:val="clear" w:color="auto" w:fill="FFFFFF"/>
          <w:lang w:eastAsia="ar-SA"/>
        </w:rPr>
        <w:t xml:space="preserve"> </w:t>
      </w:r>
      <w:r w:rsidRPr="00B029F5">
        <w:rPr>
          <w:iCs/>
          <w:shd w:val="clear" w:color="auto" w:fill="FFFFFF"/>
          <w:lang w:eastAsia="ar-SA"/>
        </w:rPr>
        <w:t xml:space="preserve">reguliaraus susisiekimo autobusų maršrutais </w:t>
      </w:r>
      <w:r w:rsidRPr="00B029F5">
        <w:rPr>
          <w:rFonts w:ascii="Thorndale" w:hAnsi="Thorndale"/>
          <w:lang w:eastAsia="ar-SA"/>
        </w:rPr>
        <w:t>S</w:t>
      </w:r>
      <w:r w:rsidRPr="00B029F5">
        <w:rPr>
          <w:iCs/>
          <w:lang w:eastAsia="ar-SA"/>
        </w:rPr>
        <w:t>avivaldybėje;</w:t>
      </w:r>
    </w:p>
    <w:p w14:paraId="00E87943" w14:textId="77777777" w:rsidR="00CC6881" w:rsidRPr="00B029F5" w:rsidRDefault="00CC6881" w:rsidP="00CC6881">
      <w:pPr>
        <w:suppressAutoHyphens/>
        <w:overflowPunct w:val="0"/>
        <w:ind w:firstLine="567"/>
        <w:jc w:val="both"/>
        <w:rPr>
          <w:i/>
          <w:iCs/>
          <w:lang w:eastAsia="ar-SA"/>
        </w:rPr>
      </w:pPr>
      <w:r w:rsidRPr="00B029F5">
        <w:rPr>
          <w:iCs/>
          <w:lang w:eastAsia="ar-SA"/>
        </w:rPr>
        <w:t xml:space="preserve">4.2. </w:t>
      </w:r>
      <w:r w:rsidRPr="00B029F5">
        <w:rPr>
          <w:b/>
          <w:iCs/>
          <w:lang w:eastAsia="ar-SA"/>
        </w:rPr>
        <w:t>Kelei</w:t>
      </w:r>
      <w:r w:rsidRPr="00B029F5">
        <w:rPr>
          <w:b/>
          <w:bCs/>
          <w:iCs/>
          <w:lang w:eastAsia="ar-SA"/>
        </w:rPr>
        <w:t>vių salonas</w:t>
      </w:r>
      <w:r w:rsidRPr="00B029F5">
        <w:rPr>
          <w:bCs/>
          <w:iCs/>
          <w:lang w:eastAsia="ar-SA"/>
        </w:rPr>
        <w:t xml:space="preserve"> –</w:t>
      </w:r>
      <w:r w:rsidRPr="00B029F5">
        <w:rPr>
          <w:iCs/>
          <w:lang w:eastAsia="ar-SA"/>
        </w:rPr>
        <w:t xml:space="preserve"> autobuso</w:t>
      </w:r>
      <w:r w:rsidRPr="00B029F5">
        <w:rPr>
          <w:bCs/>
          <w:iCs/>
          <w:lang w:eastAsia="ar-SA"/>
        </w:rPr>
        <w:t xml:space="preserve"> salono dali</w:t>
      </w:r>
      <w:r w:rsidRPr="00B029F5">
        <w:rPr>
          <w:iCs/>
          <w:lang w:eastAsia="ar-SA"/>
        </w:rPr>
        <w:t>s, kurioje yra autobuso keleiviai;</w:t>
      </w:r>
    </w:p>
    <w:p w14:paraId="7180C0D3" w14:textId="77777777" w:rsidR="00CC6881" w:rsidRPr="00B029F5" w:rsidRDefault="00CC6881" w:rsidP="00CC6881">
      <w:pPr>
        <w:suppressAutoHyphens/>
        <w:overflowPunct w:val="0"/>
        <w:ind w:left="709" w:hanging="142"/>
        <w:jc w:val="both"/>
        <w:rPr>
          <w:i/>
          <w:iCs/>
          <w:lang w:eastAsia="ar-SA"/>
        </w:rPr>
      </w:pPr>
      <w:r w:rsidRPr="00B029F5">
        <w:rPr>
          <w:iCs/>
          <w:shd w:val="clear" w:color="auto" w:fill="FFFFFF"/>
          <w:lang w:eastAsia="ar-SA"/>
        </w:rPr>
        <w:t xml:space="preserve">4.3. </w:t>
      </w:r>
      <w:r w:rsidRPr="00B029F5">
        <w:rPr>
          <w:b/>
          <w:iCs/>
          <w:shd w:val="clear" w:color="auto" w:fill="FFFFFF"/>
          <w:lang w:eastAsia="ar-SA"/>
        </w:rPr>
        <w:t>Ekipažas</w:t>
      </w:r>
      <w:r w:rsidRPr="00B029F5">
        <w:rPr>
          <w:iCs/>
          <w:shd w:val="clear" w:color="auto" w:fill="FFFFFF"/>
          <w:lang w:eastAsia="ar-SA"/>
        </w:rPr>
        <w:t xml:space="preserve"> – </w:t>
      </w:r>
      <w:r w:rsidRPr="00B029F5">
        <w:rPr>
          <w:iCs/>
          <w:lang w:eastAsia="ar-SA"/>
        </w:rPr>
        <w:t>vienas ar keli vairuotojai ir kiti vežėjo paskirti asmenys;</w:t>
      </w:r>
    </w:p>
    <w:p w14:paraId="73725569"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 xml:space="preserve">4.4. </w:t>
      </w:r>
      <w:r w:rsidRPr="00B029F5">
        <w:rPr>
          <w:b/>
          <w:iCs/>
          <w:shd w:val="clear" w:color="auto" w:fill="FFFFFF"/>
          <w:lang w:eastAsia="ar-SA"/>
        </w:rPr>
        <w:t>Kontrolierius</w:t>
      </w:r>
      <w:r w:rsidRPr="00B029F5">
        <w:rPr>
          <w:iCs/>
          <w:shd w:val="clear" w:color="auto" w:fill="FFFFFF"/>
          <w:lang w:eastAsia="ar-SA"/>
        </w:rPr>
        <w:t xml:space="preserve"> – Lietuvos transporto saugos administracija prie Lietuvos Respublikos susisiekimo ministerijos, Savivaldybės ar jos įgalioti asmenys, taip pat asmenys, kuriems įstatymai suteikia teisę kontroliuoti </w:t>
      </w:r>
      <w:r w:rsidRPr="00B029F5">
        <w:rPr>
          <w:iCs/>
          <w:lang w:eastAsia="ar-SA"/>
        </w:rPr>
        <w:t>keleivinių kelių transporto priemonių ekipažus, šiomis transporto priemonėmis važiuojančius keleivius ir vežamą bagažą;</w:t>
      </w:r>
    </w:p>
    <w:p w14:paraId="0443A525" w14:textId="77777777" w:rsidR="00CC6881" w:rsidRPr="00B029F5" w:rsidRDefault="00CC6881" w:rsidP="00CC6881">
      <w:pPr>
        <w:suppressAutoHyphens/>
        <w:overflowPunct w:val="0"/>
        <w:ind w:firstLine="567"/>
        <w:jc w:val="both"/>
        <w:rPr>
          <w:rFonts w:eastAsia="Calibri"/>
          <w:iCs/>
          <w:shd w:val="clear" w:color="auto" w:fill="FFFFFF"/>
          <w:lang w:eastAsia="ar-SA"/>
        </w:rPr>
      </w:pPr>
      <w:r w:rsidRPr="00B029F5">
        <w:rPr>
          <w:iCs/>
          <w:shd w:val="clear" w:color="auto" w:fill="FFFFFF"/>
          <w:lang w:eastAsia="ar-SA"/>
        </w:rPr>
        <w:t xml:space="preserve">4.5. </w:t>
      </w:r>
      <w:r w:rsidRPr="00B029F5">
        <w:rPr>
          <w:b/>
          <w:iCs/>
          <w:shd w:val="clear" w:color="auto" w:fill="FFFFFF"/>
          <w:lang w:eastAsia="ar-SA"/>
        </w:rPr>
        <w:t>Kelionės bilietas</w:t>
      </w:r>
      <w:r w:rsidRPr="00B029F5">
        <w:rPr>
          <w:iCs/>
          <w:shd w:val="clear" w:color="auto" w:fill="FFFFFF"/>
          <w:lang w:eastAsia="ar-SA"/>
        </w:rPr>
        <w:t xml:space="preserve"> – </w:t>
      </w:r>
      <w:r w:rsidRPr="00B029F5">
        <w:rPr>
          <w:iCs/>
          <w:lang w:eastAsia="ar-SA"/>
        </w:rPr>
        <w:t>keleivio vežimo sutartį patvirtinantis dokumentas:</w:t>
      </w:r>
    </w:p>
    <w:p w14:paraId="322323A1" w14:textId="77777777" w:rsidR="00CC6881" w:rsidRPr="00B029F5" w:rsidRDefault="00CC6881" w:rsidP="00CC6881">
      <w:pPr>
        <w:suppressAutoHyphens/>
        <w:overflowPunct w:val="0"/>
        <w:ind w:firstLine="567"/>
        <w:jc w:val="both"/>
        <w:rPr>
          <w:rFonts w:eastAsia="HG Mincho Light J"/>
          <w:iCs/>
          <w:shd w:val="clear" w:color="auto" w:fill="FFFFFF"/>
          <w:lang w:eastAsia="ar-SA"/>
        </w:rPr>
      </w:pPr>
      <w:r w:rsidRPr="00B029F5">
        <w:rPr>
          <w:iCs/>
          <w:shd w:val="clear" w:color="auto" w:fill="FFFFFF"/>
          <w:lang w:eastAsia="ar-SA"/>
        </w:rPr>
        <w:t xml:space="preserve">4.5.1. </w:t>
      </w:r>
      <w:r w:rsidRPr="00B029F5">
        <w:rPr>
          <w:b/>
          <w:iCs/>
          <w:shd w:val="clear" w:color="auto" w:fill="FFFFFF"/>
          <w:lang w:eastAsia="ar-SA"/>
        </w:rPr>
        <w:t>Vienkartinis popierinis bilietas</w:t>
      </w:r>
      <w:r w:rsidRPr="00B029F5">
        <w:rPr>
          <w:iCs/>
          <w:shd w:val="clear" w:color="auto" w:fill="FFFFFF"/>
          <w:lang w:eastAsia="ar-SA"/>
        </w:rPr>
        <w:t>, atspausdintas kasos aparatu autobuse. Biliete nurodama: bilieto numeris, maršruto numeris, bilieto kaina, data ir laikas, stotelės, kurioje parduotas bilietas, pavadinimas;</w:t>
      </w:r>
    </w:p>
    <w:p w14:paraId="091AB142"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 xml:space="preserve">4.5.2. </w:t>
      </w:r>
      <w:r w:rsidRPr="00B029F5">
        <w:rPr>
          <w:b/>
          <w:iCs/>
          <w:shd w:val="clear" w:color="auto" w:fill="FFFFFF"/>
          <w:lang w:eastAsia="ar-SA"/>
        </w:rPr>
        <w:t xml:space="preserve">Elektroninis bilietas </w:t>
      </w:r>
      <w:r w:rsidRPr="00B029F5">
        <w:rPr>
          <w:iCs/>
          <w:shd w:val="clear" w:color="auto" w:fill="FFFFFF"/>
          <w:lang w:eastAsia="ar-SA"/>
        </w:rPr>
        <w:t xml:space="preserve">(toliau – </w:t>
      </w:r>
      <w:r w:rsidRPr="00B029F5">
        <w:rPr>
          <w:b/>
          <w:iCs/>
          <w:shd w:val="clear" w:color="auto" w:fill="FFFFFF"/>
          <w:lang w:eastAsia="ar-SA"/>
        </w:rPr>
        <w:t>e. bilietas</w:t>
      </w:r>
      <w:r w:rsidRPr="00B029F5">
        <w:rPr>
          <w:iCs/>
          <w:shd w:val="clear" w:color="auto" w:fill="FFFFFF"/>
          <w:lang w:eastAsia="ar-SA"/>
        </w:rPr>
        <w:t>):</w:t>
      </w:r>
    </w:p>
    <w:p w14:paraId="600ED551"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 xml:space="preserve">4.5.2.1. </w:t>
      </w:r>
      <w:r w:rsidRPr="00B029F5">
        <w:rPr>
          <w:b/>
          <w:iCs/>
          <w:shd w:val="clear" w:color="auto" w:fill="FFFFFF"/>
          <w:lang w:eastAsia="ar-SA"/>
        </w:rPr>
        <w:t>Vienkartinis e. bilietas</w:t>
      </w:r>
      <w:r w:rsidRPr="00B029F5">
        <w:rPr>
          <w:iCs/>
          <w:shd w:val="clear" w:color="auto" w:fill="FFFFFF"/>
          <w:lang w:eastAsia="ar-SA"/>
        </w:rPr>
        <w:t>, už kurį atsiskaitoma iš e. bilieto kortelės e. piniginės, mobiliosios programėlės „Skenuok ir važiuok“ (toliau – mobilioji programėlė) ar kitos elektroninės laikmenos;</w:t>
      </w:r>
    </w:p>
    <w:p w14:paraId="341A61F0" w14:textId="356E45A2"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lastRenderedPageBreak/>
        <w:t xml:space="preserve">4.5.2.2. </w:t>
      </w:r>
      <w:r w:rsidRPr="00B029F5">
        <w:rPr>
          <w:b/>
          <w:iCs/>
          <w:shd w:val="clear" w:color="auto" w:fill="FFFFFF"/>
          <w:lang w:eastAsia="ar-SA"/>
        </w:rPr>
        <w:t>Terminuotas e. bilietas</w:t>
      </w:r>
      <w:r w:rsidRPr="00B029F5">
        <w:rPr>
          <w:iCs/>
          <w:shd w:val="clear" w:color="auto" w:fill="FFFFFF"/>
          <w:lang w:eastAsia="ar-SA"/>
        </w:rPr>
        <w:t xml:space="preserve">, nustatyto termino / dienų skaičiaus bilietas, esantis e. </w:t>
      </w:r>
      <w:r w:rsidR="00174E0D">
        <w:rPr>
          <w:iCs/>
          <w:shd w:val="clear" w:color="auto" w:fill="FFFFFF"/>
          <w:lang w:eastAsia="ar-SA"/>
        </w:rPr>
        <w:t> </w:t>
      </w:r>
      <w:r w:rsidRPr="00B029F5">
        <w:rPr>
          <w:iCs/>
          <w:shd w:val="clear" w:color="auto" w:fill="FFFFFF"/>
          <w:lang w:eastAsia="ar-SA"/>
        </w:rPr>
        <w:t>bilieto kortelėje, mobiliojoje programėlėje ar kitoje elektroninėje laikmenoje;</w:t>
      </w:r>
    </w:p>
    <w:p w14:paraId="732C0209" w14:textId="77777777" w:rsidR="00CC6881" w:rsidRPr="00B029F5" w:rsidRDefault="00CC6881" w:rsidP="00CC6881">
      <w:pPr>
        <w:suppressAutoHyphens/>
        <w:overflowPunct w:val="0"/>
        <w:ind w:firstLine="567"/>
        <w:jc w:val="both"/>
        <w:rPr>
          <w:shd w:val="clear" w:color="auto" w:fill="FFFFFF"/>
          <w:lang w:eastAsia="ar-SA"/>
        </w:rPr>
      </w:pPr>
      <w:r w:rsidRPr="00B029F5">
        <w:rPr>
          <w:shd w:val="clear" w:color="auto" w:fill="FFFFFF"/>
          <w:lang w:eastAsia="ar-SA"/>
        </w:rPr>
        <w:t xml:space="preserve">4.5.3. </w:t>
      </w:r>
      <w:r w:rsidRPr="00B029F5">
        <w:rPr>
          <w:b/>
          <w:shd w:val="clear" w:color="auto" w:fill="FFFFFF"/>
          <w:lang w:eastAsia="ar-SA"/>
        </w:rPr>
        <w:t>Kontrolės bilietas</w:t>
      </w:r>
      <w:r w:rsidRPr="00B029F5">
        <w:rPr>
          <w:shd w:val="clear" w:color="auto" w:fill="FFFFFF"/>
          <w:lang w:eastAsia="ar-SA"/>
        </w:rPr>
        <w:t xml:space="preserve"> – bilietas, įsigyjamas tik kontrolės metu iš vairuotojo, jei kontrolės metu keleivis neturėjo tinkamo iš anksto (iki kontrolės vykdymo) pažymėto / aktyvuoto bilieto. Už bilietą atsiskaitoma grynaisiais pinigais, bilietas atspausdinamas kasos aparatu autobuse. Biliete nurodoma: bilieto numeris, maršruto numeris, bilieto kaina, data ir laikas, stotelės, kurioje parduotas bilietas, pavadinimas.</w:t>
      </w:r>
    </w:p>
    <w:p w14:paraId="7A5708E7" w14:textId="77777777" w:rsidR="00CC6881" w:rsidRPr="00B029F5" w:rsidRDefault="00CC6881" w:rsidP="00CC6881">
      <w:pPr>
        <w:tabs>
          <w:tab w:val="left" w:pos="0"/>
          <w:tab w:val="left" w:pos="1134"/>
          <w:tab w:val="left" w:pos="1276"/>
          <w:tab w:val="left" w:pos="1418"/>
          <w:tab w:val="left" w:pos="1701"/>
          <w:tab w:val="left" w:pos="1843"/>
        </w:tabs>
        <w:suppressAutoHyphens/>
        <w:overflowPunct w:val="0"/>
        <w:ind w:firstLine="567"/>
        <w:jc w:val="both"/>
        <w:rPr>
          <w:iCs/>
          <w:shd w:val="clear" w:color="auto" w:fill="FFFFFF"/>
          <w:lang w:eastAsia="ar-SA"/>
        </w:rPr>
      </w:pPr>
      <w:r w:rsidRPr="00B029F5">
        <w:rPr>
          <w:shd w:val="clear" w:color="auto" w:fill="FFFFFF"/>
          <w:lang w:eastAsia="ar-SA"/>
        </w:rPr>
        <w:t>4.6</w:t>
      </w:r>
      <w:r w:rsidRPr="00B029F5">
        <w:rPr>
          <w:i/>
          <w:iCs/>
          <w:shd w:val="clear" w:color="auto" w:fill="FFFFFF"/>
          <w:lang w:eastAsia="ar-SA"/>
        </w:rPr>
        <w:t xml:space="preserve">. </w:t>
      </w:r>
      <w:r w:rsidRPr="00B029F5">
        <w:rPr>
          <w:rFonts w:eastAsia="SimSun"/>
          <w:b/>
        </w:rPr>
        <w:t xml:space="preserve">Maršrutas – </w:t>
      </w:r>
      <w:r w:rsidRPr="00B029F5">
        <w:rPr>
          <w:rFonts w:eastAsia="SimSun"/>
        </w:rPr>
        <w:t>gatvės ar kelio trasa, kuria keleiviai vežami transporto priemone nustatytu dažnumu, kelionės metu įlaipinant / išlaipinant keleivius tik tam tikslui nustatytose stotelėse, laikantis iš anksto nustatytų eismo tvarkaraščių</w:t>
      </w:r>
      <w:r w:rsidRPr="00B029F5">
        <w:rPr>
          <w:iCs/>
          <w:shd w:val="clear" w:color="auto" w:fill="FFFFFF"/>
          <w:lang w:eastAsia="ar-SA"/>
        </w:rPr>
        <w:t>;</w:t>
      </w:r>
    </w:p>
    <w:p w14:paraId="77FD8D03" w14:textId="77777777" w:rsidR="00CC6881" w:rsidRPr="00B029F5" w:rsidRDefault="00CC6881" w:rsidP="00CC6881">
      <w:pPr>
        <w:suppressAutoHyphens/>
        <w:overflowPunct w:val="0"/>
        <w:ind w:firstLine="567"/>
        <w:jc w:val="both"/>
        <w:rPr>
          <w:iCs/>
          <w:shd w:val="clear" w:color="auto" w:fill="FFFFFF"/>
          <w:lang w:eastAsia="ar-SA"/>
        </w:rPr>
      </w:pPr>
      <w:r w:rsidRPr="00B029F5">
        <w:rPr>
          <w:iCs/>
          <w:lang w:eastAsia="ar-SA"/>
        </w:rPr>
        <w:t xml:space="preserve">4.7. </w:t>
      </w:r>
      <w:r w:rsidRPr="00B029F5">
        <w:rPr>
          <w:b/>
          <w:iCs/>
          <w:shd w:val="clear" w:color="auto" w:fill="FFFFFF"/>
          <w:lang w:eastAsia="ar-SA"/>
        </w:rPr>
        <w:t>Vežėjas</w:t>
      </w:r>
      <w:r w:rsidRPr="00B029F5">
        <w:rPr>
          <w:iCs/>
          <w:shd w:val="clear" w:color="auto" w:fill="FFFFFF"/>
          <w:lang w:eastAsia="ar-SA"/>
        </w:rPr>
        <w:t xml:space="preserve"> – įmonė, įregistruota įstatymų nustatyta tvarka ir turinti teisę vežti keleivius ir bagažą vietinio reguliaraus susisiekimo autobusų maršrutais </w:t>
      </w:r>
      <w:r w:rsidRPr="00B029F5">
        <w:rPr>
          <w:rFonts w:ascii="Thorndale" w:hAnsi="Thorndale"/>
          <w:lang w:eastAsia="ar-SA"/>
        </w:rPr>
        <w:t>S</w:t>
      </w:r>
      <w:r w:rsidRPr="00B029F5">
        <w:rPr>
          <w:iCs/>
          <w:lang w:eastAsia="ar-SA"/>
        </w:rPr>
        <w:t>avivaldybėje</w:t>
      </w:r>
      <w:r w:rsidRPr="00B029F5">
        <w:rPr>
          <w:iCs/>
          <w:shd w:val="clear" w:color="auto" w:fill="FFFFFF"/>
          <w:lang w:eastAsia="ar-SA"/>
        </w:rPr>
        <w:t>;</w:t>
      </w:r>
    </w:p>
    <w:p w14:paraId="5517991C" w14:textId="77777777" w:rsidR="00CC6881" w:rsidRPr="00B029F5" w:rsidRDefault="00CC6881" w:rsidP="00CC6881">
      <w:pPr>
        <w:suppressAutoHyphens/>
        <w:overflowPunct w:val="0"/>
        <w:ind w:firstLine="567"/>
        <w:jc w:val="both"/>
        <w:rPr>
          <w:rFonts w:eastAsia="HG Mincho Light J"/>
          <w:iCs/>
          <w:lang w:eastAsia="ar-SA"/>
        </w:rPr>
      </w:pPr>
      <w:r w:rsidRPr="00B029F5">
        <w:rPr>
          <w:iCs/>
          <w:shd w:val="clear" w:color="auto" w:fill="FFFFFF"/>
          <w:lang w:eastAsia="ar-SA"/>
        </w:rPr>
        <w:t>4.8. ki</w:t>
      </w:r>
      <w:r w:rsidRPr="00B029F5">
        <w:rPr>
          <w:iCs/>
          <w:lang w:eastAsia="ar-SA"/>
        </w:rPr>
        <w:t>tos Apraše vartojamos sąvokos suprantamos taip, kaip apibrėžta Lietuvos Respublikos kelių transporto kodekse, kituose keleivių ir bagažo vežimą vietinio reguliaraus susisiekimo maršrutais reguliuojančiuose teisės aktuose.</w:t>
      </w:r>
    </w:p>
    <w:p w14:paraId="0559AC1B" w14:textId="77777777" w:rsidR="00CC6881" w:rsidRPr="00B029F5" w:rsidRDefault="00CC6881" w:rsidP="00CC6881">
      <w:pPr>
        <w:suppressAutoHyphens/>
        <w:overflowPunct w:val="0"/>
        <w:ind w:firstLine="567"/>
        <w:jc w:val="both"/>
        <w:rPr>
          <w:iCs/>
          <w:lang w:eastAsia="ar-SA"/>
        </w:rPr>
      </w:pPr>
    </w:p>
    <w:p w14:paraId="5C2C2E9F" w14:textId="77777777" w:rsidR="00CC6881" w:rsidRPr="00B029F5" w:rsidRDefault="00CC6881" w:rsidP="00CC6881">
      <w:pPr>
        <w:suppressAutoHyphens/>
        <w:overflowPunct w:val="0"/>
        <w:jc w:val="center"/>
        <w:rPr>
          <w:b/>
          <w:bCs/>
          <w:i/>
          <w:iCs/>
          <w:shd w:val="clear" w:color="auto" w:fill="FFFFFF"/>
          <w:lang w:eastAsia="ar-SA"/>
        </w:rPr>
      </w:pPr>
      <w:r w:rsidRPr="00B029F5">
        <w:rPr>
          <w:b/>
          <w:bCs/>
          <w:iCs/>
          <w:shd w:val="clear" w:color="auto" w:fill="FFFFFF"/>
          <w:lang w:eastAsia="ar-SA"/>
        </w:rPr>
        <w:t>II SKYRIUS</w:t>
      </w:r>
    </w:p>
    <w:p w14:paraId="2605670D" w14:textId="77777777" w:rsidR="00CC6881" w:rsidRPr="00B029F5" w:rsidRDefault="00CC6881" w:rsidP="00CC6881">
      <w:pPr>
        <w:suppressAutoHyphens/>
        <w:overflowPunct w:val="0"/>
        <w:jc w:val="center"/>
        <w:rPr>
          <w:b/>
          <w:bCs/>
          <w:iCs/>
          <w:shd w:val="clear" w:color="auto" w:fill="FFFFFF"/>
          <w:lang w:eastAsia="ar-SA"/>
        </w:rPr>
      </w:pPr>
      <w:r w:rsidRPr="00B029F5">
        <w:rPr>
          <w:b/>
          <w:bCs/>
          <w:iCs/>
          <w:shd w:val="clear" w:color="auto" w:fill="FFFFFF"/>
          <w:lang w:eastAsia="ar-SA"/>
        </w:rPr>
        <w:t>EISMO ORGANIZAVIMAS IR VIETINIO SUSISIEKIMO MARŠRUTŲ POREIKIO NUSTATYMAS</w:t>
      </w:r>
    </w:p>
    <w:p w14:paraId="384F16AB" w14:textId="77777777" w:rsidR="00CC6881" w:rsidRPr="00B029F5" w:rsidRDefault="00CC6881" w:rsidP="00CC6881">
      <w:pPr>
        <w:suppressAutoHyphens/>
        <w:overflowPunct w:val="0"/>
        <w:ind w:firstLine="567"/>
        <w:jc w:val="both"/>
        <w:rPr>
          <w:i/>
          <w:iCs/>
          <w:lang w:eastAsia="ar-SA"/>
        </w:rPr>
      </w:pPr>
    </w:p>
    <w:p w14:paraId="4D2579C2" w14:textId="77777777" w:rsidR="00CC6881" w:rsidRPr="00B029F5" w:rsidRDefault="00CC6881" w:rsidP="00CC6881">
      <w:pPr>
        <w:suppressAutoHyphens/>
        <w:overflowPunct w:val="0"/>
        <w:ind w:firstLine="567"/>
        <w:jc w:val="both"/>
        <w:rPr>
          <w:iCs/>
          <w:lang w:eastAsia="ar-SA"/>
        </w:rPr>
      </w:pPr>
      <w:r w:rsidRPr="00B029F5">
        <w:rPr>
          <w:iCs/>
          <w:lang w:eastAsia="ar-SA"/>
        </w:rPr>
        <w:t>5. Reguliaraus susisiekimo autobusais reisai (toliau – reguliarūs reisai) organizuojami tokiais keliais ir gatvėmis, kurių būklė atitinka Lietuvos Respublikos susisiekimo ministro 2011 m. lapkričio 29 d. įsakymu Nr. 3-747 patvirtintus Reikalavimus gatvėms ir keliams, kuriais vyksta reguliarusis keleivinio transporto eismas.</w:t>
      </w:r>
    </w:p>
    <w:p w14:paraId="31BCE6F0" w14:textId="77777777" w:rsidR="00CC6881" w:rsidRPr="00B029F5" w:rsidRDefault="00CC6881" w:rsidP="00CC6881">
      <w:pPr>
        <w:suppressAutoHyphens/>
        <w:overflowPunct w:val="0"/>
        <w:ind w:firstLine="594"/>
        <w:jc w:val="both"/>
        <w:rPr>
          <w:iCs/>
          <w:lang w:eastAsia="ar-SA"/>
        </w:rPr>
      </w:pPr>
      <w:r w:rsidRPr="00B029F5">
        <w:rPr>
          <w:iCs/>
          <w:lang w:eastAsia="ar-SA"/>
        </w:rPr>
        <w:t>6. Keleiviams vežti reguliariais reisais nustatytu maršrutu sudaroma sutartis su vežėju (-</w:t>
      </w:r>
      <w:proofErr w:type="spellStart"/>
      <w:r w:rsidRPr="00B029F5">
        <w:rPr>
          <w:iCs/>
          <w:lang w:eastAsia="ar-SA"/>
        </w:rPr>
        <w:t>ais</w:t>
      </w:r>
      <w:proofErr w:type="spellEnd"/>
      <w:r w:rsidRPr="00B029F5">
        <w:rPr>
          <w:iCs/>
          <w:lang w:eastAsia="ar-SA"/>
        </w:rPr>
        <w:t xml:space="preserve">). </w:t>
      </w:r>
    </w:p>
    <w:p w14:paraId="36F44866" w14:textId="77777777" w:rsidR="00CC6881" w:rsidRPr="00B029F5" w:rsidRDefault="00CC6881" w:rsidP="00CC6881">
      <w:pPr>
        <w:suppressAutoHyphens/>
        <w:overflowPunct w:val="0"/>
        <w:ind w:firstLine="567"/>
        <w:jc w:val="both"/>
        <w:rPr>
          <w:iCs/>
          <w:lang w:eastAsia="ar-SA"/>
        </w:rPr>
      </w:pPr>
      <w:r w:rsidRPr="00B029F5">
        <w:rPr>
          <w:iCs/>
          <w:lang w:eastAsia="ar-SA"/>
        </w:rPr>
        <w:t>7. Reguliarių reisų metu vežėjo ekipažas privalo turėti:</w:t>
      </w:r>
    </w:p>
    <w:p w14:paraId="548A4845" w14:textId="77777777" w:rsidR="00CC6881" w:rsidRPr="00B029F5" w:rsidRDefault="00CC6881" w:rsidP="00CC6881">
      <w:pPr>
        <w:suppressAutoHyphens/>
        <w:overflowPunct w:val="0"/>
        <w:ind w:firstLine="567"/>
        <w:jc w:val="both"/>
        <w:rPr>
          <w:iCs/>
          <w:lang w:eastAsia="ar-SA"/>
        </w:rPr>
      </w:pPr>
      <w:r w:rsidRPr="00B029F5">
        <w:rPr>
          <w:iCs/>
          <w:lang w:eastAsia="ar-SA"/>
        </w:rPr>
        <w:t>7.1. sutarties kopiją vežti keleivius reguliaraus susisiekimo maršrutu;</w:t>
      </w:r>
    </w:p>
    <w:p w14:paraId="58036963" w14:textId="77777777" w:rsidR="00CC6881" w:rsidRPr="00B029F5" w:rsidRDefault="00CC6881" w:rsidP="00CC6881">
      <w:pPr>
        <w:suppressAutoHyphens/>
        <w:overflowPunct w:val="0"/>
        <w:ind w:firstLine="567"/>
        <w:jc w:val="both"/>
        <w:rPr>
          <w:iCs/>
          <w:lang w:eastAsia="ar-SA"/>
        </w:rPr>
      </w:pPr>
      <w:r w:rsidRPr="00B029F5">
        <w:rPr>
          <w:iCs/>
          <w:lang w:eastAsia="ar-SA"/>
        </w:rPr>
        <w:t xml:space="preserve">7.2. </w:t>
      </w:r>
      <w:r w:rsidRPr="00B029F5">
        <w:t>Savivaldybės vykdomosios institucijos arba jos įgalioto viešojo administravimo subjekto</w:t>
      </w:r>
      <w:r w:rsidRPr="00B029F5">
        <w:rPr>
          <w:iCs/>
          <w:lang w:eastAsia="ar-SA"/>
        </w:rPr>
        <w:t xml:space="preserve"> patvirtintą eismo tvarkaraštį;</w:t>
      </w:r>
    </w:p>
    <w:p w14:paraId="15EEF181" w14:textId="77777777" w:rsidR="00CC6881" w:rsidRPr="00B029F5" w:rsidRDefault="00CC6881" w:rsidP="00CC6881">
      <w:pPr>
        <w:suppressAutoHyphens/>
        <w:overflowPunct w:val="0"/>
        <w:ind w:firstLine="567"/>
        <w:jc w:val="both"/>
        <w:rPr>
          <w:iCs/>
          <w:lang w:eastAsia="ar-SA"/>
        </w:rPr>
      </w:pPr>
      <w:r w:rsidRPr="00B029F5">
        <w:rPr>
          <w:iCs/>
          <w:lang w:eastAsia="ar-SA"/>
        </w:rPr>
        <w:t>7.3. licencijos kopiją (Bendrijos licencijos kopiją);</w:t>
      </w:r>
    </w:p>
    <w:p w14:paraId="0AB3A2FB" w14:textId="77777777" w:rsidR="00CC6881" w:rsidRPr="00B029F5" w:rsidRDefault="00CC6881" w:rsidP="00CC6881">
      <w:pPr>
        <w:suppressAutoHyphens/>
        <w:overflowPunct w:val="0"/>
        <w:ind w:firstLine="567"/>
        <w:jc w:val="both"/>
        <w:rPr>
          <w:iCs/>
          <w:lang w:eastAsia="ar-SA"/>
        </w:rPr>
      </w:pPr>
      <w:r w:rsidRPr="00B029F5">
        <w:rPr>
          <w:iCs/>
          <w:lang w:eastAsia="ar-SA"/>
        </w:rPr>
        <w:t xml:space="preserve">7.4. kasos aparatą, įregistruotą pagal galiojančius teisės aktus; </w:t>
      </w:r>
    </w:p>
    <w:p w14:paraId="288024BE" w14:textId="77777777" w:rsidR="00CC6881" w:rsidRPr="00B029F5" w:rsidRDefault="00CC6881" w:rsidP="00CC6881">
      <w:pPr>
        <w:suppressAutoHyphens/>
        <w:overflowPunct w:val="0"/>
        <w:ind w:firstLine="567"/>
        <w:jc w:val="both"/>
        <w:rPr>
          <w:iCs/>
          <w:shd w:val="clear" w:color="auto" w:fill="FFFFFF"/>
          <w:lang w:eastAsia="ar-SA"/>
        </w:rPr>
      </w:pPr>
      <w:r w:rsidRPr="00B029F5">
        <w:rPr>
          <w:iCs/>
          <w:lang w:eastAsia="ar-SA"/>
        </w:rPr>
        <w:t>7.5. kitus teisės akt</w:t>
      </w:r>
      <w:r w:rsidRPr="00B029F5">
        <w:rPr>
          <w:iCs/>
          <w:shd w:val="clear" w:color="auto" w:fill="FFFFFF"/>
          <w:lang w:eastAsia="ar-SA"/>
        </w:rPr>
        <w:t>ų nustatytus dokumentus.</w:t>
      </w:r>
    </w:p>
    <w:p w14:paraId="570E5148"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8. Reguliarių reisų metu autobusas privalo atvykti į autobusų stoteles eismo tvarkaraštyje nurodytu laiku.</w:t>
      </w:r>
    </w:p>
    <w:p w14:paraId="5B512334"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 xml:space="preserve">9. </w:t>
      </w:r>
      <w:bookmarkStart w:id="8" w:name="_Hlk153270304"/>
      <w:r w:rsidRPr="00B029F5">
        <w:rPr>
          <w:iCs/>
          <w:shd w:val="clear" w:color="auto" w:fill="FFFFFF"/>
          <w:lang w:eastAsia="ar-SA"/>
        </w:rPr>
        <w:t>Apie reguliaraus autobusų eismo nutraukimą ir pakeitimus keleiviams turi būti pranešama ne vėliau kaip prieš 7 kalendorines dienas, o stotelėse informacija atnaujinama iš vakaro arba tą pačią dieną</w:t>
      </w:r>
      <w:bookmarkEnd w:id="8"/>
      <w:r w:rsidRPr="00B029F5">
        <w:rPr>
          <w:iCs/>
          <w:shd w:val="clear" w:color="auto" w:fill="FFFFFF"/>
          <w:lang w:eastAsia="ar-SA"/>
        </w:rPr>
        <w:t>.</w:t>
      </w:r>
    </w:p>
    <w:p w14:paraId="52C058E2"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10. Vietinio reguliaraus susisiekimo autobusų maršrutai pradedami, koreguojami, nutraukiami Savivaldybės iniciatyva teisės aktų nustatyta tvarka.</w:t>
      </w:r>
    </w:p>
    <w:p w14:paraId="381EAB85"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 xml:space="preserve">11. Keleivių vežimo autobusais sutartis su vežėjais sudaro, keičia ar nutraukia </w:t>
      </w:r>
      <w:r w:rsidRPr="00B029F5">
        <w:t>Savivaldybės vykdomoji institucija arba jos įgaliotas viešojo administravimo subjektas</w:t>
      </w:r>
      <w:r w:rsidRPr="00B029F5">
        <w:rPr>
          <w:iCs/>
          <w:shd w:val="clear" w:color="auto" w:fill="FFFFFF"/>
          <w:lang w:eastAsia="ar-SA"/>
        </w:rPr>
        <w:t>.</w:t>
      </w:r>
    </w:p>
    <w:p w14:paraId="0BA6E9DB" w14:textId="77777777" w:rsidR="00CC6881" w:rsidRPr="00B029F5" w:rsidRDefault="00CC6881" w:rsidP="00CC6881">
      <w:pPr>
        <w:suppressAutoHyphens/>
        <w:overflowPunct w:val="0"/>
        <w:ind w:firstLine="567"/>
        <w:jc w:val="both"/>
      </w:pPr>
      <w:r w:rsidRPr="00B029F5">
        <w:rPr>
          <w:iCs/>
          <w:shd w:val="clear" w:color="auto" w:fill="FFFFFF"/>
          <w:lang w:eastAsia="ar-SA"/>
        </w:rPr>
        <w:t xml:space="preserve">12. </w:t>
      </w:r>
      <w:r w:rsidRPr="00B029F5">
        <w:t>Savivaldybės gyventojų susisiekimas tarp kitų aplinkinių vietovių ir Jurbarko, kaip administracinio vieneto, centro užtikrinamas vietinio susisiekimo maršrutais, atsižvelgiant į gyventojų poreikius ir Savivaldybės finansines galimybes. Vietinio susisiekimo maršrutai nustatomi, keičiami ir (ar) panaikinami Savivaldybės vykdomosios institucijos arba jos įgalioto viešojo administravimo subjekto sprendimu. Informaciją apie vietinio susisiekimo maršrutų pasikeitimus skelbia ir atnaujina vežėjai.</w:t>
      </w:r>
    </w:p>
    <w:p w14:paraId="1D66368D" w14:textId="77777777" w:rsidR="00CC6881" w:rsidRPr="00B029F5" w:rsidRDefault="00CC6881" w:rsidP="00CC6881">
      <w:pPr>
        <w:suppressAutoHyphens/>
        <w:overflowPunct w:val="0"/>
        <w:ind w:firstLine="567"/>
        <w:jc w:val="both"/>
      </w:pPr>
      <w:r w:rsidRPr="00B029F5">
        <w:t>13. Nustatant naują vietinio susisiekimo maršrutą, nurodomas jo pavadinimas, stotelių pavadinimai, bendras maršruto trasos ilgis ir atstumai tarp maršruto stotelių.</w:t>
      </w:r>
    </w:p>
    <w:p w14:paraId="75477757" w14:textId="77777777" w:rsidR="00CC6881" w:rsidRPr="00B029F5" w:rsidRDefault="00CC6881" w:rsidP="00CC6881">
      <w:pPr>
        <w:suppressAutoHyphens/>
        <w:overflowPunct w:val="0"/>
        <w:ind w:firstLine="567"/>
        <w:jc w:val="both"/>
        <w:rPr>
          <w:shd w:val="clear" w:color="auto" w:fill="FFFFFF"/>
        </w:rPr>
      </w:pPr>
      <w:r w:rsidRPr="00B029F5">
        <w:lastRenderedPageBreak/>
        <w:t>14. Naujas vietinio susisiekimo maršrutas nustatomas, kai</w:t>
      </w:r>
      <w:r w:rsidRPr="00B029F5">
        <w:rPr>
          <w:shd w:val="clear" w:color="auto" w:fill="FFFFFF"/>
        </w:rPr>
        <w:t> keleivių susisiekimo negalima užtikrinti pakeičiant vežimo sąlygas (trasą, dažnį, laiką, transporto priemonių talpą) esamuose maršrutuose.</w:t>
      </w:r>
    </w:p>
    <w:p w14:paraId="51BA46AE" w14:textId="77777777" w:rsidR="00CC6881" w:rsidRPr="00B029F5" w:rsidRDefault="00CC6881" w:rsidP="00CC6881">
      <w:pPr>
        <w:suppressAutoHyphens/>
        <w:overflowPunct w:val="0"/>
        <w:ind w:firstLine="567"/>
        <w:jc w:val="both"/>
      </w:pPr>
      <w:r w:rsidRPr="00B029F5">
        <w:rPr>
          <w:shd w:val="clear" w:color="auto" w:fill="FFFFFF"/>
        </w:rPr>
        <w:t xml:space="preserve">15. </w:t>
      </w:r>
      <w:r w:rsidRPr="00B029F5">
        <w:t>Autobusų išvykimo dažnumas nustatomas atsižvelgiant į keleivių srautus </w:t>
      </w:r>
      <w:r w:rsidRPr="00B029F5">
        <w:rPr>
          <w:shd w:val="clear" w:color="auto" w:fill="FFFFFF"/>
        </w:rPr>
        <w:t>ir</w:t>
      </w:r>
      <w:r w:rsidRPr="00B029F5">
        <w:t> į poreikį atvežti (parvežti) į (iš) švietimo ir mokslo įstaigų mokinius.</w:t>
      </w:r>
    </w:p>
    <w:p w14:paraId="723667A3" w14:textId="77777777" w:rsidR="00CC6881" w:rsidRPr="00B029F5" w:rsidRDefault="00CC6881" w:rsidP="00CC6881">
      <w:pPr>
        <w:suppressAutoHyphens/>
        <w:overflowPunct w:val="0"/>
        <w:ind w:firstLine="567"/>
        <w:jc w:val="both"/>
        <w:rPr>
          <w:shd w:val="clear" w:color="auto" w:fill="FFFFFF"/>
        </w:rPr>
      </w:pPr>
      <w:r w:rsidRPr="00B029F5">
        <w:t xml:space="preserve">16. </w:t>
      </w:r>
      <w:r w:rsidRPr="00B029F5">
        <w:rPr>
          <w:shd w:val="clear" w:color="auto" w:fill="FFFFFF"/>
        </w:rPr>
        <w:t>Esantys vietinio susisiekimo maršrutai keičiami, atsižvelgiant į veiklos efektyvumą, gyventojų poreikius, sezoniškumą ir kitas objektyvias aplinkybes.</w:t>
      </w:r>
    </w:p>
    <w:p w14:paraId="2C32BDAB" w14:textId="77777777" w:rsidR="00CC6881" w:rsidRPr="00B029F5" w:rsidRDefault="00CC6881" w:rsidP="00CC6881">
      <w:pPr>
        <w:suppressAutoHyphens/>
        <w:overflowPunct w:val="0"/>
        <w:ind w:firstLine="567"/>
        <w:jc w:val="both"/>
        <w:rPr>
          <w:iCs/>
          <w:shd w:val="clear" w:color="auto" w:fill="FFFFFF"/>
          <w:lang w:eastAsia="ar-SA"/>
        </w:rPr>
      </w:pPr>
      <w:r w:rsidRPr="00B029F5">
        <w:rPr>
          <w:shd w:val="clear" w:color="auto" w:fill="FFFFFF"/>
        </w:rPr>
        <w:t xml:space="preserve">17. </w:t>
      </w:r>
      <w:r w:rsidRPr="00B029F5">
        <w:t>Planuojant naujus ar koreguojant esamus vietinio susisiekimo maršrutus prioritetas teikiamas mokinių atvežimui (parvežimui) į (iš) švietimo ir mokslo įstaigas.</w:t>
      </w:r>
    </w:p>
    <w:p w14:paraId="31A320DD" w14:textId="77777777" w:rsidR="00CC6881" w:rsidRPr="00B029F5" w:rsidRDefault="00CC6881" w:rsidP="00CC6881">
      <w:pPr>
        <w:suppressAutoHyphens/>
        <w:overflowPunct w:val="0"/>
        <w:ind w:firstLine="567"/>
        <w:jc w:val="both"/>
        <w:rPr>
          <w:iCs/>
          <w:shd w:val="clear" w:color="auto" w:fill="FFFFFF"/>
          <w:lang w:eastAsia="ar-SA"/>
        </w:rPr>
      </w:pPr>
    </w:p>
    <w:p w14:paraId="5A308CA9" w14:textId="77777777" w:rsidR="00CC6881" w:rsidRPr="00B029F5" w:rsidRDefault="00CC6881" w:rsidP="00CC6881">
      <w:pPr>
        <w:suppressAutoHyphens/>
        <w:overflowPunct w:val="0"/>
        <w:jc w:val="center"/>
        <w:rPr>
          <w:b/>
          <w:bCs/>
          <w:i/>
          <w:iCs/>
          <w:lang w:eastAsia="ar-SA"/>
        </w:rPr>
      </w:pPr>
      <w:r w:rsidRPr="00B029F5">
        <w:rPr>
          <w:b/>
          <w:bCs/>
          <w:iCs/>
          <w:shd w:val="clear" w:color="auto" w:fill="FFFFFF"/>
          <w:lang w:eastAsia="ar-SA"/>
        </w:rPr>
        <w:t>III SKYRIUS</w:t>
      </w:r>
    </w:p>
    <w:p w14:paraId="13910916" w14:textId="77777777" w:rsidR="00CC6881" w:rsidRPr="00B029F5" w:rsidRDefault="00CC6881" w:rsidP="00CC6881">
      <w:pPr>
        <w:suppressAutoHyphens/>
        <w:overflowPunct w:val="0"/>
        <w:jc w:val="center"/>
        <w:rPr>
          <w:b/>
          <w:bCs/>
          <w:iCs/>
          <w:shd w:val="clear" w:color="auto" w:fill="FFFFFF"/>
          <w:lang w:eastAsia="ar-SA"/>
        </w:rPr>
      </w:pPr>
      <w:r w:rsidRPr="00B029F5">
        <w:rPr>
          <w:b/>
          <w:bCs/>
          <w:iCs/>
          <w:shd w:val="clear" w:color="auto" w:fill="FFFFFF"/>
          <w:lang w:eastAsia="ar-SA"/>
        </w:rPr>
        <w:t>AUTOBUSŲ STOTYS IR STOTELĖS</w:t>
      </w:r>
    </w:p>
    <w:p w14:paraId="3E1654BA" w14:textId="77777777" w:rsidR="00CC6881" w:rsidRPr="00B029F5" w:rsidRDefault="00CC6881" w:rsidP="00CC6881">
      <w:pPr>
        <w:suppressAutoHyphens/>
        <w:overflowPunct w:val="0"/>
        <w:ind w:firstLine="567"/>
        <w:jc w:val="both"/>
        <w:rPr>
          <w:i/>
          <w:iCs/>
          <w:lang w:eastAsia="ar-SA"/>
        </w:rPr>
      </w:pPr>
    </w:p>
    <w:p w14:paraId="79BD4533" w14:textId="77777777" w:rsidR="00CC6881" w:rsidRPr="00BC7561" w:rsidRDefault="00CC6881" w:rsidP="00CC6881">
      <w:pPr>
        <w:suppressAutoHyphens/>
        <w:overflowPunct w:val="0"/>
        <w:ind w:firstLine="567"/>
        <w:jc w:val="both"/>
      </w:pPr>
      <w:r w:rsidRPr="00BC7561">
        <w:rPr>
          <w:iCs/>
          <w:lang w:eastAsia="ar-SA"/>
        </w:rPr>
        <w:t>18</w:t>
      </w:r>
      <w:r w:rsidRPr="00BC7561">
        <w:t xml:space="preserve"> Naujos autobusų stotys Savivaldybės teritorijoje gali būti steigiamos tik Savivaldybės teritorijų planavimo dokumentuose nustatytose vietose, gavus Savivaldybės tarybos pritarimą steigti naują autobusų stotį ir atitinkant šiuos kriterijus ir reikalavimus:</w:t>
      </w:r>
    </w:p>
    <w:p w14:paraId="6D14A95D" w14:textId="77777777" w:rsidR="00CC6881" w:rsidRPr="00BC7561" w:rsidRDefault="00CC6881" w:rsidP="00CC6881">
      <w:pPr>
        <w:suppressAutoHyphens/>
        <w:overflowPunct w:val="0"/>
        <w:ind w:firstLine="567"/>
        <w:jc w:val="both"/>
      </w:pPr>
      <w:r w:rsidRPr="00BC7561">
        <w:t>18.1. ne mažiau kaip 10 kiekvieną dieną iš stoties išvykstančių autobusų skaičius;</w:t>
      </w:r>
    </w:p>
    <w:p w14:paraId="4CB24E18" w14:textId="77777777" w:rsidR="00CC6881" w:rsidRPr="00BC7561" w:rsidRDefault="00CC6881" w:rsidP="00CC6881">
      <w:pPr>
        <w:suppressAutoHyphens/>
        <w:overflowPunct w:val="0"/>
        <w:ind w:firstLine="567"/>
        <w:jc w:val="both"/>
      </w:pPr>
      <w:r w:rsidRPr="00BC7561">
        <w:t>18.2. atskira dispečerinė tarnyba;</w:t>
      </w:r>
    </w:p>
    <w:p w14:paraId="6F6ACB8D" w14:textId="77777777" w:rsidR="00CC6881" w:rsidRPr="00BC7561" w:rsidRDefault="00CC6881" w:rsidP="00CC6881">
      <w:pPr>
        <w:suppressAutoHyphens/>
        <w:overflowPunct w:val="0"/>
        <w:ind w:firstLine="567"/>
        <w:jc w:val="both"/>
      </w:pPr>
      <w:r w:rsidRPr="00BC7561">
        <w:t>18.3. bilietų keleiviams pardavimo rūšys: einamasis, išankstinis;</w:t>
      </w:r>
    </w:p>
    <w:p w14:paraId="6F0FE272" w14:textId="77777777" w:rsidR="00CC6881" w:rsidRPr="00BC7561" w:rsidRDefault="00CC6881" w:rsidP="00CC6881">
      <w:pPr>
        <w:suppressAutoHyphens/>
        <w:overflowPunct w:val="0"/>
        <w:ind w:firstLine="567"/>
        <w:jc w:val="both"/>
      </w:pPr>
      <w:r w:rsidRPr="00BC7561">
        <w:t>18.4. atskiri keleivių įlaipinimo peronai;</w:t>
      </w:r>
    </w:p>
    <w:p w14:paraId="4F6F23ED" w14:textId="77777777" w:rsidR="00CC6881" w:rsidRPr="00BC7561" w:rsidRDefault="00CC6881" w:rsidP="00CC6881">
      <w:pPr>
        <w:suppressAutoHyphens/>
        <w:overflowPunct w:val="0"/>
        <w:ind w:firstLine="567"/>
        <w:jc w:val="both"/>
      </w:pPr>
      <w:r w:rsidRPr="00BC7561">
        <w:t>18.5. atskiri keleivių išlaipinimo peronai;</w:t>
      </w:r>
    </w:p>
    <w:p w14:paraId="75C22651" w14:textId="77777777" w:rsidR="00CC6881" w:rsidRPr="00BC7561" w:rsidRDefault="00CC6881" w:rsidP="00CC6881">
      <w:pPr>
        <w:suppressAutoHyphens/>
        <w:overflowPunct w:val="0"/>
        <w:ind w:firstLine="567"/>
        <w:jc w:val="both"/>
      </w:pPr>
      <w:r w:rsidRPr="00BC7561">
        <w:t>18.6. atskira autobusų stovėjimo aikštelė;</w:t>
      </w:r>
    </w:p>
    <w:p w14:paraId="3444EEDB" w14:textId="77777777" w:rsidR="00CC6881" w:rsidRPr="00BC7561" w:rsidRDefault="00CC6881" w:rsidP="00CC6881">
      <w:pPr>
        <w:suppressAutoHyphens/>
        <w:overflowPunct w:val="0"/>
        <w:ind w:firstLine="567"/>
        <w:jc w:val="both"/>
      </w:pPr>
      <w:r w:rsidRPr="00BC7561">
        <w:t>18.7. keleivių laukiamoji salė ir patalpos stoties tarnyboms.</w:t>
      </w:r>
    </w:p>
    <w:p w14:paraId="538C2418" w14:textId="77777777" w:rsidR="00CC6881" w:rsidRPr="00B029F5" w:rsidRDefault="00CC6881" w:rsidP="00CC6881">
      <w:pPr>
        <w:suppressAutoHyphens/>
        <w:overflowPunct w:val="0"/>
        <w:ind w:firstLine="567"/>
        <w:jc w:val="both"/>
      </w:pPr>
      <w:r w:rsidRPr="00B029F5">
        <w:t xml:space="preserve">19. </w:t>
      </w:r>
      <w:r w:rsidRPr="00B029F5">
        <w:rPr>
          <w:shd w:val="clear" w:color="auto" w:fill="FFFFFF"/>
        </w:rPr>
        <w:t xml:space="preserve">Stotelių vietas vietinio </w:t>
      </w:r>
      <w:r>
        <w:rPr>
          <w:shd w:val="clear" w:color="auto" w:fill="FFFFFF"/>
        </w:rPr>
        <w:t>reguliaraus</w:t>
      </w:r>
      <w:r w:rsidRPr="00B029F5">
        <w:rPr>
          <w:shd w:val="clear" w:color="auto" w:fill="FFFFFF"/>
        </w:rPr>
        <w:t xml:space="preserve"> susisiekimo maršrutuose nustato Savivaldybės vykdomoji institucija (toliau – Vykdomoji institucija), suderinusi su kelio (gatvės) savininku (valdytoju). Stoteles ir nustatyto pavyzdžio kelio ženklus įrengia ir prižiūri kelių (gatvių) savininkai (valdytojai).</w:t>
      </w:r>
      <w:r w:rsidRPr="00B029F5">
        <w:t xml:space="preserve"> Prioritetas </w:t>
      </w:r>
      <w:r w:rsidRPr="00B029F5">
        <w:rPr>
          <w:shd w:val="clear" w:color="auto" w:fill="FFFFFF"/>
        </w:rPr>
        <w:t>stotelių įrengimui yra tos vietos, kuriose yra užtikrintas patogus sveikatos, švietimo, mokslo, socialinių, kultūros, geležinkelio stočių ir kitų viešųjų paslaugų teikimas</w:t>
      </w:r>
      <w:r w:rsidRPr="00B029F5">
        <w:t>.</w:t>
      </w:r>
    </w:p>
    <w:p w14:paraId="42519312" w14:textId="77777777" w:rsidR="00CC6881" w:rsidRPr="00B029F5" w:rsidRDefault="00CC6881" w:rsidP="00CC6881">
      <w:pPr>
        <w:suppressAutoHyphens/>
        <w:overflowPunct w:val="0"/>
        <w:ind w:firstLine="567"/>
        <w:jc w:val="both"/>
        <w:rPr>
          <w:shd w:val="clear" w:color="auto" w:fill="FFFFFF"/>
        </w:rPr>
      </w:pPr>
      <w:r w:rsidRPr="00B029F5">
        <w:rPr>
          <w:shd w:val="clear" w:color="auto" w:fill="FFFFFF"/>
        </w:rPr>
        <w:t xml:space="preserve">20. Stotelės įrengiamos vadovaujantis kelių techniniu reglamentu KTR 1.01:2008 „Automobilių keliai“, patvirtintu Lietuvos Respublikos aplinkos ministro ir Lietuvos Respublikos susisiekimo ministro 2008 m. sausio 9 d. įsakymu Nr. D1-11/3-3 „Dėl kelių techninio reglamento KPT 1.01:2008 „Automobilių keliai“ patvirtinimo“, ir statybos techniniu reglamentu STR </w:t>
      </w:r>
      <w:r>
        <w:rPr>
          <w:shd w:val="clear" w:color="auto" w:fill="FFFFFF"/>
        </w:rPr>
        <w:t> </w:t>
      </w:r>
      <w:r w:rsidRPr="00B029F5">
        <w:rPr>
          <w:shd w:val="clear" w:color="auto" w:fill="FFFFFF"/>
        </w:rPr>
        <w:t>2.06.04:2014 „Gatvės ir vietinės reikšmės keliai. Bendrieji reikalavimai“, patvirtintu Lietuvos Respublikos aplinkos ministro 2011 m. gruodžio 2 d. įsakymu Nr. D1-933 „Dėl statybos techninio reglamento STR 2.06.04:2014 „Gatvės ir vietinės reikšmės keliai. Bendrieji reikalavimai“. Kelio ženklai „Stotelė“ statomi pagal Kelių eismo taisyklių, patvirtintų Lietuvos Respublikos Vyriausybės 2002 m. gruodžio 11 d. nutarimu Nr. 1950 „Dėl Kelių eismo taisyklių patvirtinimo“, ir Lietuvos Respublikos susisiekimo ministro tvirtinamų Kelio ženklų įrengimo ir vertikaliojo ženklinimo taisyklių reikalavimus, ant ženklo nurodomas stotelės pavadinimas.</w:t>
      </w:r>
    </w:p>
    <w:p w14:paraId="4E83F806" w14:textId="77777777" w:rsidR="00CC6881" w:rsidRPr="00B029F5" w:rsidRDefault="00CC6881" w:rsidP="00CC6881">
      <w:pPr>
        <w:suppressAutoHyphens/>
        <w:overflowPunct w:val="0"/>
        <w:ind w:firstLine="567"/>
        <w:jc w:val="both"/>
      </w:pPr>
      <w:r w:rsidRPr="00B029F5">
        <w:rPr>
          <w:shd w:val="clear" w:color="auto" w:fill="FFFFFF"/>
        </w:rPr>
        <w:t>21. Atsižvelgdama į keleivių srautus ir eismo intensyvumą, Savivaldybės vykdomoji institucija ar jos įgaliotas viešojo administravimo subjektas gali inicijuoti stotelių įrengimą pagal pareikalavimą.</w:t>
      </w:r>
    </w:p>
    <w:p w14:paraId="37CED9E5" w14:textId="77777777" w:rsidR="00CC6881" w:rsidRPr="00B029F5" w:rsidRDefault="00CC6881" w:rsidP="00CC6881">
      <w:pPr>
        <w:suppressAutoHyphens/>
        <w:overflowPunct w:val="0"/>
        <w:ind w:firstLine="567"/>
        <w:jc w:val="both"/>
      </w:pPr>
      <w:r w:rsidRPr="00B029F5">
        <w:t>22. Vietinio susisiekimo maršrutų stotelėse informaciją pateikia ir atnaujina vežėjai pagal patvirtintą maršruto eismo tvarkaraštį (-</w:t>
      </w:r>
      <w:proofErr w:type="spellStart"/>
      <w:r w:rsidRPr="00B029F5">
        <w:t>ius</w:t>
      </w:r>
      <w:proofErr w:type="spellEnd"/>
      <w:r w:rsidRPr="00B029F5">
        <w:t>). Informacijos apie vežėjų eismo tvarkaraštį (-</w:t>
      </w:r>
      <w:proofErr w:type="spellStart"/>
      <w:r w:rsidRPr="00B029F5">
        <w:t>ius</w:t>
      </w:r>
      <w:proofErr w:type="spellEnd"/>
      <w:r w:rsidRPr="00B029F5">
        <w:t>) skelbimas apmokamas vežėjų lėšomis.</w:t>
      </w:r>
    </w:p>
    <w:p w14:paraId="1589E642" w14:textId="77777777" w:rsidR="00CC6881" w:rsidRPr="00B029F5" w:rsidRDefault="00CC6881" w:rsidP="00CC6881">
      <w:pPr>
        <w:suppressAutoHyphens/>
        <w:overflowPunct w:val="0"/>
        <w:ind w:firstLine="567"/>
        <w:jc w:val="both"/>
      </w:pPr>
      <w:r w:rsidRPr="00B029F5">
        <w:t>23</w:t>
      </w:r>
      <w:bookmarkStart w:id="9" w:name="_Hlk153270343"/>
      <w:r w:rsidRPr="00B029F5">
        <w:t>. Informacija apie autobusų reiso (-ų) nutraukimą ar pakeitimą vietinio susisiekimo maršrutų stotelėse atnaujinama</w:t>
      </w:r>
      <w:r w:rsidRPr="00B029F5">
        <w:rPr>
          <w:iCs/>
          <w:shd w:val="clear" w:color="auto" w:fill="FFFFFF"/>
          <w:lang w:eastAsia="ar-SA"/>
        </w:rPr>
        <w:t xml:space="preserve"> iš vakaro arba tą pačią dieną</w:t>
      </w:r>
      <w:r w:rsidRPr="00B029F5">
        <w:t>. Apie pasikeitimus paskelbiama vežėjų interneto svetainėje arba vietinėje spaudoje vežėjų lėšomis</w:t>
      </w:r>
      <w:bookmarkEnd w:id="9"/>
      <w:r w:rsidRPr="00B029F5">
        <w:t>.</w:t>
      </w:r>
    </w:p>
    <w:p w14:paraId="66533110" w14:textId="77777777" w:rsidR="00CC6881" w:rsidRDefault="00CC6881" w:rsidP="00CC6881">
      <w:pPr>
        <w:suppressAutoHyphens/>
        <w:overflowPunct w:val="0"/>
        <w:ind w:firstLine="567"/>
        <w:jc w:val="both"/>
      </w:pPr>
    </w:p>
    <w:p w14:paraId="55D7DA46" w14:textId="77777777" w:rsidR="000A3CD2" w:rsidRDefault="000A3CD2" w:rsidP="00CC6881">
      <w:pPr>
        <w:suppressAutoHyphens/>
        <w:overflowPunct w:val="0"/>
        <w:ind w:firstLine="567"/>
        <w:jc w:val="both"/>
      </w:pPr>
    </w:p>
    <w:p w14:paraId="55128944" w14:textId="77777777" w:rsidR="000A3CD2" w:rsidRDefault="000A3CD2" w:rsidP="00CC6881">
      <w:pPr>
        <w:suppressAutoHyphens/>
        <w:overflowPunct w:val="0"/>
        <w:ind w:firstLine="567"/>
        <w:jc w:val="both"/>
      </w:pPr>
    </w:p>
    <w:p w14:paraId="13AE2B22" w14:textId="77777777" w:rsidR="000A3CD2" w:rsidRDefault="000A3CD2" w:rsidP="00CC6881">
      <w:pPr>
        <w:suppressAutoHyphens/>
        <w:overflowPunct w:val="0"/>
        <w:ind w:firstLine="567"/>
        <w:jc w:val="both"/>
      </w:pPr>
    </w:p>
    <w:p w14:paraId="208E30C5" w14:textId="77777777" w:rsidR="00CC6881" w:rsidRPr="00B029F5" w:rsidRDefault="00CC6881" w:rsidP="00CC6881">
      <w:pPr>
        <w:suppressAutoHyphens/>
        <w:overflowPunct w:val="0"/>
        <w:jc w:val="center"/>
        <w:rPr>
          <w:b/>
          <w:bCs/>
          <w:i/>
          <w:iCs/>
          <w:shd w:val="clear" w:color="auto" w:fill="FFFFFF"/>
          <w:lang w:eastAsia="ar-SA"/>
        </w:rPr>
      </w:pPr>
      <w:r w:rsidRPr="00B029F5">
        <w:rPr>
          <w:b/>
          <w:bCs/>
          <w:iCs/>
          <w:shd w:val="clear" w:color="auto" w:fill="FFFFFF"/>
          <w:lang w:eastAsia="ar-SA"/>
        </w:rPr>
        <w:t>IV SKYRIUS</w:t>
      </w:r>
    </w:p>
    <w:p w14:paraId="09F1B602" w14:textId="77777777" w:rsidR="00CC6881" w:rsidRDefault="00CC6881" w:rsidP="00CC6881">
      <w:pPr>
        <w:suppressAutoHyphens/>
        <w:overflowPunct w:val="0"/>
        <w:jc w:val="center"/>
        <w:rPr>
          <w:b/>
          <w:bCs/>
          <w:iCs/>
          <w:shd w:val="clear" w:color="auto" w:fill="FFFFFF"/>
          <w:lang w:eastAsia="ar-SA"/>
        </w:rPr>
      </w:pPr>
      <w:r w:rsidRPr="00B029F5">
        <w:rPr>
          <w:b/>
          <w:bCs/>
          <w:iCs/>
          <w:shd w:val="clear" w:color="auto" w:fill="FFFFFF"/>
          <w:lang w:eastAsia="ar-SA"/>
        </w:rPr>
        <w:t>E. BILIETŲ KORTELĖS, BILIETAI, JŲ ŽYMĖJIMAS IR PARDAVIMAS</w:t>
      </w:r>
    </w:p>
    <w:p w14:paraId="18E0264C" w14:textId="77777777" w:rsidR="00CC6881" w:rsidRPr="00B029F5" w:rsidRDefault="00CC6881" w:rsidP="00CC6881">
      <w:pPr>
        <w:suppressAutoHyphens/>
        <w:overflowPunct w:val="0"/>
        <w:jc w:val="center"/>
        <w:rPr>
          <w:b/>
          <w:bCs/>
          <w:iCs/>
          <w:shd w:val="clear" w:color="auto" w:fill="FFFFFF"/>
          <w:lang w:eastAsia="ar-SA"/>
        </w:rPr>
      </w:pPr>
    </w:p>
    <w:p w14:paraId="6A29F498" w14:textId="77777777" w:rsidR="00CC6881" w:rsidRPr="00B029F5" w:rsidRDefault="00CC6881" w:rsidP="00CC6881">
      <w:pPr>
        <w:tabs>
          <w:tab w:val="left" w:pos="993"/>
          <w:tab w:val="left" w:pos="1134"/>
        </w:tabs>
        <w:suppressAutoHyphens/>
        <w:overflowPunct w:val="0"/>
        <w:ind w:firstLine="567"/>
        <w:jc w:val="both"/>
        <w:rPr>
          <w:iCs/>
          <w:shd w:val="clear" w:color="auto" w:fill="FFFFFF"/>
          <w:lang w:eastAsia="ar-SA"/>
        </w:rPr>
      </w:pPr>
      <w:r w:rsidRPr="00B029F5">
        <w:rPr>
          <w:iCs/>
          <w:shd w:val="clear" w:color="auto" w:fill="FFFFFF"/>
          <w:lang w:eastAsia="ar-SA"/>
        </w:rPr>
        <w:t xml:space="preserve">24. </w:t>
      </w:r>
      <w:r w:rsidRPr="00B029F5">
        <w:rPr>
          <w:iCs/>
          <w:lang w:eastAsia="ar-SA"/>
        </w:rPr>
        <w:t xml:space="preserve">Vežant keleivius reguliariais reisais, kelionės bilietas yra būtinas. </w:t>
      </w:r>
      <w:r w:rsidRPr="00B029F5">
        <w:rPr>
          <w:iCs/>
          <w:shd w:val="clear" w:color="auto" w:fill="FFFFFF"/>
          <w:lang w:eastAsia="ar-SA"/>
        </w:rPr>
        <w:t>Bilietai yra vienkartiniai ir terminuotieji. Jie gali būti popieriniai arba elektroniniai (įrašyti į specialią e. bilieto kortelę, mobiliąją programėlę ar kitą elektroninę laikmeną).</w:t>
      </w:r>
    </w:p>
    <w:p w14:paraId="669953E4" w14:textId="77777777" w:rsidR="00CC6881" w:rsidRPr="00B029F5" w:rsidRDefault="00CC6881" w:rsidP="00CC6881">
      <w:pPr>
        <w:tabs>
          <w:tab w:val="left" w:pos="993"/>
          <w:tab w:val="left" w:pos="1134"/>
        </w:tabs>
        <w:suppressAutoHyphens/>
        <w:overflowPunct w:val="0"/>
        <w:ind w:firstLine="567"/>
        <w:jc w:val="both"/>
        <w:rPr>
          <w:iCs/>
          <w:shd w:val="clear" w:color="auto" w:fill="FFFFFF"/>
          <w:lang w:eastAsia="ar-SA"/>
        </w:rPr>
      </w:pPr>
      <w:r w:rsidRPr="00B029F5">
        <w:t xml:space="preserve">25. Vienkartiniuose vietinio </w:t>
      </w:r>
      <w:r>
        <w:t xml:space="preserve">reguliaraus </w:t>
      </w:r>
      <w:r w:rsidRPr="00B029F5">
        <w:t>susisiekimo maršrutų bilietuose (bagažo kvituose) turi būti nurodyta: vežėjo pavadinimas ir kodas, kompetentingos įstaigos suteiktas maršruto numeris ir pavadinimas, reiso numeris, išvykimo ir paskirties autobusų stotys (stotelės), išvykimo data, išvykimo laikas, bilieto (bagažo kvito) kaina, Transporto lengvatų įstatyme nustatytos nuolaidos dydis procentais, kai ji yra taikoma ir išvykimo aikštelės numeris (jei bilietas parduodamas autobusų stoties kasoje). Autobusuose vežėjai privalo naudoti kasos aparatus, numatytus Atsiskaitymų už prekes ir paslaugas duomenų fiksavimo tvarkos apraše, patvirtintame Lietuvos Respublikos Vyriausybės 2002 m. rugpjūčio 13 d. nutarimu Nr. 1283 „Dėl Atsiskaitymų už prekes ir paslaugas duomenų fiksavimo tvarkos aprašo patvirtinimo“.</w:t>
      </w:r>
    </w:p>
    <w:p w14:paraId="23344884"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26. Keleiviams, pageidaujantiems įsigyti terminuotus bilietus, išduodamos vardinės e. bilieto kortelės. Vardinėmis e. bilieto kortelėmis naudotis gali tik jų savininkai. Jų negalima perduoti naudotis nei šeimos nariams, nei artimiesiems, nei kitiems asmenims. Naudojimasis kitam asmeniui priklausiančia vardine e. bilieto kortele užtraukią teisinę atsakomybę įstatymų nustatyta tvarka.</w:t>
      </w:r>
    </w:p>
    <w:p w14:paraId="27CEBF01"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27. E. bilietas pažymimas / aktyvuojamas pridedant e. bilieto kortelę prie elektroninio komposterio autobuse arba nuskenuojant QR kodą mobiliąja programėle ir galioja biliete nustatytą terminą. E. bilietas žymimas elektroniniame komposteryje arba mobiliajame telefone kiekvieną kartą keleiviui įlipus į autobusą visą terminuoto bilieto galiojimo laikotarpį.</w:t>
      </w:r>
    </w:p>
    <w:p w14:paraId="4182550B"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 xml:space="preserve">28. Vienkartinį popierinį bilietą iš vairuotojo įsigijusiam keleiviui žymėti komposteriu nereikia ir toks bilietas galioja </w:t>
      </w:r>
      <w:r w:rsidRPr="00B029F5">
        <w:rPr>
          <w:iCs/>
          <w:shd w:val="clear" w:color="auto" w:fill="F9FAFF"/>
          <w:lang w:eastAsia="ar-SA"/>
        </w:rPr>
        <w:t>iki paskutinės maršruto stotelės tame pačiame autobuse. </w:t>
      </w:r>
    </w:p>
    <w:p w14:paraId="40054C01" w14:textId="77777777" w:rsidR="00CC6881" w:rsidRPr="00B029F5" w:rsidRDefault="00CC6881" w:rsidP="00CC6881">
      <w:pPr>
        <w:suppressAutoHyphens/>
        <w:overflowPunct w:val="0"/>
        <w:ind w:firstLine="567"/>
        <w:jc w:val="both"/>
        <w:rPr>
          <w:iCs/>
          <w:lang w:eastAsia="ar-SA"/>
        </w:rPr>
      </w:pPr>
      <w:r w:rsidRPr="00B029F5">
        <w:rPr>
          <w:iCs/>
          <w:lang w:eastAsia="ar-SA"/>
        </w:rPr>
        <w:t>29. Reguliarių reisų metu vežėjai, parduodami vienkartinius bilietus, privalo taikyti nustatytus tarifus, o ekipažas – parduoti bilietus. Vieno reiso metu visiems keleiviams taikomas vienodo dydžio tarifas už tą patį nuvažiuotą atstumą, o Lietuvos Respublikos transporto lengvatų įstatyme nustatytos nuolaidos taikomos nuo visos bilieto kainos ar nuo bilieto kainos, gautos pritaikius kitas nuolaidas.</w:t>
      </w:r>
    </w:p>
    <w:p w14:paraId="2641A75E" w14:textId="77777777" w:rsidR="00CC6881" w:rsidRPr="00B029F5" w:rsidRDefault="00CC6881" w:rsidP="00CC6881">
      <w:pPr>
        <w:suppressAutoHyphens/>
        <w:overflowPunct w:val="0"/>
        <w:ind w:firstLine="567"/>
        <w:jc w:val="both"/>
        <w:rPr>
          <w:iCs/>
          <w:lang w:eastAsia="ar-SA"/>
        </w:rPr>
      </w:pPr>
      <w:r w:rsidRPr="00B029F5">
        <w:rPr>
          <w:iCs/>
          <w:lang w:eastAsia="ar-SA"/>
        </w:rPr>
        <w:t>30. Dokumentai, suteikiantys teisę važiuoti ir vežti bagažą reguliaraus susisiekimo maršrutu, yra kelionės bilietai. Bilietą privalo turėti kiekvienas keleivis, išskyrus vaikus iki 7 metų.</w:t>
      </w:r>
    </w:p>
    <w:p w14:paraId="3FBE954B" w14:textId="77777777" w:rsidR="00CC6881" w:rsidRPr="00B029F5" w:rsidRDefault="00CC6881" w:rsidP="00CC6881">
      <w:pPr>
        <w:suppressAutoHyphens/>
        <w:overflowPunct w:val="0"/>
        <w:ind w:firstLine="567"/>
        <w:jc w:val="both"/>
        <w:rPr>
          <w:iCs/>
          <w:lang w:eastAsia="ar-SA"/>
        </w:rPr>
      </w:pPr>
      <w:r w:rsidRPr="00B029F5">
        <w:rPr>
          <w:iCs/>
          <w:lang w:eastAsia="ar-SA"/>
        </w:rPr>
        <w:t>31. Reguliaraus susisiekimo autobusų ekipažas vienkartinius popierinius bilietus privalo parduoti tik autobuso stotelėje. Draudžiama išvažiuoti iš stotelių teritorijų nebaigus parduoti vienkartinių popierinių bilietų. Draudžiama vietoj vieno bilieto parduoti du bilietus ar daugiau su Lietuvos Respublikos transporto lengvatų įstatyme nustatyta nuolaida.</w:t>
      </w:r>
    </w:p>
    <w:p w14:paraId="0D72376A" w14:textId="77777777" w:rsidR="00CC6881" w:rsidRPr="00B029F5" w:rsidRDefault="00CC6881" w:rsidP="00CC6881">
      <w:pPr>
        <w:suppressAutoHyphens/>
        <w:overflowPunct w:val="0"/>
        <w:ind w:firstLine="567"/>
        <w:jc w:val="both"/>
        <w:rPr>
          <w:iCs/>
          <w:lang w:eastAsia="ar-SA"/>
        </w:rPr>
      </w:pPr>
      <w:r w:rsidRPr="00B029F5">
        <w:rPr>
          <w:iCs/>
          <w:lang w:eastAsia="ar-SA"/>
        </w:rPr>
        <w:t>32. Keleivis, atsisakęs įsigyti kelionės  bilietą, išlaipinamas iš autobuso.</w:t>
      </w:r>
    </w:p>
    <w:p w14:paraId="71C496D3" w14:textId="77777777" w:rsidR="00CC6881" w:rsidRPr="00B029F5" w:rsidRDefault="00CC6881" w:rsidP="00CC6881">
      <w:pPr>
        <w:suppressAutoHyphens/>
        <w:overflowPunct w:val="0"/>
        <w:ind w:firstLine="567"/>
        <w:jc w:val="both"/>
        <w:rPr>
          <w:iCs/>
          <w:lang w:eastAsia="ar-SA"/>
        </w:rPr>
      </w:pPr>
      <w:r w:rsidRPr="00B029F5">
        <w:rPr>
          <w:iCs/>
          <w:lang w:eastAsia="ar-SA"/>
        </w:rPr>
        <w:t xml:space="preserve">33. Jeigu ekipažams pagal Apraše išdėstytas sąlygas neužtenka laiko parduoti </w:t>
      </w:r>
      <w:r w:rsidRPr="00B029F5">
        <w:rPr>
          <w:iCs/>
          <w:shd w:val="clear" w:color="auto" w:fill="FFFFFF"/>
          <w:lang w:eastAsia="ar-SA"/>
        </w:rPr>
        <w:t xml:space="preserve">bilietų visiems į autobusą įlipusiems keleiviams, vežėjas gali kreiptis į </w:t>
      </w:r>
      <w:r w:rsidRPr="00B029F5">
        <w:t>Savivaldybės vykdomąją instituciją arba jos įgaliotą viešojo administravimo subjektą</w:t>
      </w:r>
      <w:r w:rsidRPr="00B029F5">
        <w:rPr>
          <w:iCs/>
          <w:shd w:val="clear" w:color="auto" w:fill="FFFFFF"/>
          <w:lang w:eastAsia="ar-SA"/>
        </w:rPr>
        <w:t xml:space="preserve">, sudariusį sutartį vežti keleivius konkrečiu maršrutu, </w:t>
      </w:r>
      <w:r w:rsidRPr="00B029F5">
        <w:rPr>
          <w:iCs/>
          <w:lang w:eastAsia="ar-SA"/>
        </w:rPr>
        <w:t>dėl eismo tvarkaraščio koregavimo.</w:t>
      </w:r>
    </w:p>
    <w:p w14:paraId="1DDB1B22" w14:textId="77777777" w:rsidR="00CC6881" w:rsidRPr="00B029F5" w:rsidRDefault="00CC6881" w:rsidP="00CC6881">
      <w:pPr>
        <w:suppressAutoHyphens/>
        <w:overflowPunct w:val="0"/>
        <w:ind w:firstLine="567"/>
        <w:jc w:val="both"/>
        <w:rPr>
          <w:iCs/>
          <w:lang w:eastAsia="ar-SA"/>
        </w:rPr>
      </w:pPr>
      <w:r w:rsidRPr="00B029F5">
        <w:rPr>
          <w:iCs/>
          <w:lang w:eastAsia="ar-SA"/>
        </w:rPr>
        <w:t>34. Lietuvos Respublikos transporto lengvatų įstatyme nustatytų kategorijų asmenys naudojasi važiavimo reguliaraus vietinio susisiekimo maršrutų autobusais lengvatomis, įsigiję vienkartinius bilietus su atitinkamo dydžio nuolaidomis ir pateikę tokią teisę liudijančių dokumentų originalus.</w:t>
      </w:r>
    </w:p>
    <w:p w14:paraId="79ACB234" w14:textId="77777777" w:rsidR="00CC6881" w:rsidRPr="00B029F5" w:rsidRDefault="00CC6881" w:rsidP="00CC6881">
      <w:pPr>
        <w:suppressAutoHyphens/>
        <w:overflowPunct w:val="0"/>
        <w:ind w:firstLine="567"/>
        <w:jc w:val="center"/>
        <w:rPr>
          <w:bCs/>
          <w:i/>
          <w:iCs/>
          <w:shd w:val="clear" w:color="auto" w:fill="FFFFFF"/>
          <w:lang w:eastAsia="ar-SA"/>
        </w:rPr>
      </w:pPr>
    </w:p>
    <w:p w14:paraId="713D6056" w14:textId="77777777" w:rsidR="00CC6881" w:rsidRPr="00B029F5" w:rsidRDefault="00CC6881" w:rsidP="00CC6881">
      <w:pPr>
        <w:suppressAutoHyphens/>
        <w:overflowPunct w:val="0"/>
        <w:jc w:val="center"/>
        <w:rPr>
          <w:b/>
          <w:bCs/>
          <w:iCs/>
          <w:shd w:val="clear" w:color="auto" w:fill="FFFFFF"/>
          <w:lang w:eastAsia="ar-SA"/>
        </w:rPr>
      </w:pPr>
      <w:r w:rsidRPr="00B029F5">
        <w:rPr>
          <w:b/>
          <w:bCs/>
          <w:iCs/>
          <w:shd w:val="clear" w:color="auto" w:fill="FFFFFF"/>
          <w:lang w:eastAsia="ar-SA"/>
        </w:rPr>
        <w:t>V SKYRIUS</w:t>
      </w:r>
    </w:p>
    <w:p w14:paraId="5AA5AF5D" w14:textId="77777777" w:rsidR="00CC6881" w:rsidRDefault="00CC6881" w:rsidP="00CC6881">
      <w:pPr>
        <w:suppressAutoHyphens/>
        <w:overflowPunct w:val="0"/>
        <w:jc w:val="center"/>
        <w:rPr>
          <w:b/>
          <w:bCs/>
          <w:iCs/>
          <w:shd w:val="clear" w:color="auto" w:fill="FFFFFF"/>
          <w:lang w:eastAsia="ar-SA"/>
        </w:rPr>
      </w:pPr>
      <w:r w:rsidRPr="00B029F5">
        <w:rPr>
          <w:b/>
          <w:bCs/>
          <w:iCs/>
          <w:shd w:val="clear" w:color="auto" w:fill="FFFFFF"/>
          <w:lang w:eastAsia="ar-SA"/>
        </w:rPr>
        <w:t>KELEIVIŲ ĮLAIPINIMAS, VEŽIMAS IR IŠLAIPINIMAS</w:t>
      </w:r>
    </w:p>
    <w:p w14:paraId="361A5940" w14:textId="77777777" w:rsidR="00895676" w:rsidRPr="00B029F5" w:rsidRDefault="00895676" w:rsidP="00CC6881">
      <w:pPr>
        <w:suppressAutoHyphens/>
        <w:overflowPunct w:val="0"/>
        <w:jc w:val="center"/>
        <w:rPr>
          <w:b/>
          <w:bCs/>
          <w:iCs/>
          <w:shd w:val="clear" w:color="auto" w:fill="FFFFFF"/>
          <w:lang w:eastAsia="ar-SA"/>
        </w:rPr>
      </w:pPr>
    </w:p>
    <w:p w14:paraId="214560D3" w14:textId="77777777" w:rsidR="00CC6881" w:rsidRPr="00BC7561" w:rsidRDefault="00CC6881" w:rsidP="00CC6881">
      <w:pPr>
        <w:suppressAutoHyphens/>
        <w:overflowPunct w:val="0"/>
        <w:ind w:firstLine="567"/>
        <w:jc w:val="both"/>
        <w:rPr>
          <w:iCs/>
          <w:lang w:eastAsia="ar-SA"/>
        </w:rPr>
      </w:pPr>
      <w:r w:rsidRPr="00BC7561">
        <w:rPr>
          <w:iCs/>
          <w:lang w:eastAsia="ar-SA"/>
        </w:rPr>
        <w:t xml:space="preserve">35. Keleiviai įlaipinami ir išlaipinami autobusų stotyse ir stotelėse, nurodytose vietinio susisiekimo tvarkaraščiuose. Sustoti šiose autobusų stotyse ir stotelėse yra būtina. </w:t>
      </w:r>
      <w:bookmarkStart w:id="10" w:name="part_9f404c76726a480f83cadc19dc7cca6f"/>
      <w:bookmarkEnd w:id="10"/>
    </w:p>
    <w:p w14:paraId="7DA0308D" w14:textId="77777777" w:rsidR="00CC6881" w:rsidRPr="00BC7561" w:rsidRDefault="00CC6881" w:rsidP="00CC6881">
      <w:pPr>
        <w:suppressAutoHyphens/>
        <w:overflowPunct w:val="0"/>
        <w:ind w:firstLine="567"/>
        <w:jc w:val="both"/>
        <w:rPr>
          <w:iCs/>
          <w:lang w:eastAsia="ar-SA"/>
        </w:rPr>
      </w:pPr>
      <w:r w:rsidRPr="00BC7561">
        <w:rPr>
          <w:iCs/>
          <w:lang w:eastAsia="ar-SA"/>
        </w:rPr>
        <w:lastRenderedPageBreak/>
        <w:t>36. Neįgalieji kartu su neįgaliųjų vežimėliais, taip pat vaikai kartu su vaikų vežimėliais turi būti vežami autobusais, išskyrus atvejus, kai neįgaliojo ar vaiko vežimėlis netelpa į autobuso saloną ar bagažinę. Neįgaliojo ir vaiko vežimėlio vežimas neapmokestinamas.</w:t>
      </w:r>
    </w:p>
    <w:p w14:paraId="05739061" w14:textId="77777777" w:rsidR="00CC6881" w:rsidRPr="00BC7561" w:rsidRDefault="00CC6881" w:rsidP="00CC6881">
      <w:pPr>
        <w:suppressAutoHyphens/>
        <w:overflowPunct w:val="0"/>
        <w:ind w:firstLine="567"/>
        <w:jc w:val="both"/>
        <w:rPr>
          <w:iCs/>
          <w:lang w:eastAsia="ar-SA"/>
        </w:rPr>
      </w:pPr>
    </w:p>
    <w:p w14:paraId="3D769628" w14:textId="77777777" w:rsidR="00CC6881" w:rsidRPr="00BC7561" w:rsidRDefault="00CC6881" w:rsidP="00CC6881">
      <w:pPr>
        <w:suppressAutoHyphens/>
        <w:overflowPunct w:val="0"/>
        <w:ind w:firstLine="567"/>
        <w:jc w:val="both"/>
        <w:rPr>
          <w:iCs/>
          <w:lang w:eastAsia="ar-SA"/>
        </w:rPr>
      </w:pPr>
      <w:bookmarkStart w:id="11" w:name="part_5b246a3617454cf4a6ca72aecee849b8"/>
      <w:bookmarkEnd w:id="11"/>
      <w:r w:rsidRPr="00BC7561">
        <w:rPr>
          <w:iCs/>
          <w:lang w:eastAsia="ar-SA"/>
        </w:rPr>
        <w:t>37. Keleiviai privalo pasirūpinti savo saugumu: jei yra laisvų sėdimų vietų – atsisėsti ir užsisegti saugos diržą, jeigu jis yra įrengtas, o stovint – laikytis už turėklų.</w:t>
      </w:r>
    </w:p>
    <w:p w14:paraId="096B49DC" w14:textId="77777777" w:rsidR="00CC6881" w:rsidRPr="00BC7561" w:rsidRDefault="00CC6881" w:rsidP="00CC6881">
      <w:pPr>
        <w:suppressAutoHyphens/>
        <w:overflowPunct w:val="0"/>
        <w:ind w:firstLine="567"/>
        <w:jc w:val="both"/>
        <w:rPr>
          <w:iCs/>
          <w:lang w:eastAsia="ar-SA"/>
        </w:rPr>
      </w:pPr>
      <w:bookmarkStart w:id="12" w:name="part_345c320918b9472396723ca7bae349d3"/>
      <w:bookmarkStart w:id="13" w:name="part_59bc10628f84416cbb3ce5095ef0cb2e"/>
      <w:bookmarkEnd w:id="12"/>
      <w:bookmarkEnd w:id="13"/>
      <w:r w:rsidRPr="00BC7561">
        <w:rPr>
          <w:iCs/>
          <w:lang w:eastAsia="ar-SA"/>
        </w:rPr>
        <w:t xml:space="preserve">38. Rekomenduojamas autobuso, kuriuo keleiviai vežami vietinio (miesto) reguliaraus susisiekimo maršrutais, salono ir lauko temperatūrų skirtumas neturėtų būti didesnis kaip 6–8 °C. Rekomenduojama autobuso, kuriuo keleiviai vežami vietinio (priemiestinio) reguliaraus susisiekimo maršrutais, salono temperatūra žiemos laikotarpiu yra nuo 5 iki 15 °C, o vasaros laikotarpiu – nuo 18 iki 28 °C. </w:t>
      </w:r>
    </w:p>
    <w:p w14:paraId="73FD41C7" w14:textId="77777777" w:rsidR="00CC6881" w:rsidRDefault="00CC6881" w:rsidP="00CC6881">
      <w:pPr>
        <w:suppressAutoHyphens/>
        <w:overflowPunct w:val="0"/>
        <w:ind w:firstLine="567"/>
        <w:jc w:val="both"/>
        <w:rPr>
          <w:iCs/>
          <w:lang w:eastAsia="ar-SA"/>
        </w:rPr>
      </w:pPr>
    </w:p>
    <w:p w14:paraId="55D16CB9" w14:textId="77777777" w:rsidR="00CC6881" w:rsidRPr="00B029F5" w:rsidRDefault="00CC6881" w:rsidP="00CC6881">
      <w:pPr>
        <w:suppressAutoHyphens/>
        <w:overflowPunct w:val="0"/>
        <w:ind w:firstLine="567"/>
        <w:jc w:val="both"/>
        <w:rPr>
          <w:iCs/>
          <w:lang w:eastAsia="ar-SA"/>
        </w:rPr>
      </w:pPr>
    </w:p>
    <w:p w14:paraId="5E44D1BE" w14:textId="77777777" w:rsidR="00CC6881" w:rsidRPr="00B029F5" w:rsidRDefault="00CC6881" w:rsidP="00CC6881">
      <w:pPr>
        <w:suppressAutoHyphens/>
        <w:overflowPunct w:val="0"/>
        <w:jc w:val="center"/>
        <w:rPr>
          <w:b/>
          <w:bCs/>
          <w:i/>
          <w:iCs/>
          <w:shd w:val="clear" w:color="auto" w:fill="FFFFFF"/>
          <w:lang w:eastAsia="ar-SA"/>
        </w:rPr>
      </w:pPr>
      <w:r w:rsidRPr="00B029F5">
        <w:rPr>
          <w:b/>
          <w:bCs/>
          <w:iCs/>
          <w:shd w:val="clear" w:color="auto" w:fill="FFFFFF"/>
          <w:lang w:eastAsia="ar-SA"/>
        </w:rPr>
        <w:t>VI SKYRIUS</w:t>
      </w:r>
    </w:p>
    <w:p w14:paraId="112F4C61" w14:textId="77777777" w:rsidR="00CC6881" w:rsidRDefault="00CC6881" w:rsidP="00CC6881">
      <w:pPr>
        <w:suppressAutoHyphens/>
        <w:overflowPunct w:val="0"/>
        <w:jc w:val="center"/>
        <w:rPr>
          <w:b/>
          <w:bCs/>
          <w:iCs/>
          <w:shd w:val="clear" w:color="auto" w:fill="FFFFFF"/>
          <w:lang w:eastAsia="ar-SA"/>
        </w:rPr>
      </w:pPr>
      <w:r w:rsidRPr="00B029F5">
        <w:rPr>
          <w:b/>
          <w:bCs/>
          <w:iCs/>
          <w:shd w:val="clear" w:color="auto" w:fill="FFFFFF"/>
          <w:lang w:eastAsia="ar-SA"/>
        </w:rPr>
        <w:t>BAGAŽO VEŽIMAS</w:t>
      </w:r>
    </w:p>
    <w:p w14:paraId="1AB8C52C" w14:textId="77777777" w:rsidR="00895676" w:rsidRPr="00B029F5" w:rsidRDefault="00895676" w:rsidP="00CC6881">
      <w:pPr>
        <w:suppressAutoHyphens/>
        <w:overflowPunct w:val="0"/>
        <w:jc w:val="center"/>
        <w:rPr>
          <w:b/>
          <w:bCs/>
          <w:iCs/>
          <w:shd w:val="clear" w:color="auto" w:fill="FFFFFF"/>
          <w:lang w:eastAsia="ar-SA"/>
        </w:rPr>
      </w:pPr>
    </w:p>
    <w:p w14:paraId="5E91DD5C" w14:textId="77777777" w:rsidR="00CC6881" w:rsidRPr="00BC7561" w:rsidRDefault="00CC6881" w:rsidP="00CC6881">
      <w:pPr>
        <w:suppressAutoHyphens/>
        <w:overflowPunct w:val="0"/>
        <w:ind w:firstLine="567"/>
        <w:jc w:val="both"/>
        <w:rPr>
          <w:iCs/>
          <w:lang w:eastAsia="ar-SA"/>
        </w:rPr>
      </w:pPr>
      <w:r w:rsidRPr="00BC7561">
        <w:rPr>
          <w:iCs/>
          <w:lang w:eastAsia="ar-SA"/>
        </w:rPr>
        <w:t xml:space="preserve">39. Autobuso salone kiekvienas keleivis turi teisę nemokamai vežtis vieną rankinio bagažo, kurio matmenys ne didesni kaip 60 x 40 x 20 cm arba kurio bendra matmenų suma ne didesnė kaip 120 cm, vienetą. Mokiniai ir studentai turi teisę nemokamai vežtis ir didesnį, nei šiame punkte nustatyta, vieną rankinio bagažo, būtino jų mokslams ar studijoms, vienetą. </w:t>
      </w:r>
    </w:p>
    <w:p w14:paraId="1CE5EE23" w14:textId="77777777" w:rsidR="00CC6881" w:rsidRPr="00BC7561" w:rsidRDefault="00CC6881" w:rsidP="00CC6881">
      <w:pPr>
        <w:suppressAutoHyphens/>
        <w:overflowPunct w:val="0"/>
        <w:ind w:firstLine="567"/>
        <w:jc w:val="both"/>
        <w:rPr>
          <w:iCs/>
          <w:lang w:eastAsia="ar-SA"/>
        </w:rPr>
      </w:pPr>
      <w:r w:rsidRPr="00BC7561">
        <w:rPr>
          <w:iCs/>
          <w:lang w:eastAsia="ar-SA"/>
        </w:rPr>
        <w:t xml:space="preserve">40. Autobuso bagažinėje už mokestį galima vežti vieną bagažo, kurio matmenys ne didesni kaip 100 x 50 x 30 cm arba kurio bendra dydžių suma ne didesnė kaip 180 cm, vienetą. Antrą arba didesnį negu šie matmenys bagažo vienetą keleivis gali vežti tik tada, jei, baigus keleivių įlaipinimą, bagažinėje lieka laisvų vietų. </w:t>
      </w:r>
    </w:p>
    <w:p w14:paraId="3BED74C7" w14:textId="77777777" w:rsidR="00CC6881" w:rsidRPr="00BC7561" w:rsidRDefault="00CC6881" w:rsidP="00CC6881">
      <w:pPr>
        <w:suppressAutoHyphens/>
        <w:overflowPunct w:val="0"/>
        <w:ind w:firstLine="567"/>
        <w:jc w:val="both"/>
        <w:rPr>
          <w:iCs/>
          <w:lang w:eastAsia="ar-SA"/>
        </w:rPr>
      </w:pPr>
      <w:r w:rsidRPr="00BC7561">
        <w:rPr>
          <w:iCs/>
          <w:lang w:eastAsia="ar-SA"/>
        </w:rPr>
        <w:t xml:space="preserve">41. Autobusais draudžiama vežti lengvai užsidegančias, sprogstamąsias, dvokiančias, gailias medžiagas, smailius, pjaunančius daiktus, ginklus, šaudmenis, daiktus, kurie gali sutepti autobuso apmušalus arba keleivių drabužius. </w:t>
      </w:r>
    </w:p>
    <w:p w14:paraId="1FA5DBC0" w14:textId="77777777" w:rsidR="00CC6881" w:rsidRPr="00BC7561" w:rsidRDefault="00CC6881" w:rsidP="00CC6881">
      <w:pPr>
        <w:suppressAutoHyphens/>
        <w:overflowPunct w:val="0"/>
        <w:ind w:firstLine="567"/>
        <w:jc w:val="both"/>
        <w:rPr>
          <w:iCs/>
          <w:lang w:eastAsia="ar-SA"/>
        </w:rPr>
      </w:pPr>
      <w:r w:rsidRPr="00BC7561">
        <w:rPr>
          <w:iCs/>
          <w:lang w:eastAsia="ar-SA"/>
        </w:rPr>
        <w:t>42. Už savo vežamo bagažo saugumą atsako keleivis.</w:t>
      </w:r>
    </w:p>
    <w:p w14:paraId="38EC05FB" w14:textId="77777777" w:rsidR="00CC6881" w:rsidRPr="00B029F5" w:rsidRDefault="00CC6881" w:rsidP="00CC6881">
      <w:pPr>
        <w:suppressAutoHyphens/>
        <w:overflowPunct w:val="0"/>
        <w:ind w:firstLine="567"/>
        <w:jc w:val="center"/>
        <w:rPr>
          <w:iCs/>
          <w:shd w:val="clear" w:color="auto" w:fill="FFFFFF"/>
          <w:lang w:eastAsia="ar-SA"/>
        </w:rPr>
      </w:pPr>
    </w:p>
    <w:p w14:paraId="51AE2E9F" w14:textId="77777777" w:rsidR="00CC6881" w:rsidRPr="00B029F5" w:rsidRDefault="00CC6881" w:rsidP="00CC6881">
      <w:pPr>
        <w:suppressAutoHyphens/>
        <w:overflowPunct w:val="0"/>
        <w:jc w:val="center"/>
        <w:rPr>
          <w:b/>
          <w:bCs/>
          <w:i/>
          <w:iCs/>
          <w:lang w:eastAsia="ar-SA"/>
        </w:rPr>
      </w:pPr>
      <w:r w:rsidRPr="00B029F5">
        <w:rPr>
          <w:b/>
          <w:bCs/>
          <w:iCs/>
          <w:shd w:val="clear" w:color="auto" w:fill="FFFFFF"/>
          <w:lang w:eastAsia="ar-SA"/>
        </w:rPr>
        <w:t>VII SKYRIUS</w:t>
      </w:r>
    </w:p>
    <w:p w14:paraId="223F6BB2" w14:textId="77777777" w:rsidR="00CC6881" w:rsidRPr="00B029F5" w:rsidRDefault="00CC6881" w:rsidP="00CC6881">
      <w:pPr>
        <w:suppressAutoHyphens/>
        <w:overflowPunct w:val="0"/>
        <w:jc w:val="center"/>
        <w:rPr>
          <w:b/>
          <w:bCs/>
          <w:iCs/>
          <w:shd w:val="clear" w:color="auto" w:fill="FFFFFF"/>
          <w:lang w:eastAsia="ar-SA"/>
        </w:rPr>
      </w:pPr>
      <w:r w:rsidRPr="00B029F5">
        <w:rPr>
          <w:b/>
          <w:bCs/>
          <w:iCs/>
          <w:shd w:val="clear" w:color="auto" w:fill="FFFFFF"/>
          <w:lang w:eastAsia="ar-SA"/>
        </w:rPr>
        <w:t>GYVŪNŲ VEŽIMAS</w:t>
      </w:r>
    </w:p>
    <w:p w14:paraId="76134EA6" w14:textId="77777777" w:rsidR="00CC6881" w:rsidRPr="00B029F5" w:rsidRDefault="00CC6881" w:rsidP="00CC6881">
      <w:pPr>
        <w:suppressAutoHyphens/>
        <w:overflowPunct w:val="0"/>
        <w:jc w:val="center"/>
        <w:rPr>
          <w:iCs/>
          <w:shd w:val="clear" w:color="auto" w:fill="FFFFFF"/>
          <w:lang w:eastAsia="ar-SA"/>
        </w:rPr>
      </w:pPr>
    </w:p>
    <w:p w14:paraId="5DBD1EFA" w14:textId="77777777" w:rsidR="00CC6881" w:rsidRPr="00B029F5" w:rsidRDefault="00CC6881" w:rsidP="00CC6881">
      <w:pPr>
        <w:suppressAutoHyphens/>
        <w:overflowPunct w:val="0"/>
        <w:ind w:firstLine="620"/>
        <w:jc w:val="both"/>
        <w:rPr>
          <w:iCs/>
          <w:lang w:eastAsia="ar-SA"/>
        </w:rPr>
      </w:pPr>
      <w:r w:rsidRPr="00B029F5">
        <w:rPr>
          <w:bCs/>
          <w:iCs/>
          <w:lang w:eastAsia="ar-SA"/>
        </w:rPr>
        <w:t>43. Keleivis turi teisę neužimant sėdimos vietos nemokamai vežti gyvūnus taroje (gyvūnų transportavimui skirtuose krepšiuose, narvuose, dėžėse ir kt.), kurios dydis neturi viršyti Aprašo 39 punkte nurodytų matmenų. Draudžiama vežti gyvūnus be taros</w:t>
      </w:r>
      <w:r w:rsidRPr="00B029F5">
        <w:rPr>
          <w:b/>
          <w:bCs/>
          <w:i/>
          <w:iCs/>
          <w:lang w:eastAsia="ar-SA"/>
        </w:rPr>
        <w:t xml:space="preserve"> </w:t>
      </w:r>
      <w:r w:rsidRPr="00B029F5">
        <w:rPr>
          <w:bCs/>
          <w:lang w:eastAsia="ar-SA"/>
        </w:rPr>
        <w:t xml:space="preserve">ar </w:t>
      </w:r>
      <w:r w:rsidRPr="00B029F5">
        <w:rPr>
          <w:bCs/>
          <w:iCs/>
          <w:lang w:eastAsia="ar-SA"/>
        </w:rPr>
        <w:t>viršijant 39 punkte nustatytą taros dydį, išskyrus Aprašo 40 punkte numatytus atvejus.</w:t>
      </w:r>
    </w:p>
    <w:p w14:paraId="3B5A5395" w14:textId="77777777" w:rsidR="00CC6881" w:rsidRPr="00B029F5" w:rsidRDefault="00CC6881" w:rsidP="00CC6881">
      <w:pPr>
        <w:suppressAutoHyphens/>
        <w:overflowPunct w:val="0"/>
        <w:ind w:firstLine="620"/>
        <w:jc w:val="both"/>
        <w:rPr>
          <w:iCs/>
          <w:lang w:eastAsia="ar-SA"/>
        </w:rPr>
      </w:pPr>
      <w:r w:rsidRPr="00B029F5">
        <w:rPr>
          <w:bCs/>
          <w:iCs/>
          <w:lang w:eastAsia="ar-SA"/>
        </w:rPr>
        <w:t>44. Tara, kurioje vežamas gyvūnas, neturi trukdyti keleiviams judėti autobuse, tepti  autobuso saloną, sėdynes ar keleivių drabužius.</w:t>
      </w:r>
    </w:p>
    <w:p w14:paraId="13455126" w14:textId="77777777" w:rsidR="00CC6881" w:rsidRPr="00B029F5" w:rsidRDefault="00CC6881" w:rsidP="00CC6881">
      <w:pPr>
        <w:suppressAutoHyphens/>
        <w:overflowPunct w:val="0"/>
        <w:ind w:firstLine="620"/>
        <w:jc w:val="both"/>
        <w:rPr>
          <w:iCs/>
          <w:lang w:eastAsia="ar-SA"/>
        </w:rPr>
      </w:pPr>
      <w:r w:rsidRPr="00B029F5">
        <w:rPr>
          <w:bCs/>
          <w:iCs/>
          <w:lang w:eastAsia="ar-SA"/>
        </w:rPr>
        <w:t>45. Keleivis, turėdamas dokumentus, kuriuose nurodomos gyvūno skiepų žymos, turi teisę vežti šunį ar katę be taros nemokamai. Šuo turi būti su antsnukiu (išskyrus šunis, kuriems dėl jų veislės antsnukiai nepritaikyti,</w:t>
      </w:r>
      <w:r w:rsidRPr="00B029F5">
        <w:rPr>
          <w:b/>
          <w:bCs/>
          <w:i/>
          <w:iCs/>
          <w:lang w:eastAsia="ar-SA"/>
        </w:rPr>
        <w:t xml:space="preserve"> </w:t>
      </w:r>
      <w:r w:rsidRPr="00B029F5">
        <w:rPr>
          <w:bCs/>
          <w:iCs/>
          <w:lang w:eastAsia="ar-SA"/>
        </w:rPr>
        <w:t xml:space="preserve">bei šunis asistentus, skirtus padėti judėti negalią turintiems žmonėms), laikomas už ne ilgesnio kaip 0,5 m pavadėlio ir neturi užimti sėdimos vietos. </w:t>
      </w:r>
    </w:p>
    <w:p w14:paraId="6546E65C" w14:textId="77777777" w:rsidR="00CC6881" w:rsidRPr="00B029F5" w:rsidRDefault="00CC6881" w:rsidP="00CC6881">
      <w:pPr>
        <w:suppressAutoHyphens/>
        <w:overflowPunct w:val="0"/>
        <w:ind w:firstLine="620"/>
        <w:jc w:val="both"/>
        <w:rPr>
          <w:iCs/>
          <w:lang w:eastAsia="ar-SA"/>
        </w:rPr>
      </w:pPr>
      <w:r w:rsidRPr="00B029F5">
        <w:rPr>
          <w:bCs/>
          <w:iCs/>
          <w:lang w:eastAsia="ar-SA"/>
        </w:rPr>
        <w:t>46. Gyvūnui priteršus autobuso saloną, jį vežantis keleivis privalo nedelsdamas išvalyti suteptą autobuso salono vietą.</w:t>
      </w:r>
    </w:p>
    <w:p w14:paraId="6C00432B" w14:textId="77777777" w:rsidR="00CC6881" w:rsidRDefault="00CC6881" w:rsidP="00CC6881">
      <w:pPr>
        <w:suppressAutoHyphens/>
        <w:overflowPunct w:val="0"/>
        <w:ind w:firstLine="620"/>
        <w:jc w:val="both"/>
        <w:rPr>
          <w:bCs/>
          <w:iCs/>
          <w:lang w:eastAsia="ar-SA"/>
        </w:rPr>
      </w:pPr>
      <w:r w:rsidRPr="00B029F5">
        <w:rPr>
          <w:bCs/>
          <w:iCs/>
          <w:lang w:eastAsia="ar-SA"/>
        </w:rPr>
        <w:t xml:space="preserve">47. Vežamas gyvūnas neturi trikdyti kitų keleivių. Keleivis atsako už jo vežamų gyvūnų sukeltą žalą kitų keleivių sveikatai, gyvybei, nuosavybei, ramybei ir privalo ją atlyginti, taip pat laikytis Gyvūnų laikymo </w:t>
      </w:r>
      <w:r w:rsidRPr="00B029F5">
        <w:rPr>
          <w:rFonts w:ascii="Thorndale" w:hAnsi="Thorndale"/>
          <w:lang w:eastAsia="ar-SA"/>
        </w:rPr>
        <w:t>S</w:t>
      </w:r>
      <w:r w:rsidRPr="00B029F5">
        <w:rPr>
          <w:bCs/>
          <w:iCs/>
          <w:lang w:eastAsia="ar-SA"/>
        </w:rPr>
        <w:t>avivaldybės teritorijoje taisyklių.</w:t>
      </w:r>
    </w:p>
    <w:p w14:paraId="2D1FB40B" w14:textId="77777777" w:rsidR="00895676" w:rsidRDefault="00895676" w:rsidP="00CC6881">
      <w:pPr>
        <w:suppressAutoHyphens/>
        <w:overflowPunct w:val="0"/>
        <w:ind w:firstLine="620"/>
        <w:jc w:val="both"/>
        <w:rPr>
          <w:bCs/>
          <w:iCs/>
          <w:lang w:eastAsia="ar-SA"/>
        </w:rPr>
      </w:pPr>
    </w:p>
    <w:p w14:paraId="33958E25" w14:textId="77777777" w:rsidR="00895676" w:rsidRDefault="00895676" w:rsidP="00CC6881">
      <w:pPr>
        <w:suppressAutoHyphens/>
        <w:overflowPunct w:val="0"/>
        <w:ind w:firstLine="620"/>
        <w:jc w:val="both"/>
        <w:rPr>
          <w:bCs/>
          <w:iCs/>
          <w:lang w:eastAsia="ar-SA"/>
        </w:rPr>
      </w:pPr>
    </w:p>
    <w:p w14:paraId="07C78DAD" w14:textId="77777777" w:rsidR="00895676" w:rsidRDefault="00895676" w:rsidP="00CC6881">
      <w:pPr>
        <w:suppressAutoHyphens/>
        <w:overflowPunct w:val="0"/>
        <w:ind w:firstLine="620"/>
        <w:jc w:val="both"/>
        <w:rPr>
          <w:bCs/>
          <w:iCs/>
          <w:lang w:eastAsia="ar-SA"/>
        </w:rPr>
      </w:pPr>
    </w:p>
    <w:p w14:paraId="57AD7F8B" w14:textId="77777777" w:rsidR="00895676" w:rsidRPr="00B029F5" w:rsidRDefault="00895676" w:rsidP="00CC6881">
      <w:pPr>
        <w:suppressAutoHyphens/>
        <w:overflowPunct w:val="0"/>
        <w:ind w:firstLine="620"/>
        <w:jc w:val="both"/>
        <w:rPr>
          <w:iCs/>
          <w:lang w:eastAsia="ar-SA"/>
        </w:rPr>
      </w:pPr>
    </w:p>
    <w:p w14:paraId="611DAA1A" w14:textId="77777777" w:rsidR="00CC6881" w:rsidRPr="00B029F5" w:rsidRDefault="00CC6881" w:rsidP="00CC6881">
      <w:pPr>
        <w:suppressAutoHyphens/>
        <w:overflowPunct w:val="0"/>
        <w:jc w:val="center"/>
        <w:rPr>
          <w:iCs/>
          <w:lang w:eastAsia="ar-SA"/>
        </w:rPr>
      </w:pPr>
    </w:p>
    <w:p w14:paraId="4A138D6C" w14:textId="77777777" w:rsidR="00CC6881" w:rsidRPr="00B029F5" w:rsidRDefault="00CC6881" w:rsidP="00CC6881">
      <w:pPr>
        <w:suppressAutoHyphens/>
        <w:overflowPunct w:val="0"/>
        <w:jc w:val="center"/>
        <w:rPr>
          <w:b/>
          <w:bCs/>
          <w:iCs/>
          <w:lang w:eastAsia="ar-SA"/>
        </w:rPr>
      </w:pPr>
      <w:r w:rsidRPr="00B029F5">
        <w:rPr>
          <w:b/>
          <w:bCs/>
          <w:iCs/>
          <w:lang w:eastAsia="ar-SA"/>
        </w:rPr>
        <w:t>VIII SKYRIUS</w:t>
      </w:r>
    </w:p>
    <w:p w14:paraId="6B254A3D" w14:textId="77777777" w:rsidR="00CC6881" w:rsidRPr="00B029F5" w:rsidRDefault="00CC6881" w:rsidP="00CC6881">
      <w:pPr>
        <w:suppressAutoHyphens/>
        <w:overflowPunct w:val="0"/>
        <w:jc w:val="center"/>
        <w:rPr>
          <w:b/>
          <w:bCs/>
          <w:iCs/>
          <w:lang w:eastAsia="ar-SA"/>
        </w:rPr>
      </w:pPr>
      <w:r w:rsidRPr="00B029F5">
        <w:rPr>
          <w:b/>
          <w:bCs/>
          <w:iCs/>
          <w:lang w:eastAsia="ar-SA"/>
        </w:rPr>
        <w:t>DVIRAČIŲ IR MIKROMOBILUMO TRANSPORTO PRIEMONIŲ VEŽIMAS</w:t>
      </w:r>
    </w:p>
    <w:p w14:paraId="109DF67B" w14:textId="77777777" w:rsidR="00CC6881" w:rsidRPr="00B029F5" w:rsidRDefault="00CC6881" w:rsidP="00CC6881">
      <w:pPr>
        <w:suppressAutoHyphens/>
        <w:overflowPunct w:val="0"/>
        <w:jc w:val="center"/>
        <w:rPr>
          <w:iCs/>
          <w:lang w:eastAsia="ar-SA"/>
        </w:rPr>
      </w:pPr>
    </w:p>
    <w:p w14:paraId="17058AF4" w14:textId="77777777" w:rsidR="00CC6881" w:rsidRPr="00B029F5" w:rsidRDefault="00CC6881" w:rsidP="00CC6881">
      <w:pPr>
        <w:suppressAutoHyphens/>
        <w:overflowPunct w:val="0"/>
        <w:ind w:firstLine="620"/>
        <w:jc w:val="both"/>
        <w:rPr>
          <w:iCs/>
          <w:lang w:eastAsia="ar-SA"/>
        </w:rPr>
      </w:pPr>
      <w:r w:rsidRPr="00BC7561">
        <w:rPr>
          <w:bCs/>
          <w:iCs/>
          <w:lang w:eastAsia="ar-SA"/>
        </w:rPr>
        <w:t xml:space="preserve">48. Leidžiama vežti dviračius autobuso salone, išskyrus piko metu, darbo dienomis nuo 7 iki 9 </w:t>
      </w:r>
      <w:r>
        <w:rPr>
          <w:bCs/>
          <w:iCs/>
          <w:lang w:eastAsia="ar-SA"/>
        </w:rPr>
        <w:t> </w:t>
      </w:r>
      <w:r w:rsidRPr="00BC7561">
        <w:rPr>
          <w:bCs/>
          <w:iCs/>
          <w:lang w:eastAsia="ar-SA"/>
        </w:rPr>
        <w:t>val.  ir nuo 16 iki 19 val., neįgaliesiems asmenims skirtoje vietoje autobuso viduryje. Dviratį vežantis keleivis atsako už saugų dviračio pritvirtinimą. Jei vieta, skirta neįgaliems asmenims su vežimėliais ar keleiviams su vaikų vežimėliais, yra užimta,  dviračio vežti negalima.</w:t>
      </w:r>
      <w:r w:rsidRPr="00B029F5">
        <w:rPr>
          <w:b/>
          <w:bCs/>
          <w:i/>
          <w:iCs/>
          <w:lang w:eastAsia="ar-SA"/>
        </w:rPr>
        <w:t xml:space="preserve"> </w:t>
      </w:r>
    </w:p>
    <w:p w14:paraId="4AB063F1" w14:textId="77777777" w:rsidR="00CC6881" w:rsidRPr="00B029F5" w:rsidRDefault="00CC6881" w:rsidP="00CC6881">
      <w:pPr>
        <w:suppressAutoHyphens/>
        <w:overflowPunct w:val="0"/>
        <w:ind w:firstLine="620"/>
        <w:jc w:val="both"/>
        <w:rPr>
          <w:iCs/>
          <w:lang w:eastAsia="ar-SA"/>
        </w:rPr>
      </w:pPr>
      <w:r w:rsidRPr="00B029F5">
        <w:rPr>
          <w:bCs/>
          <w:iCs/>
          <w:lang w:eastAsia="ar-SA"/>
        </w:rPr>
        <w:t xml:space="preserve">49. </w:t>
      </w:r>
      <w:proofErr w:type="spellStart"/>
      <w:r w:rsidRPr="00B029F5">
        <w:rPr>
          <w:bCs/>
          <w:iCs/>
          <w:lang w:eastAsia="ar-SA"/>
        </w:rPr>
        <w:t>Paspirtukus</w:t>
      </w:r>
      <w:proofErr w:type="spellEnd"/>
      <w:r w:rsidRPr="00B029F5">
        <w:rPr>
          <w:bCs/>
          <w:iCs/>
          <w:lang w:eastAsia="ar-SA"/>
        </w:rPr>
        <w:t xml:space="preserve"> ir elektrinius </w:t>
      </w:r>
      <w:proofErr w:type="spellStart"/>
      <w:r w:rsidRPr="00B029F5">
        <w:rPr>
          <w:bCs/>
          <w:iCs/>
          <w:lang w:eastAsia="ar-SA"/>
        </w:rPr>
        <w:t>paspirtukus</w:t>
      </w:r>
      <w:proofErr w:type="spellEnd"/>
      <w:r w:rsidRPr="00B029F5">
        <w:rPr>
          <w:bCs/>
          <w:iCs/>
          <w:lang w:eastAsia="ar-SA"/>
        </w:rPr>
        <w:t xml:space="preserve">, kurių didžiausioji naudingoji galia ne didesnė kaip 1 kW ir kurių didžiausiasis projektinis greitis ne didesnis kaip 25 km/h (toliau – </w:t>
      </w:r>
      <w:proofErr w:type="spellStart"/>
      <w:r w:rsidRPr="00B029F5">
        <w:rPr>
          <w:bCs/>
          <w:iCs/>
          <w:lang w:eastAsia="ar-SA"/>
        </w:rPr>
        <w:t>paspirtukas</w:t>
      </w:r>
      <w:proofErr w:type="spellEnd"/>
      <w:r w:rsidRPr="00B029F5">
        <w:rPr>
          <w:bCs/>
          <w:iCs/>
          <w:lang w:eastAsia="ar-SA"/>
        </w:rPr>
        <w:t xml:space="preserve">), </w:t>
      </w:r>
      <w:proofErr w:type="spellStart"/>
      <w:r w:rsidRPr="00B029F5">
        <w:rPr>
          <w:bCs/>
          <w:iCs/>
          <w:lang w:eastAsia="ar-SA"/>
        </w:rPr>
        <w:t>riedžius</w:t>
      </w:r>
      <w:proofErr w:type="spellEnd"/>
      <w:r w:rsidRPr="00B029F5">
        <w:rPr>
          <w:bCs/>
          <w:iCs/>
          <w:lang w:eastAsia="ar-SA"/>
        </w:rPr>
        <w:t xml:space="preserve">, riedlentes ir kitas nedideles </w:t>
      </w:r>
      <w:proofErr w:type="spellStart"/>
      <w:r w:rsidRPr="00B029F5">
        <w:rPr>
          <w:bCs/>
          <w:iCs/>
          <w:lang w:eastAsia="ar-SA"/>
        </w:rPr>
        <w:t>mikromobilumo</w:t>
      </w:r>
      <w:proofErr w:type="spellEnd"/>
      <w:r w:rsidRPr="00B029F5">
        <w:rPr>
          <w:bCs/>
          <w:iCs/>
          <w:lang w:eastAsia="ar-SA"/>
        </w:rPr>
        <w:t xml:space="preserve"> priemones galima vežti visuose autobusuose. Keleiviai turi juos vežti sulenktus į transportavimo padėtį, jei tai leidžia priemonės konstrukcija.</w:t>
      </w:r>
    </w:p>
    <w:p w14:paraId="6BF70252" w14:textId="77777777" w:rsidR="00CC6881" w:rsidRPr="00B029F5" w:rsidRDefault="00CC6881" w:rsidP="00CC6881">
      <w:pPr>
        <w:suppressAutoHyphens/>
        <w:overflowPunct w:val="0"/>
        <w:ind w:firstLine="620"/>
        <w:jc w:val="both"/>
        <w:rPr>
          <w:iCs/>
          <w:lang w:eastAsia="ar-SA"/>
        </w:rPr>
      </w:pPr>
      <w:r w:rsidRPr="00B029F5">
        <w:rPr>
          <w:bCs/>
          <w:iCs/>
          <w:lang w:eastAsia="ar-SA"/>
        </w:rPr>
        <w:t xml:space="preserve">50. Dviratį, </w:t>
      </w:r>
      <w:proofErr w:type="spellStart"/>
      <w:r w:rsidRPr="00B029F5">
        <w:rPr>
          <w:bCs/>
          <w:iCs/>
          <w:lang w:eastAsia="ar-SA"/>
        </w:rPr>
        <w:t>paspirtuką</w:t>
      </w:r>
      <w:proofErr w:type="spellEnd"/>
      <w:r w:rsidRPr="00B029F5">
        <w:rPr>
          <w:bCs/>
          <w:iCs/>
          <w:lang w:eastAsia="ar-SA"/>
        </w:rPr>
        <w:t xml:space="preserve">, </w:t>
      </w:r>
      <w:proofErr w:type="spellStart"/>
      <w:r w:rsidRPr="00B029F5">
        <w:rPr>
          <w:bCs/>
          <w:iCs/>
          <w:lang w:eastAsia="ar-SA"/>
        </w:rPr>
        <w:t>riedį</w:t>
      </w:r>
      <w:proofErr w:type="spellEnd"/>
      <w:r w:rsidRPr="00B029F5">
        <w:rPr>
          <w:bCs/>
          <w:iCs/>
          <w:lang w:eastAsia="ar-SA"/>
        </w:rPr>
        <w:t xml:space="preserve">, riedlentę ir kitą nedidelę </w:t>
      </w:r>
      <w:proofErr w:type="spellStart"/>
      <w:r w:rsidRPr="00B029F5">
        <w:rPr>
          <w:bCs/>
          <w:iCs/>
          <w:lang w:eastAsia="ar-SA"/>
        </w:rPr>
        <w:t>mikromobilumo</w:t>
      </w:r>
      <w:proofErr w:type="spellEnd"/>
      <w:r w:rsidRPr="00B029F5">
        <w:rPr>
          <w:bCs/>
          <w:iCs/>
          <w:lang w:eastAsia="ar-SA"/>
        </w:rPr>
        <w:t xml:space="preserve"> priemonę leidžiama vežti tik įsitikinus, kad transporto priemonė švari ir jos transportavimas netrukdys saugiai ir komfortiškai kitų keleivių kelionei. Jei kelionės metu neužtikrinama anksčiau nurodyta sąlyga, dviratį, </w:t>
      </w:r>
      <w:proofErr w:type="spellStart"/>
      <w:r w:rsidRPr="00B029F5">
        <w:rPr>
          <w:bCs/>
          <w:iCs/>
          <w:lang w:eastAsia="ar-SA"/>
        </w:rPr>
        <w:t>paspirtuką</w:t>
      </w:r>
      <w:proofErr w:type="spellEnd"/>
      <w:r w:rsidRPr="00B029F5">
        <w:rPr>
          <w:bCs/>
          <w:iCs/>
          <w:lang w:eastAsia="ar-SA"/>
        </w:rPr>
        <w:t xml:space="preserve">, ar kitą nedidelę </w:t>
      </w:r>
      <w:proofErr w:type="spellStart"/>
      <w:r w:rsidRPr="00B029F5">
        <w:rPr>
          <w:bCs/>
          <w:iCs/>
          <w:lang w:eastAsia="ar-SA"/>
        </w:rPr>
        <w:t>mikromobilumo</w:t>
      </w:r>
      <w:proofErr w:type="spellEnd"/>
      <w:r w:rsidRPr="00B029F5">
        <w:rPr>
          <w:bCs/>
          <w:iCs/>
          <w:lang w:eastAsia="ar-SA"/>
        </w:rPr>
        <w:t xml:space="preserve"> priemonę vežantis keleivis privalo išlipti artimiausioje stotelėje, priešingu atveju kontrolierius ar vairuotojas turi teisę jį išlaipinti.</w:t>
      </w:r>
    </w:p>
    <w:p w14:paraId="7E20E199" w14:textId="77777777" w:rsidR="00CC6881" w:rsidRPr="00B029F5" w:rsidRDefault="00CC6881" w:rsidP="00CC6881">
      <w:pPr>
        <w:suppressAutoHyphens/>
        <w:overflowPunct w:val="0"/>
        <w:ind w:firstLine="620"/>
        <w:jc w:val="both"/>
        <w:rPr>
          <w:iCs/>
          <w:lang w:eastAsia="ar-SA"/>
        </w:rPr>
      </w:pPr>
      <w:r w:rsidRPr="00B029F5">
        <w:rPr>
          <w:bCs/>
          <w:iCs/>
          <w:lang w:eastAsia="ar-SA"/>
        </w:rPr>
        <w:t xml:space="preserve">51. Keleivis, norintis vežti dviratį ar </w:t>
      </w:r>
      <w:proofErr w:type="spellStart"/>
      <w:r w:rsidRPr="00B029F5">
        <w:rPr>
          <w:bCs/>
          <w:iCs/>
          <w:lang w:eastAsia="ar-SA"/>
        </w:rPr>
        <w:t>paspirtuką</w:t>
      </w:r>
      <w:proofErr w:type="spellEnd"/>
      <w:r w:rsidRPr="00B029F5">
        <w:rPr>
          <w:bCs/>
          <w:iCs/>
          <w:lang w:eastAsia="ar-SA"/>
        </w:rPr>
        <w:t>,</w:t>
      </w:r>
      <w:r w:rsidRPr="00B029F5">
        <w:rPr>
          <w:b/>
          <w:bCs/>
          <w:i/>
          <w:iCs/>
          <w:lang w:eastAsia="ar-SA"/>
        </w:rPr>
        <w:t xml:space="preserve"> </w:t>
      </w:r>
      <w:r w:rsidRPr="00B029F5">
        <w:rPr>
          <w:bCs/>
          <w:iCs/>
          <w:lang w:eastAsia="ar-SA"/>
        </w:rPr>
        <w:t>į autobusą įlipa paskutinis. Į autobusą norint įlipti keleiviui su neįgaliojo vežimėliu, dviratį vežantis keleivis privalo užleisti neįgaliajam skirtą vietą ir išlipti toje pačioje stotelėje.</w:t>
      </w:r>
    </w:p>
    <w:p w14:paraId="4E7B944E" w14:textId="77777777" w:rsidR="00CC6881" w:rsidRPr="00B029F5" w:rsidRDefault="00CC6881" w:rsidP="00CC6881">
      <w:pPr>
        <w:suppressAutoHyphens/>
        <w:overflowPunct w:val="0"/>
        <w:ind w:firstLine="620"/>
        <w:jc w:val="both"/>
        <w:rPr>
          <w:iCs/>
          <w:lang w:eastAsia="ar-SA"/>
        </w:rPr>
      </w:pPr>
      <w:r w:rsidRPr="00B029F5">
        <w:rPr>
          <w:bCs/>
          <w:iCs/>
          <w:lang w:eastAsia="ar-SA"/>
        </w:rPr>
        <w:t xml:space="preserve">52. Dviratį, </w:t>
      </w:r>
      <w:proofErr w:type="spellStart"/>
      <w:r w:rsidRPr="00B029F5">
        <w:rPr>
          <w:bCs/>
          <w:iCs/>
          <w:lang w:eastAsia="ar-SA"/>
        </w:rPr>
        <w:t>paspirtuką</w:t>
      </w:r>
      <w:proofErr w:type="spellEnd"/>
      <w:r w:rsidRPr="00B029F5">
        <w:rPr>
          <w:b/>
          <w:bCs/>
          <w:i/>
          <w:iCs/>
          <w:lang w:eastAsia="ar-SA"/>
        </w:rPr>
        <w:t xml:space="preserve"> </w:t>
      </w:r>
      <w:r w:rsidRPr="00B029F5">
        <w:rPr>
          <w:bCs/>
          <w:iCs/>
          <w:lang w:eastAsia="ar-SA"/>
        </w:rPr>
        <w:t xml:space="preserve">ar kitą nedidelę </w:t>
      </w:r>
      <w:proofErr w:type="spellStart"/>
      <w:r w:rsidRPr="00B029F5">
        <w:rPr>
          <w:bCs/>
          <w:iCs/>
          <w:lang w:eastAsia="ar-SA"/>
        </w:rPr>
        <w:t>mikromobilumo</w:t>
      </w:r>
      <w:proofErr w:type="spellEnd"/>
      <w:r w:rsidRPr="00B029F5">
        <w:rPr>
          <w:bCs/>
          <w:iCs/>
          <w:lang w:eastAsia="ar-SA"/>
        </w:rPr>
        <w:t xml:space="preserve"> transporto priemonę vežantis keleivis atsako už išteptus kitų keleivių drabužius, daiktus, taip pat dėl jų vežimo kylančios grėsmės  kitų keleivių saugumui ir autobuso salono apgadinimą.</w:t>
      </w:r>
    </w:p>
    <w:p w14:paraId="75F55990" w14:textId="77777777" w:rsidR="00CC6881" w:rsidRPr="00B029F5" w:rsidRDefault="00CC6881" w:rsidP="00CC6881">
      <w:pPr>
        <w:suppressAutoHyphens/>
        <w:overflowPunct w:val="0"/>
        <w:ind w:firstLine="620"/>
        <w:jc w:val="both"/>
        <w:rPr>
          <w:iCs/>
          <w:lang w:eastAsia="ar-SA"/>
        </w:rPr>
      </w:pPr>
      <w:r w:rsidRPr="00B029F5">
        <w:rPr>
          <w:bCs/>
          <w:iCs/>
          <w:lang w:eastAsia="ar-SA"/>
        </w:rPr>
        <w:t xml:space="preserve">53. Keleivis šiame skyriuje nustatytu būdu / atvejais gali nemokamai vežti tik vieną dviratį, </w:t>
      </w:r>
      <w:proofErr w:type="spellStart"/>
      <w:r w:rsidRPr="00B029F5">
        <w:rPr>
          <w:bCs/>
          <w:iCs/>
          <w:lang w:eastAsia="ar-SA"/>
        </w:rPr>
        <w:t>paspirtuką</w:t>
      </w:r>
      <w:proofErr w:type="spellEnd"/>
      <w:r w:rsidRPr="00B029F5">
        <w:rPr>
          <w:bCs/>
          <w:iCs/>
          <w:lang w:eastAsia="ar-SA"/>
        </w:rPr>
        <w:t xml:space="preserve"> ar kitą nedidelę </w:t>
      </w:r>
      <w:proofErr w:type="spellStart"/>
      <w:r w:rsidRPr="00B029F5">
        <w:rPr>
          <w:bCs/>
          <w:iCs/>
          <w:lang w:eastAsia="ar-SA"/>
        </w:rPr>
        <w:t>mikromobilią</w:t>
      </w:r>
      <w:proofErr w:type="spellEnd"/>
      <w:r w:rsidRPr="00B029F5">
        <w:rPr>
          <w:bCs/>
          <w:iCs/>
          <w:lang w:eastAsia="ar-SA"/>
        </w:rPr>
        <w:t xml:space="preserve"> transporto priemonę.</w:t>
      </w:r>
    </w:p>
    <w:p w14:paraId="6079D25C" w14:textId="77777777" w:rsidR="00CC6881" w:rsidRPr="00B029F5" w:rsidRDefault="00CC6881" w:rsidP="00CC6881">
      <w:pPr>
        <w:suppressAutoHyphens/>
        <w:overflowPunct w:val="0"/>
        <w:jc w:val="center"/>
        <w:rPr>
          <w:b/>
          <w:bCs/>
          <w:iCs/>
          <w:lang w:eastAsia="ar-SA"/>
        </w:rPr>
      </w:pPr>
    </w:p>
    <w:p w14:paraId="3C8806BD" w14:textId="77777777" w:rsidR="00CC6881" w:rsidRPr="00B029F5" w:rsidRDefault="00CC6881" w:rsidP="00CC6881">
      <w:pPr>
        <w:suppressAutoHyphens/>
        <w:overflowPunct w:val="0"/>
        <w:jc w:val="center"/>
        <w:rPr>
          <w:b/>
          <w:bCs/>
          <w:iCs/>
          <w:lang w:eastAsia="ar-SA"/>
        </w:rPr>
      </w:pPr>
      <w:r w:rsidRPr="00B029F5">
        <w:rPr>
          <w:b/>
          <w:bCs/>
          <w:iCs/>
          <w:lang w:eastAsia="ar-SA"/>
        </w:rPr>
        <w:t>IX SKYRIUS</w:t>
      </w:r>
    </w:p>
    <w:p w14:paraId="4977490A" w14:textId="77777777" w:rsidR="00CC6881" w:rsidRPr="00B029F5" w:rsidRDefault="00CC6881" w:rsidP="00CC6881">
      <w:pPr>
        <w:suppressAutoHyphens/>
        <w:overflowPunct w:val="0"/>
        <w:jc w:val="center"/>
        <w:rPr>
          <w:b/>
          <w:bCs/>
          <w:iCs/>
          <w:shd w:val="clear" w:color="auto" w:fill="FFFFFF"/>
          <w:lang w:eastAsia="ar-SA"/>
        </w:rPr>
      </w:pPr>
      <w:r w:rsidRPr="00B029F5">
        <w:rPr>
          <w:b/>
          <w:bCs/>
          <w:iCs/>
          <w:shd w:val="clear" w:color="auto" w:fill="FFFFFF"/>
          <w:lang w:eastAsia="ar-SA"/>
        </w:rPr>
        <w:t>VEŽĖJO IR EKIPAŽO TEISĖS IR PAREIGOS, ATSAKOMYBĖ</w:t>
      </w:r>
    </w:p>
    <w:p w14:paraId="0039F04F" w14:textId="77777777" w:rsidR="00CC6881" w:rsidRPr="00B029F5" w:rsidRDefault="00CC6881" w:rsidP="00CC6881">
      <w:pPr>
        <w:suppressAutoHyphens/>
        <w:overflowPunct w:val="0"/>
        <w:ind w:firstLine="567"/>
        <w:jc w:val="both"/>
        <w:rPr>
          <w:i/>
          <w:iCs/>
          <w:lang w:eastAsia="ar-SA"/>
        </w:rPr>
      </w:pPr>
    </w:p>
    <w:p w14:paraId="49C4BAD9"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54. Vežėjas privalo:</w:t>
      </w:r>
    </w:p>
    <w:p w14:paraId="1B4100DC"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54.1. užtikrinti keleivių saugumą;</w:t>
      </w:r>
    </w:p>
    <w:p w14:paraId="27CABA9C" w14:textId="77777777" w:rsidR="00CC6881" w:rsidRPr="00B029F5" w:rsidRDefault="00CC6881" w:rsidP="00CC6881">
      <w:pPr>
        <w:suppressAutoHyphens/>
        <w:overflowPunct w:val="0"/>
        <w:ind w:firstLine="558"/>
        <w:jc w:val="both"/>
        <w:rPr>
          <w:iCs/>
          <w:lang w:eastAsia="ar-SA"/>
        </w:rPr>
      </w:pPr>
      <w:r w:rsidRPr="00B029F5">
        <w:rPr>
          <w:iCs/>
          <w:shd w:val="clear" w:color="auto" w:fill="FFFFFF"/>
          <w:lang w:eastAsia="ar-SA"/>
        </w:rPr>
        <w:t>54.2. laikytis informacijo</w:t>
      </w:r>
      <w:r w:rsidRPr="00B029F5">
        <w:rPr>
          <w:iCs/>
          <w:lang w:eastAsia="ar-SA"/>
        </w:rPr>
        <w:t>s pateikimo ir autobusų apipavidalinimo tvarkos;</w:t>
      </w:r>
    </w:p>
    <w:p w14:paraId="2765BF7A"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54.3. keleiviams vežti skirti techniškai tvarkingus autobusus, atitinkančius sanitarijos, higienos reikalavimus;</w:t>
      </w:r>
    </w:p>
    <w:p w14:paraId="056F65C5"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54.4. nustatyti ekipažams nepriekaištingo ir paslaugaus elgesio su keleiviais normas ir standartus.  Gavę informaciją apie šių normų pažeidimus, vežėjų vadovai privalo nedelsdami ištirti ekipažų netinkamo elgesio su keleiviais aplinkybes ir, joms pasitvirtinus, taikyti ekipažams įstatymuose numatytas poveikio priemones.</w:t>
      </w:r>
    </w:p>
    <w:p w14:paraId="1D9FDDC2" w14:textId="77777777" w:rsidR="00CC6881" w:rsidRPr="00B029F5" w:rsidRDefault="00CC6881" w:rsidP="00CC6881">
      <w:pPr>
        <w:shd w:val="clear" w:color="auto" w:fill="FFFFFF"/>
        <w:suppressAutoHyphens/>
        <w:overflowPunct w:val="0"/>
        <w:ind w:firstLine="567"/>
        <w:jc w:val="both"/>
        <w:rPr>
          <w:iCs/>
          <w:shd w:val="clear" w:color="auto" w:fill="FFFF00"/>
          <w:lang w:eastAsia="ar-SA"/>
        </w:rPr>
      </w:pPr>
      <w:r w:rsidRPr="00B029F5">
        <w:rPr>
          <w:iCs/>
          <w:shd w:val="clear" w:color="auto" w:fill="FFFFFF"/>
          <w:lang w:eastAsia="ar-SA"/>
        </w:rPr>
        <w:t xml:space="preserve">55. Vežėjas turi teisę laikinai nutraukti keleivių vežimą reguliaraus susisiekimo maršrutu, esant neišvažiuojamiems keliams, sudėtingoms meteorologinėms sąlygoms, įvykus stichinėms nelaimėms, kilus grėsmei saugiam eismui, </w:t>
      </w:r>
      <w:r w:rsidRPr="00B029F5">
        <w:rPr>
          <w:iCs/>
          <w:lang w:eastAsia="ar-SA"/>
        </w:rPr>
        <w:t xml:space="preserve">apie tai nedelsiant pranešdamas </w:t>
      </w:r>
      <w:r w:rsidRPr="00B029F5">
        <w:t>Savivaldybės vykdomajai institucijai arba jos įgaliotam viešojo administravimo subjektui, s</w:t>
      </w:r>
      <w:r w:rsidRPr="00B029F5">
        <w:rPr>
          <w:iCs/>
          <w:lang w:eastAsia="ar-SA"/>
        </w:rPr>
        <w:t xml:space="preserve">u kuriuo sudaryta keleivių vežimo sutartis, </w:t>
      </w:r>
      <w:r w:rsidRPr="00B029F5">
        <w:rPr>
          <w:iCs/>
          <w:shd w:val="clear" w:color="auto" w:fill="FFFFFF"/>
          <w:lang w:eastAsia="ar-SA"/>
        </w:rPr>
        <w:t>sutartyje nustatyta tvarka</w:t>
      </w:r>
      <w:r w:rsidRPr="00B029F5">
        <w:rPr>
          <w:iCs/>
          <w:lang w:eastAsia="ar-SA"/>
        </w:rPr>
        <w:t>.</w:t>
      </w:r>
    </w:p>
    <w:p w14:paraId="190B0EE1"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56. Ekipažas privalo:</w:t>
      </w:r>
    </w:p>
    <w:p w14:paraId="58469871"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56.1. užtikrinti saugų keleivių ir bagažo vežimą, nepriekaištingą ir paslaugų keleivių aptarnavimą (neleisti šiurkštaus, keleivių orumą įžeidžiančio elgesio, rūkymo salone, garso ir vaizdo aparatūros garsaus naudojimo ir pan.);</w:t>
      </w:r>
    </w:p>
    <w:p w14:paraId="27530490"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56.2. nepriimti ir išlaipinti artimiausioje bet kurio tipo stotelėje atitinkamo bilieto neturinčius, neblaivius, nešvariais drabužiais, su draudžiamu vežti bagažu, trikdančius kitų keleivių ramybę ir kliudančius ekipažų darbui keleivius;</w:t>
      </w:r>
    </w:p>
    <w:p w14:paraId="36E2D62A"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lastRenderedPageBreak/>
        <w:t>56.3. įvertinęs susidariusią situaciją, iškviesti policiją, tam naudodamas mobiliojo ar kito galimo ryšio priemones;</w:t>
      </w:r>
    </w:p>
    <w:p w14:paraId="373ED888"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56.4. būti rūpestingas, atidus ir paslaugus, padėti neįgaliems asmenims patekti į autobusą ir iš jo išlipti, parduoti vienkartinius popierinius bilietus, informuoti apie mokėjimo už važiavimą, elgesio autobuse tvarką, keleivių pareigas ir teises, laikytis grafiko, pranešti apie maršruto pakeitimą, apie galimybes tęsti kelionę sugedus autobusui, apie bilietų tikrinimą;</w:t>
      </w:r>
    </w:p>
    <w:p w14:paraId="0105B9FE"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56.5. kelionės metu turėti privalomus ekipažo dokumentus ir pateikti juos kontroliuojančiam asmeniui pareikalavus;</w:t>
      </w:r>
    </w:p>
    <w:p w14:paraId="53BCFDEB"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56.6.  laikytis patvirtintų maršrutų ir eismo tvarkaraščių;</w:t>
      </w:r>
    </w:p>
    <w:p w14:paraId="14660681"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56.7. nepažeisti autobuso talpumo normų;</w:t>
      </w:r>
    </w:p>
    <w:p w14:paraId="2914318C" w14:textId="77777777" w:rsidR="00CC6881" w:rsidRPr="00B029F5" w:rsidRDefault="00CC6881" w:rsidP="00CC6881">
      <w:pPr>
        <w:suppressAutoHyphens/>
        <w:overflowPunct w:val="0"/>
        <w:ind w:firstLine="567"/>
        <w:jc w:val="both"/>
        <w:rPr>
          <w:iCs/>
          <w:strike/>
          <w:shd w:val="clear" w:color="auto" w:fill="FFFFFF"/>
          <w:lang w:eastAsia="ar-SA"/>
        </w:rPr>
      </w:pPr>
      <w:r w:rsidRPr="00B029F5">
        <w:rPr>
          <w:iCs/>
          <w:shd w:val="clear" w:color="auto" w:fill="FFFFFF"/>
          <w:lang w:eastAsia="ar-SA"/>
        </w:rPr>
        <w:t xml:space="preserve">56.8. prižiūrėti tvarką ir švarą autobuse; </w:t>
      </w:r>
    </w:p>
    <w:p w14:paraId="06BD818F"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56.9. galinėse stotelėse sutvarkyti ir išvėdinti autobuso saloną;</w:t>
      </w:r>
    </w:p>
    <w:p w14:paraId="2F1FF92E" w14:textId="77777777" w:rsidR="00CC6881" w:rsidRPr="00B029F5" w:rsidRDefault="00CC6881" w:rsidP="00CC6881">
      <w:pPr>
        <w:suppressAutoHyphens/>
        <w:overflowPunct w:val="0"/>
        <w:ind w:firstLine="567"/>
        <w:jc w:val="both"/>
        <w:rPr>
          <w:iCs/>
          <w:lang w:eastAsia="ar-SA"/>
        </w:rPr>
      </w:pPr>
      <w:r w:rsidRPr="00B029F5">
        <w:rPr>
          <w:iCs/>
          <w:lang w:eastAsia="ar-SA"/>
        </w:rPr>
        <w:t>56.10. keleivius įlaipinti tik pro autobuso priekines duris (išskyrus asmenis su neįgaliųjų ar vaikiškais vežimėliais ir asmenis, turinčius baltąją ar kitos spalvos lazdelę), o išlaipinti pro galines ir vidurines autobuso duris;</w:t>
      </w:r>
    </w:p>
    <w:p w14:paraId="78A73652" w14:textId="77777777" w:rsidR="00CC6881" w:rsidRPr="00B029F5" w:rsidRDefault="00CC6881" w:rsidP="00CC6881">
      <w:pPr>
        <w:suppressAutoHyphens/>
        <w:overflowPunct w:val="0"/>
        <w:ind w:firstLine="567"/>
        <w:jc w:val="both"/>
        <w:rPr>
          <w:iCs/>
          <w:shd w:val="clear" w:color="auto" w:fill="FFFFFF"/>
          <w:lang w:eastAsia="ar-SA"/>
        </w:rPr>
      </w:pPr>
      <w:r w:rsidRPr="00B029F5">
        <w:rPr>
          <w:iCs/>
          <w:lang w:eastAsia="ar-SA"/>
        </w:rPr>
        <w:t xml:space="preserve">56.11. </w:t>
      </w:r>
      <w:r w:rsidRPr="00B029F5">
        <w:rPr>
          <w:iCs/>
        </w:rPr>
        <w:t>pamatęs kontrolierius, blokuoti autobuse esančius komposterius;</w:t>
      </w:r>
    </w:p>
    <w:p w14:paraId="41DBD51C" w14:textId="77777777" w:rsidR="00CC6881" w:rsidRPr="00B029F5" w:rsidRDefault="00CC6881" w:rsidP="00CC6881">
      <w:pPr>
        <w:suppressAutoHyphens/>
        <w:overflowPunct w:val="0"/>
        <w:ind w:firstLine="567"/>
        <w:jc w:val="both"/>
        <w:rPr>
          <w:iCs/>
          <w:shd w:val="clear" w:color="auto" w:fill="FFFFFF"/>
          <w:lang w:eastAsia="ar-SA"/>
        </w:rPr>
      </w:pPr>
      <w:r w:rsidRPr="00B029F5">
        <w:rPr>
          <w:iCs/>
        </w:rPr>
        <w:t>56.12. kelionės metu reikalauti, kad keleiviai įsigytų ar pažymėtų bilietus.</w:t>
      </w:r>
    </w:p>
    <w:p w14:paraId="298B6D9D"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57. Ekipažui autobuse draudžiama rūkyti, garsiai naudoti garso, vaizdo aparatūrą ir kitą panašaus pobūdžio įrenginį ar kitaip trikdyti keleivių rimtį.</w:t>
      </w:r>
    </w:p>
    <w:p w14:paraId="64F8DCBA" w14:textId="77777777" w:rsidR="00CC6881" w:rsidRPr="00B029F5" w:rsidRDefault="00CC6881" w:rsidP="00CC6881">
      <w:pPr>
        <w:suppressAutoHyphens/>
        <w:overflowPunct w:val="0"/>
        <w:ind w:firstLine="567"/>
        <w:jc w:val="both"/>
        <w:rPr>
          <w:iCs/>
          <w:strike/>
          <w:shd w:val="clear" w:color="auto" w:fill="FFFFFF"/>
          <w:lang w:eastAsia="ar-SA"/>
        </w:rPr>
      </w:pPr>
      <w:r w:rsidRPr="00B029F5">
        <w:rPr>
          <w:iCs/>
          <w:shd w:val="clear" w:color="auto" w:fill="FFFFFF"/>
          <w:lang w:eastAsia="ar-SA"/>
        </w:rPr>
        <w:t>58. Vežėjai ir ekipažai yra atsakingi už keleivių vežimą nuo kelionės pradžios iki jos pabaigos.</w:t>
      </w:r>
    </w:p>
    <w:p w14:paraId="3A38AA5B"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59. Už kliudymą kontrolieriams atlikti pavestas pareigas, jų teisėtų reikalavimų nevykdymą taikoma Lietuvos Respublikos administracinių nusižengimų kodekse numatyta atsakomybė.</w:t>
      </w:r>
    </w:p>
    <w:p w14:paraId="2AEC3648" w14:textId="77777777" w:rsidR="00CC6881" w:rsidRPr="00B029F5" w:rsidRDefault="00CC6881" w:rsidP="00CC6881">
      <w:pPr>
        <w:suppressAutoHyphens/>
        <w:overflowPunct w:val="0"/>
        <w:ind w:firstLine="567"/>
        <w:jc w:val="both"/>
        <w:rPr>
          <w:iCs/>
          <w:shd w:val="clear" w:color="auto" w:fill="FFFFFF"/>
          <w:lang w:eastAsia="ar-SA"/>
        </w:rPr>
      </w:pPr>
    </w:p>
    <w:p w14:paraId="42EB3E19" w14:textId="77777777" w:rsidR="00CC6881" w:rsidRPr="00B029F5" w:rsidRDefault="00CC6881" w:rsidP="00CC6881">
      <w:pPr>
        <w:suppressAutoHyphens/>
        <w:overflowPunct w:val="0"/>
        <w:ind w:firstLine="567"/>
        <w:jc w:val="center"/>
        <w:rPr>
          <w:b/>
          <w:bCs/>
          <w:i/>
          <w:iCs/>
          <w:lang w:eastAsia="ar-SA"/>
        </w:rPr>
      </w:pPr>
      <w:r w:rsidRPr="00B029F5">
        <w:rPr>
          <w:b/>
          <w:bCs/>
          <w:iCs/>
          <w:shd w:val="clear" w:color="auto" w:fill="FFFFFF"/>
          <w:lang w:eastAsia="ar-SA"/>
        </w:rPr>
        <w:t>X SKYRIUS</w:t>
      </w:r>
    </w:p>
    <w:p w14:paraId="55BA2C08" w14:textId="77777777" w:rsidR="00CC6881" w:rsidRPr="00B029F5" w:rsidRDefault="00CC6881" w:rsidP="00CC6881">
      <w:pPr>
        <w:suppressAutoHyphens/>
        <w:overflowPunct w:val="0"/>
        <w:ind w:firstLine="567"/>
        <w:jc w:val="center"/>
        <w:rPr>
          <w:b/>
          <w:bCs/>
          <w:iCs/>
          <w:shd w:val="clear" w:color="auto" w:fill="FFFFFF"/>
          <w:lang w:eastAsia="ar-SA"/>
        </w:rPr>
      </w:pPr>
      <w:r w:rsidRPr="00B029F5">
        <w:rPr>
          <w:b/>
          <w:bCs/>
          <w:iCs/>
          <w:shd w:val="clear" w:color="auto" w:fill="FFFFFF"/>
          <w:lang w:eastAsia="ar-SA"/>
        </w:rPr>
        <w:t>KELEIVIO TEISĖS, PAREIGOS IR ATSAKOMYBĖ</w:t>
      </w:r>
    </w:p>
    <w:p w14:paraId="62381EC6" w14:textId="77777777" w:rsidR="00CC6881" w:rsidRPr="00B029F5" w:rsidRDefault="00CC6881" w:rsidP="00CC6881">
      <w:pPr>
        <w:suppressAutoHyphens/>
        <w:overflowPunct w:val="0"/>
        <w:ind w:firstLine="567"/>
        <w:jc w:val="both"/>
        <w:rPr>
          <w:i/>
          <w:iCs/>
          <w:lang w:eastAsia="ar-SA"/>
        </w:rPr>
      </w:pPr>
    </w:p>
    <w:p w14:paraId="1E01730A"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60. Keleivis į autobusą įlipa ir išlipa tik autobusų stotelėse.</w:t>
      </w:r>
    </w:p>
    <w:p w14:paraId="38A709B2"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61. Keleivis privalo:</w:t>
      </w:r>
    </w:p>
    <w:p w14:paraId="7B2BBAF1"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61.1. įlipdamas į vietinio reguliaraus susisiekimo autobusą, turėti pasiruošęs e. bilieto kortelę, mobiliąją programėlę ar kitą elektroninę laikmeną (su galiojančiu terminuotu bilietu arba pinigais e. piniginėje) ir, įlipęs į autobusą, nedelsdamas tinkamai ją pažymėti, arba turėti pinigų vienkartiniam popieriniam bilietui nusipirkti iš vairuotojo, taip pat turėti pasiruošęs asmens dokumentus (originalus), patvirtinančius teisę į įstatymų numatytas lengvatas:</w:t>
      </w:r>
    </w:p>
    <w:p w14:paraId="57AFA21D"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61.1.1. galiojantį pensininko, studento ar moksleivio pažymėjimą ar kitą dokumentą (originalus), suteikiantį teisę į konkretų bilieto tipą ir lengvatą;</w:t>
      </w:r>
    </w:p>
    <w:p w14:paraId="07EB2867"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61.1.2. galiojantį dokumentą (originalą), suteikiantį teisę važiuoti nemokamai;</w:t>
      </w:r>
    </w:p>
    <w:p w14:paraId="6379A02D"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61.2. saugoti vienkartinį popierinį bilietą iki kelionės pabaigos, pateikti jį, reikalaujant ekipažui ar kontrolę vykdančiam asmeniui, išskyrus atvejus, kai važiuoja vaikai iki 7 metų;</w:t>
      </w:r>
    </w:p>
    <w:p w14:paraId="4C02D75B" w14:textId="77777777" w:rsidR="00CC6881" w:rsidRPr="00B029F5" w:rsidRDefault="00CC6881" w:rsidP="00CC6881">
      <w:pPr>
        <w:widowControl w:val="0"/>
        <w:tabs>
          <w:tab w:val="left" w:pos="709"/>
          <w:tab w:val="left" w:pos="851"/>
          <w:tab w:val="left" w:pos="993"/>
        </w:tabs>
        <w:suppressAutoHyphens/>
        <w:ind w:firstLine="540"/>
        <w:jc w:val="both"/>
        <w:rPr>
          <w:shd w:val="clear" w:color="auto" w:fill="FFFFFF"/>
          <w:lang w:eastAsia="ar-SA"/>
        </w:rPr>
      </w:pPr>
      <w:r w:rsidRPr="00B029F5">
        <w:rPr>
          <w:shd w:val="clear" w:color="auto" w:fill="FFFFFF"/>
          <w:lang w:eastAsia="ar-SA"/>
        </w:rPr>
        <w:t>61.3. neturėdamas dokumento (originalo), patvirtinančio teisę naudotis bilietu su nuolaida, pirkti vienkartinį popierinį bilietą ar e. bilietą už visą kainą;</w:t>
      </w:r>
    </w:p>
    <w:p w14:paraId="240CA550"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61.4. pasirūpinti savo saugumu, jei yra laisvų sėdimų vietų, atsisėsti ir užsisegti saugos diržą, jeigu jis yra įrengtas, o stovėdamas laikytis už turėklų;</w:t>
      </w:r>
    </w:p>
    <w:p w14:paraId="142EAD15"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61.5. galinėje maršruto stotelėje išlipti;</w:t>
      </w:r>
    </w:p>
    <w:p w14:paraId="5DB2A8E3" w14:textId="77777777" w:rsidR="00CC6881" w:rsidRPr="00B029F5" w:rsidRDefault="00CC6881" w:rsidP="00CC6881">
      <w:pPr>
        <w:suppressAutoHyphens/>
        <w:overflowPunct w:val="0"/>
        <w:ind w:firstLine="567"/>
        <w:jc w:val="both"/>
        <w:rPr>
          <w:iCs/>
          <w:shd w:val="clear" w:color="auto" w:fill="FFFFFF"/>
          <w:lang w:eastAsia="ar-SA"/>
        </w:rPr>
      </w:pPr>
      <w:r w:rsidRPr="00B029F5">
        <w:rPr>
          <w:iCs/>
          <w:lang w:eastAsia="ar-SA"/>
        </w:rPr>
        <w:t>61.6. autobusui sugedus, išlipti iš autobuso.</w:t>
      </w:r>
    </w:p>
    <w:p w14:paraId="2A05F764"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62. Pažymėtas elektroninis arba įsigytas vienkartinis popierinis bilietas suteikia teisę važiuoti vienu autobusu viena maršruto kryptimi iki galinės maršruto stotelės. Terminuotas bilietas suteikia teisę važiuoti autobusais atitinkamos rūšies biliete nurodytomis sąlygomis.</w:t>
      </w:r>
    </w:p>
    <w:p w14:paraId="41F07286"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63. Keleivis turi teisę:</w:t>
      </w:r>
    </w:p>
    <w:p w14:paraId="40664530" w14:textId="77777777" w:rsidR="00CC6881" w:rsidRPr="00B029F5" w:rsidRDefault="00CC6881" w:rsidP="00CC6881">
      <w:pPr>
        <w:suppressAutoHyphens/>
        <w:overflowPunct w:val="0"/>
        <w:ind w:firstLine="567"/>
        <w:jc w:val="both"/>
        <w:rPr>
          <w:iCs/>
        </w:rPr>
      </w:pPr>
      <w:r w:rsidRPr="00B029F5">
        <w:rPr>
          <w:iCs/>
          <w:shd w:val="clear" w:color="auto" w:fill="FFFFFF"/>
          <w:lang w:eastAsia="ar-SA"/>
        </w:rPr>
        <w:t xml:space="preserve">63.1. </w:t>
      </w:r>
      <w:r w:rsidRPr="00B029F5">
        <w:rPr>
          <w:iCs/>
        </w:rPr>
        <w:t>nemokamai vežtis vaikus iki 7 metų (vairuotojo, ekipažo ar kontrolieriaus prašymu pagrįsti vaiko, gimusio po 2017 m. sausio 1 d., amžių, privaloma parodyti ne gimimo liudijimą, o gimimo įrašą liudijantį išrašą);</w:t>
      </w:r>
    </w:p>
    <w:p w14:paraId="2E79195B" w14:textId="77777777" w:rsidR="00CC6881" w:rsidRPr="00B029F5" w:rsidRDefault="00CC6881" w:rsidP="00CC6881">
      <w:pPr>
        <w:suppressAutoHyphens/>
        <w:overflowPunct w:val="0"/>
        <w:ind w:firstLine="567"/>
        <w:jc w:val="both"/>
        <w:rPr>
          <w:rFonts w:eastAsia="HG Mincho Light J"/>
          <w:iCs/>
          <w:shd w:val="clear" w:color="auto" w:fill="FFFFFF"/>
          <w:lang w:eastAsia="ar-SA"/>
        </w:rPr>
      </w:pPr>
      <w:r w:rsidRPr="00B029F5">
        <w:rPr>
          <w:iCs/>
        </w:rPr>
        <w:lastRenderedPageBreak/>
        <w:t xml:space="preserve">63.2. </w:t>
      </w:r>
      <w:r w:rsidRPr="00B029F5">
        <w:rPr>
          <w:iCs/>
          <w:lang w:eastAsia="ar-SA"/>
        </w:rPr>
        <w:t xml:space="preserve">informuoti ekipažą apie pastebėtus autobuso gedimus ir apie asmenis, gadinančius autobusą ir jos įrangą.  </w:t>
      </w:r>
    </w:p>
    <w:p w14:paraId="76CE8681" w14:textId="77777777" w:rsidR="00CC6881" w:rsidRPr="00B029F5" w:rsidRDefault="00CC6881" w:rsidP="00CC6881">
      <w:pPr>
        <w:ind w:firstLine="567"/>
        <w:jc w:val="both"/>
        <w:rPr>
          <w:rFonts w:eastAsia="Calibri"/>
          <w:sz w:val="22"/>
          <w:szCs w:val="22"/>
        </w:rPr>
      </w:pPr>
      <w:r w:rsidRPr="00B029F5">
        <w:rPr>
          <w:shd w:val="clear" w:color="auto" w:fill="FFFFFF"/>
        </w:rPr>
        <w:t>64. Keleiviams draudžiama:</w:t>
      </w:r>
    </w:p>
    <w:p w14:paraId="6C0B09E2" w14:textId="77777777" w:rsidR="00CC6881" w:rsidRPr="00B029F5" w:rsidRDefault="00CC6881" w:rsidP="00CC6881">
      <w:pPr>
        <w:suppressAutoHyphens/>
        <w:overflowPunct w:val="0"/>
        <w:ind w:firstLine="567"/>
        <w:jc w:val="both"/>
        <w:rPr>
          <w:rFonts w:eastAsia="HG Mincho Light J"/>
          <w:iCs/>
          <w:shd w:val="clear" w:color="auto" w:fill="FFFFFF"/>
          <w:lang w:eastAsia="ar-SA"/>
        </w:rPr>
      </w:pPr>
      <w:r w:rsidRPr="00B029F5">
        <w:rPr>
          <w:iCs/>
          <w:shd w:val="clear" w:color="auto" w:fill="FFFFFF"/>
          <w:lang w:eastAsia="ar-SA"/>
        </w:rPr>
        <w:t xml:space="preserve">64.1. </w:t>
      </w:r>
      <w:r w:rsidRPr="00B029F5">
        <w:rPr>
          <w:iCs/>
          <w:lang w:eastAsia="ar-SA"/>
        </w:rPr>
        <w:t xml:space="preserve">važiuoti neblaiviems ar apsvaigusiems nuo psichiką veikiančių medžiagų (narkotikų, vaistų, kitų svaigiųjų medžiagų), skleidžiantiems aitrų kvapą, apsirengusiems nešvariais drabužiais, tepti ir gadinti autobuso išorę ir vidų, laikyti kojas ant sėdynių, lipti ant jų, leisti ant sėdynių stovėti vaikams arba dėti ant jų bagažą, </w:t>
      </w:r>
      <w:r w:rsidRPr="00B029F5">
        <w:rPr>
          <w:iCs/>
          <w:shd w:val="clear" w:color="auto" w:fill="FFFFFF"/>
          <w:lang w:eastAsia="ar-SA"/>
        </w:rPr>
        <w:t xml:space="preserve">autobuse šiukšlinti, spjaudyti, keiktis, rūkyti, gerti alkoholinius gėrimus, vartoti narkotikus ar psichotropines medžiagas, triukšmauti, smurtauti ar kitais veiksmais pažeisti viešąją tvarką; </w:t>
      </w:r>
    </w:p>
    <w:p w14:paraId="7E87093A"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64.2. autobusui važiuojant, keleiviams atidaryti kabinos duris, kalbinti vairuotoją ar kitaip jam trukdyti;</w:t>
      </w:r>
    </w:p>
    <w:p w14:paraId="1D79E617" w14:textId="77777777" w:rsidR="00CC6881" w:rsidRPr="00B029F5" w:rsidRDefault="00CC6881" w:rsidP="00CC6881">
      <w:pPr>
        <w:widowControl w:val="0"/>
        <w:tabs>
          <w:tab w:val="left" w:pos="567"/>
          <w:tab w:val="left" w:pos="1134"/>
        </w:tabs>
        <w:suppressAutoHyphens/>
        <w:ind w:left="567"/>
        <w:jc w:val="both"/>
        <w:rPr>
          <w:iCs/>
          <w:shd w:val="clear" w:color="auto" w:fill="FFFFFF"/>
          <w:lang w:eastAsia="ar-SA"/>
        </w:rPr>
      </w:pPr>
      <w:r w:rsidRPr="00B029F5">
        <w:rPr>
          <w:iCs/>
          <w:shd w:val="clear" w:color="auto" w:fill="FFFFFF"/>
          <w:lang w:eastAsia="ar-SA"/>
        </w:rPr>
        <w:t xml:space="preserve">64.3. važiuoti autobuso vairuotojo darbo vietoje arba stovint ant autobuso laiptelių; </w:t>
      </w:r>
    </w:p>
    <w:p w14:paraId="687CC91C" w14:textId="77777777" w:rsidR="00CC6881" w:rsidRPr="00B029F5" w:rsidRDefault="00CC6881" w:rsidP="00CC6881">
      <w:pPr>
        <w:widowControl w:val="0"/>
        <w:tabs>
          <w:tab w:val="left" w:pos="567"/>
          <w:tab w:val="left" w:pos="1134"/>
        </w:tabs>
        <w:suppressAutoHyphens/>
        <w:ind w:left="567"/>
        <w:jc w:val="both"/>
        <w:rPr>
          <w:iCs/>
          <w:shd w:val="clear" w:color="auto" w:fill="FFFFFF"/>
          <w:lang w:eastAsia="ar-SA"/>
        </w:rPr>
      </w:pPr>
      <w:r w:rsidRPr="00B029F5">
        <w:rPr>
          <w:iCs/>
          <w:shd w:val="clear" w:color="auto" w:fill="FFFFFF"/>
          <w:lang w:eastAsia="ar-SA"/>
        </w:rPr>
        <w:t xml:space="preserve">64.4. autobuse trukdyti vairuotojui uždaryti duris; </w:t>
      </w:r>
    </w:p>
    <w:p w14:paraId="163C1F53" w14:textId="77777777" w:rsidR="00CC6881" w:rsidRPr="00B029F5" w:rsidRDefault="00CC6881" w:rsidP="00CC6881">
      <w:pPr>
        <w:ind w:firstLine="558"/>
        <w:jc w:val="both"/>
        <w:rPr>
          <w:i/>
          <w:strike/>
          <w:shd w:val="clear" w:color="auto" w:fill="FFFFFF"/>
        </w:rPr>
      </w:pPr>
      <w:r w:rsidRPr="00B029F5">
        <w:t>64.5</w:t>
      </w:r>
      <w:r w:rsidRPr="00B029F5">
        <w:rPr>
          <w:i/>
        </w:rPr>
        <w:t xml:space="preserve"> </w:t>
      </w:r>
      <w:r w:rsidRPr="00B029F5">
        <w:t xml:space="preserve">važinėti po autobuso saloną su vežamais dviračiais, </w:t>
      </w:r>
      <w:proofErr w:type="spellStart"/>
      <w:r w:rsidRPr="00B029F5">
        <w:t>paspirtukais</w:t>
      </w:r>
      <w:proofErr w:type="spellEnd"/>
      <w:r w:rsidRPr="00B029F5">
        <w:t xml:space="preserve">, elektriniais </w:t>
      </w:r>
      <w:proofErr w:type="spellStart"/>
      <w:r w:rsidRPr="00B029F5">
        <w:t>paspirtukais</w:t>
      </w:r>
      <w:proofErr w:type="spellEnd"/>
      <w:r w:rsidRPr="00B029F5">
        <w:t xml:space="preserve">, riedlentėmis, </w:t>
      </w:r>
      <w:proofErr w:type="spellStart"/>
      <w:r w:rsidRPr="00B029F5">
        <w:t>riedžiais</w:t>
      </w:r>
      <w:proofErr w:type="spellEnd"/>
      <w:r w:rsidRPr="00B029F5">
        <w:t xml:space="preserve">, riedučiais ir kitomis </w:t>
      </w:r>
      <w:proofErr w:type="spellStart"/>
      <w:r w:rsidRPr="00B029F5">
        <w:t>mikromobilumo</w:t>
      </w:r>
      <w:proofErr w:type="spellEnd"/>
      <w:r w:rsidRPr="00B029F5">
        <w:t xml:space="preserve"> priemonėmis.</w:t>
      </w:r>
    </w:p>
    <w:p w14:paraId="1B8A7910" w14:textId="77777777" w:rsidR="00CC6881" w:rsidRPr="00B029F5" w:rsidRDefault="00CC6881" w:rsidP="00CC6881">
      <w:pPr>
        <w:ind w:firstLine="558"/>
        <w:jc w:val="both"/>
        <w:rPr>
          <w:i/>
        </w:rPr>
      </w:pPr>
      <w:r w:rsidRPr="00B029F5">
        <w:rPr>
          <w:shd w:val="clear" w:color="auto" w:fill="FFFFFF"/>
        </w:rPr>
        <w:t>65. Apgadinęs autobuso išorę, vidų, sulaužęs inventorių, išdaužęs langus ar kitaip sugadinęs autobusą, kaltininkas atsako teisės aktų nustatyta tvarka ir turi atlyginti materialinę žalą.</w:t>
      </w:r>
    </w:p>
    <w:p w14:paraId="2A532059" w14:textId="77777777" w:rsidR="00CC6881" w:rsidRPr="00B029F5" w:rsidRDefault="00CC6881" w:rsidP="00CC6881">
      <w:pPr>
        <w:ind w:firstLine="558"/>
        <w:rPr>
          <w:shd w:val="clear" w:color="auto" w:fill="FFFFFF"/>
        </w:rPr>
      </w:pPr>
      <w:r w:rsidRPr="00B029F5">
        <w:rPr>
          <w:shd w:val="clear" w:color="auto" w:fill="FFFFFF"/>
        </w:rPr>
        <w:t>66. Keleiviai privalo laikytis Apraše nustatytos tvarkos.</w:t>
      </w:r>
    </w:p>
    <w:p w14:paraId="520CBF63" w14:textId="77777777" w:rsidR="00CC6881" w:rsidRPr="00B029F5" w:rsidRDefault="00CC6881" w:rsidP="00CC6881">
      <w:pPr>
        <w:suppressAutoHyphens/>
        <w:overflowPunct w:val="0"/>
        <w:jc w:val="center"/>
        <w:rPr>
          <w:b/>
          <w:bCs/>
          <w:iCs/>
          <w:shd w:val="clear" w:color="auto" w:fill="FFFFFF"/>
          <w:lang w:eastAsia="ar-SA"/>
        </w:rPr>
      </w:pPr>
    </w:p>
    <w:p w14:paraId="4E1716A0" w14:textId="77777777" w:rsidR="00CC6881" w:rsidRPr="00B029F5" w:rsidRDefault="00CC6881" w:rsidP="00CC6881">
      <w:pPr>
        <w:suppressAutoHyphens/>
        <w:overflowPunct w:val="0"/>
        <w:jc w:val="center"/>
        <w:rPr>
          <w:b/>
          <w:bCs/>
          <w:i/>
          <w:iCs/>
          <w:lang w:eastAsia="ar-SA"/>
        </w:rPr>
      </w:pPr>
      <w:r w:rsidRPr="00B029F5">
        <w:rPr>
          <w:b/>
          <w:bCs/>
          <w:iCs/>
          <w:shd w:val="clear" w:color="auto" w:fill="FFFFFF"/>
          <w:lang w:eastAsia="ar-SA"/>
        </w:rPr>
        <w:t>XI SKYRIUS</w:t>
      </w:r>
    </w:p>
    <w:p w14:paraId="66CBD3E9" w14:textId="77777777" w:rsidR="00CC6881" w:rsidRPr="00B029F5" w:rsidRDefault="00CC6881" w:rsidP="00CC6881">
      <w:pPr>
        <w:suppressAutoHyphens/>
        <w:overflowPunct w:val="0"/>
        <w:jc w:val="center"/>
        <w:rPr>
          <w:b/>
          <w:bCs/>
          <w:iCs/>
          <w:shd w:val="clear" w:color="auto" w:fill="FFFFFF"/>
          <w:lang w:eastAsia="ar-SA"/>
        </w:rPr>
      </w:pPr>
      <w:r w:rsidRPr="00B029F5">
        <w:rPr>
          <w:b/>
          <w:bCs/>
          <w:iCs/>
          <w:shd w:val="clear" w:color="auto" w:fill="FFFFFF"/>
          <w:lang w:eastAsia="ar-SA"/>
        </w:rPr>
        <w:t>INFORMAVIMAS APIE VAIZDO STEBĖJIMĄ</w:t>
      </w:r>
    </w:p>
    <w:p w14:paraId="348D7F0A" w14:textId="77777777" w:rsidR="00CC6881" w:rsidRPr="00B029F5" w:rsidRDefault="00CC6881" w:rsidP="00CC6881">
      <w:pPr>
        <w:suppressAutoHyphens/>
        <w:overflowPunct w:val="0"/>
        <w:ind w:firstLine="567"/>
        <w:jc w:val="center"/>
        <w:rPr>
          <w:bCs/>
          <w:iCs/>
          <w:shd w:val="clear" w:color="auto" w:fill="FFFFFF"/>
          <w:lang w:eastAsia="ar-SA"/>
        </w:rPr>
      </w:pPr>
    </w:p>
    <w:p w14:paraId="334F83F7" w14:textId="77777777" w:rsidR="00CC6881" w:rsidRPr="00B029F5" w:rsidRDefault="00CC6881" w:rsidP="00CC6881">
      <w:pPr>
        <w:ind w:firstLine="558"/>
        <w:jc w:val="both"/>
        <w:rPr>
          <w:rFonts w:eastAsia="Calibri"/>
        </w:rPr>
      </w:pPr>
      <w:r w:rsidRPr="00B029F5">
        <w:t>67. Vežėjo autobusuose vykdomas vaizdo stebėjimas: autobusuose gali būti įrengta stacionari vaizdo stebėjimo įranga, ant kontrolierių rūbų pritvirtinta mobili vaizdo stebėjimo įranga. Informacija apie vaizdo stebėjimą keleiviams pateikiama lipdukuose ant autobuso arba autobuso viduje ir ant kontrolierių aprangos arba įrangos. Vaizdas stebimas siekiant užtikrinti klientų aptarnavimo kokybę, vežėjo darbuotojų ir klientų asmens ir turto apsaugą. Vaizdo stebėjimo teisinis pagrindas – tinkamas vežėjo viešųjų paslaugų klientams teikimas, vežėjo ar klientų teisių ir teisėtų interesų saugojimas ir gynimas.</w:t>
      </w:r>
    </w:p>
    <w:p w14:paraId="0C8672B3" w14:textId="77777777" w:rsidR="00CC6881" w:rsidRPr="00B029F5" w:rsidRDefault="00CC6881" w:rsidP="00CC6881">
      <w:pPr>
        <w:ind w:firstLine="558"/>
        <w:jc w:val="both"/>
      </w:pPr>
      <w:r w:rsidRPr="00B029F5">
        <w:t>68. Vaizdo duomenys yra saugomi iki 14 dienų. Suėjus šiam terminui, duomenys yra sunaikinami be galimybės juos atkurti. Vaizdo duomenys gali būti peržiūrimi ir naudojami tik esant pagrįstam teisiniam pagrindui.</w:t>
      </w:r>
    </w:p>
    <w:p w14:paraId="1CEAF9F2" w14:textId="5619388D" w:rsidR="00CC6881" w:rsidRPr="00B029F5" w:rsidRDefault="00CC6881" w:rsidP="00CC6881">
      <w:pPr>
        <w:ind w:firstLine="558"/>
        <w:jc w:val="both"/>
        <w:rPr>
          <w:rFonts w:eastAsia="HG Mincho Light J"/>
          <w:iCs/>
          <w:shd w:val="clear" w:color="auto" w:fill="FFFFFF"/>
          <w:lang w:eastAsia="ar-SA"/>
        </w:rPr>
      </w:pPr>
    </w:p>
    <w:p w14:paraId="7D83863D" w14:textId="77777777" w:rsidR="00CC6881" w:rsidRPr="00B029F5" w:rsidRDefault="00CC6881" w:rsidP="00CC6881">
      <w:pPr>
        <w:suppressAutoHyphens/>
        <w:overflowPunct w:val="0"/>
        <w:jc w:val="center"/>
        <w:rPr>
          <w:b/>
          <w:bCs/>
          <w:i/>
          <w:iCs/>
          <w:lang w:eastAsia="ar-SA"/>
        </w:rPr>
      </w:pPr>
      <w:r w:rsidRPr="00B029F5">
        <w:rPr>
          <w:b/>
          <w:bCs/>
          <w:iCs/>
          <w:shd w:val="clear" w:color="auto" w:fill="FFFFFF"/>
          <w:lang w:eastAsia="ar-SA"/>
        </w:rPr>
        <w:t>XII SKYRIUS</w:t>
      </w:r>
    </w:p>
    <w:p w14:paraId="39C1BD62" w14:textId="77777777" w:rsidR="00CC6881" w:rsidRPr="00B029F5" w:rsidRDefault="00CC6881" w:rsidP="00CC6881">
      <w:pPr>
        <w:suppressAutoHyphens/>
        <w:overflowPunct w:val="0"/>
        <w:jc w:val="center"/>
        <w:rPr>
          <w:b/>
          <w:bCs/>
          <w:iCs/>
          <w:shd w:val="clear" w:color="auto" w:fill="FFFFFF"/>
          <w:lang w:eastAsia="ar-SA"/>
        </w:rPr>
      </w:pPr>
      <w:r w:rsidRPr="00B029F5">
        <w:rPr>
          <w:b/>
          <w:bCs/>
          <w:iCs/>
          <w:shd w:val="clear" w:color="auto" w:fill="FFFFFF"/>
          <w:lang w:eastAsia="ar-SA"/>
        </w:rPr>
        <w:t>REKOMENDACIJOS KELEIVIAMS</w:t>
      </w:r>
    </w:p>
    <w:p w14:paraId="588B2FBE" w14:textId="77777777" w:rsidR="00CC6881" w:rsidRPr="00B029F5" w:rsidRDefault="00CC6881" w:rsidP="00CC6881">
      <w:pPr>
        <w:suppressAutoHyphens/>
        <w:overflowPunct w:val="0"/>
        <w:ind w:firstLine="567"/>
        <w:jc w:val="both"/>
        <w:rPr>
          <w:i/>
          <w:iCs/>
          <w:lang w:eastAsia="ar-SA"/>
        </w:rPr>
      </w:pPr>
    </w:p>
    <w:p w14:paraId="6EB36F60"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69. Keleiviams rekomenduojama:</w:t>
      </w:r>
    </w:p>
    <w:p w14:paraId="74C4B088"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69.1. pirmumo teisę įlipti į autobusą suteikti neįgaliesiems, keleiviams su mažamečiais vaikais, nėščioms moterims, senyvo amžiaus žmonėms;</w:t>
      </w:r>
    </w:p>
    <w:p w14:paraId="38B53895"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69.2. sėdimas vietas, virš kurių yra užrašas „Keleiviams su vaikais ir neįgaliesiems“ arba atitinkamas simbolis, užleisti Aprašo 69.1 papunktyje nurodytiems asmenims;</w:t>
      </w:r>
    </w:p>
    <w:p w14:paraId="1B488A9E"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69.3. perkant vienkartinį popierinį bilietą autobuse, būti pasiruošus tikslią sumą, reikalingą kelionei apmokėti, arba atsiskaityti ne didesniu kaip 5 eurų banknotu;</w:t>
      </w:r>
    </w:p>
    <w:p w14:paraId="48FA84BF" w14:textId="77777777" w:rsidR="00CC6881" w:rsidRPr="00B029F5" w:rsidRDefault="00CC6881" w:rsidP="00CC6881">
      <w:pPr>
        <w:suppressAutoHyphens/>
        <w:overflowPunct w:val="0"/>
        <w:ind w:firstLine="567"/>
        <w:jc w:val="both"/>
        <w:rPr>
          <w:iCs/>
          <w:shd w:val="clear" w:color="auto" w:fill="FFFFFF"/>
          <w:lang w:eastAsia="ar-SA"/>
        </w:rPr>
      </w:pPr>
      <w:r w:rsidRPr="00B029F5">
        <w:rPr>
          <w:iCs/>
          <w:lang w:eastAsia="ar-SA"/>
        </w:rPr>
        <w:t>69.4.  pasižymėjus / aktyvavus e. bilietą, stebėti komposterio ekraną ir įsitikinti, kad tikrai sumokėta už važiavimą;</w:t>
      </w:r>
    </w:p>
    <w:p w14:paraId="4DC379D0" w14:textId="77777777" w:rsidR="00CC6881" w:rsidRPr="00B029F5" w:rsidRDefault="00CC6881" w:rsidP="00CC6881">
      <w:pPr>
        <w:suppressAutoHyphens/>
        <w:overflowPunct w:val="0"/>
        <w:ind w:firstLine="567"/>
        <w:jc w:val="both"/>
        <w:rPr>
          <w:iCs/>
          <w:shd w:val="clear" w:color="auto" w:fill="FFFFFF"/>
          <w:lang w:eastAsia="ar-SA"/>
        </w:rPr>
      </w:pPr>
      <w:r w:rsidRPr="00B029F5">
        <w:rPr>
          <w:iCs/>
          <w:lang w:eastAsia="ar-SA"/>
        </w:rPr>
        <w:t xml:space="preserve">69.5. nusipirkus vienkartinį popierinį bilietą iš vairuotojo, patikrinti, ar gautas toks bilietas, kokio prašyta. Būtina patikrinti </w:t>
      </w:r>
      <w:r w:rsidRPr="00B029F5">
        <w:rPr>
          <w:iCs/>
          <w:shd w:val="clear" w:color="auto" w:fill="FFFFFF"/>
          <w:lang w:eastAsia="ar-SA"/>
        </w:rPr>
        <w:t>bilieto numerį, maršruto numerį, bilieto kainą, datą ir laiką, stotelės, kurioje parduotas bilietas, pavadinimą.</w:t>
      </w:r>
    </w:p>
    <w:p w14:paraId="5F250604" w14:textId="77777777" w:rsidR="00CC6881" w:rsidRDefault="00CC6881" w:rsidP="00CC6881">
      <w:pPr>
        <w:suppressAutoHyphens/>
        <w:overflowPunct w:val="0"/>
        <w:ind w:firstLine="567"/>
        <w:jc w:val="center"/>
        <w:rPr>
          <w:bCs/>
          <w:i/>
          <w:iCs/>
          <w:lang w:eastAsia="ar-SA"/>
        </w:rPr>
      </w:pPr>
    </w:p>
    <w:p w14:paraId="2A649F0C" w14:textId="77777777" w:rsidR="00CC6881" w:rsidRDefault="00CC6881" w:rsidP="00CC6881">
      <w:pPr>
        <w:suppressAutoHyphens/>
        <w:overflowPunct w:val="0"/>
        <w:ind w:firstLine="567"/>
        <w:jc w:val="center"/>
        <w:rPr>
          <w:bCs/>
          <w:i/>
          <w:iCs/>
          <w:lang w:eastAsia="ar-SA"/>
        </w:rPr>
      </w:pPr>
    </w:p>
    <w:p w14:paraId="71364FCC" w14:textId="77777777" w:rsidR="00CC6881" w:rsidRDefault="00CC6881" w:rsidP="00CC6881">
      <w:pPr>
        <w:suppressAutoHyphens/>
        <w:overflowPunct w:val="0"/>
        <w:ind w:firstLine="567"/>
        <w:jc w:val="center"/>
        <w:rPr>
          <w:bCs/>
          <w:i/>
          <w:iCs/>
          <w:lang w:eastAsia="ar-SA"/>
        </w:rPr>
      </w:pPr>
    </w:p>
    <w:p w14:paraId="4BA0270A" w14:textId="77777777" w:rsidR="00CC6881" w:rsidRPr="00B029F5" w:rsidRDefault="00CC6881" w:rsidP="00895676">
      <w:pPr>
        <w:suppressAutoHyphens/>
        <w:overflowPunct w:val="0"/>
        <w:rPr>
          <w:bCs/>
          <w:i/>
          <w:iCs/>
          <w:lang w:eastAsia="ar-SA"/>
        </w:rPr>
      </w:pPr>
    </w:p>
    <w:p w14:paraId="0EE2E5E4" w14:textId="77777777" w:rsidR="00C55B18" w:rsidRDefault="00C55B18" w:rsidP="00CC6881">
      <w:pPr>
        <w:suppressAutoHyphens/>
        <w:overflowPunct w:val="0"/>
        <w:jc w:val="center"/>
        <w:rPr>
          <w:b/>
          <w:bCs/>
          <w:iCs/>
          <w:shd w:val="clear" w:color="auto" w:fill="FFFFFF"/>
          <w:lang w:eastAsia="ar-SA"/>
        </w:rPr>
      </w:pPr>
    </w:p>
    <w:p w14:paraId="5A06940E" w14:textId="403D689B" w:rsidR="00CC6881" w:rsidRPr="00B029F5" w:rsidRDefault="00CC6881" w:rsidP="00CC6881">
      <w:pPr>
        <w:suppressAutoHyphens/>
        <w:overflowPunct w:val="0"/>
        <w:jc w:val="center"/>
        <w:rPr>
          <w:b/>
          <w:bCs/>
          <w:iCs/>
          <w:shd w:val="clear" w:color="auto" w:fill="FFFFFF"/>
          <w:lang w:eastAsia="ar-SA"/>
        </w:rPr>
      </w:pPr>
      <w:r w:rsidRPr="00B029F5">
        <w:rPr>
          <w:b/>
          <w:bCs/>
          <w:iCs/>
          <w:shd w:val="clear" w:color="auto" w:fill="FFFFFF"/>
          <w:lang w:eastAsia="ar-SA"/>
        </w:rPr>
        <w:t>XIII SKYRIUS</w:t>
      </w:r>
    </w:p>
    <w:p w14:paraId="496ACCBB" w14:textId="77777777" w:rsidR="00CC6881" w:rsidRPr="00B029F5" w:rsidRDefault="00CC6881" w:rsidP="00CC6881">
      <w:pPr>
        <w:suppressAutoHyphens/>
        <w:overflowPunct w:val="0"/>
        <w:jc w:val="center"/>
        <w:rPr>
          <w:b/>
          <w:bCs/>
          <w:iCs/>
          <w:shd w:val="clear" w:color="auto" w:fill="FFFFFF"/>
          <w:lang w:eastAsia="ar-SA"/>
        </w:rPr>
      </w:pPr>
      <w:r w:rsidRPr="00B029F5">
        <w:rPr>
          <w:b/>
          <w:bCs/>
          <w:iCs/>
          <w:shd w:val="clear" w:color="auto" w:fill="FFFFFF"/>
          <w:lang w:eastAsia="ar-SA"/>
        </w:rPr>
        <w:t>VEŽĖJŲ, EKIPAŽŲ IR KELEIVIŲ KONTROLĖ</w:t>
      </w:r>
    </w:p>
    <w:p w14:paraId="213CEE23" w14:textId="77777777" w:rsidR="00CC6881" w:rsidRPr="00B029F5" w:rsidRDefault="00CC6881" w:rsidP="00CC6881">
      <w:pPr>
        <w:suppressAutoHyphens/>
        <w:overflowPunct w:val="0"/>
        <w:ind w:firstLine="567"/>
        <w:jc w:val="both"/>
        <w:rPr>
          <w:i/>
          <w:iCs/>
          <w:lang w:eastAsia="ar-SA"/>
        </w:rPr>
      </w:pPr>
    </w:p>
    <w:p w14:paraId="39888424" w14:textId="77777777" w:rsidR="00CC6881" w:rsidRPr="00B029F5" w:rsidRDefault="00CC6881" w:rsidP="00CC6881">
      <w:pPr>
        <w:tabs>
          <w:tab w:val="left" w:pos="709"/>
        </w:tabs>
        <w:suppressAutoHyphens/>
        <w:overflowPunct w:val="0"/>
        <w:ind w:firstLine="567"/>
        <w:jc w:val="both"/>
        <w:rPr>
          <w:iCs/>
          <w:lang w:eastAsia="ar-SA"/>
        </w:rPr>
      </w:pPr>
      <w:r w:rsidRPr="00B029F5">
        <w:rPr>
          <w:iCs/>
          <w:lang w:eastAsia="ar-SA"/>
        </w:rPr>
        <w:t>70. Kontrolierius privalo būti prisisegęs skiriamąjį ženklą (identifikacinę kortelę) arba vilkėti uniformą, keleivio prašymu, parodyti kontrolieriaus pažymėjimą.</w:t>
      </w:r>
    </w:p>
    <w:p w14:paraId="4542213C"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71. Kontrolierius turi teisę sustabdyti autobusą specialia stabdymo lazdele (</w:t>
      </w:r>
      <w:proofErr w:type="spellStart"/>
      <w:r w:rsidRPr="00B029F5">
        <w:rPr>
          <w:iCs/>
          <w:shd w:val="clear" w:color="auto" w:fill="FFFFFF"/>
          <w:lang w:eastAsia="ar-SA"/>
        </w:rPr>
        <w:t>krivule</w:t>
      </w:r>
      <w:proofErr w:type="spellEnd"/>
      <w:r w:rsidRPr="00B029F5">
        <w:rPr>
          <w:iCs/>
          <w:shd w:val="clear" w:color="auto" w:fill="FFFFFF"/>
          <w:lang w:eastAsia="ar-SA"/>
        </w:rPr>
        <w:t xml:space="preserve">) vietose, kur nedraudžia Kelių eismo taisyklės, įlipti į autobusą prieš išlipant ir įlipant keleiviams, nepriklausomai nuo keleivių skaičiaus autobuse. </w:t>
      </w:r>
    </w:p>
    <w:p w14:paraId="1501D191"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72. Ekipažas privalo sustabdyti autobusą, pranešti keleiviams apie kontrolę ir būtinumą pateikti bilietus ar kitus atitinkamus dokumentus, parodyti ekipažo reikalaujamus dokumentus ir vykdyti kitus teisėtus kontrolierių reikalavimus.</w:t>
      </w:r>
    </w:p>
    <w:p w14:paraId="01D16831"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73. Ekipažui ir keleiviams draudžiama trukdyti atlikti kontrolę arba jos vengti.</w:t>
      </w:r>
    </w:p>
    <w:p w14:paraId="5996E256"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74. Kontrolierius tikrina:</w:t>
      </w:r>
    </w:p>
    <w:p w14:paraId="0C75E27A"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74.1. kaip vežėjai, ekipažai, keleiviai laikosi Lietuvos Respublikos keleivių ir bagažo vežimo kelių transportu taisyklių, Aprašo ir kitų teisės aktų, reguliuojančių keleivių vežimą;</w:t>
      </w:r>
    </w:p>
    <w:p w14:paraId="217E15A6"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74.2. kaip vežėjai ir ekipažai laikosi patvirtintų maršrutų ir eismo tvarkaraščių;</w:t>
      </w:r>
    </w:p>
    <w:p w14:paraId="7D114509" w14:textId="77777777" w:rsidR="00CC6881" w:rsidRPr="00B029F5" w:rsidRDefault="00CC6881" w:rsidP="00CC6881">
      <w:pPr>
        <w:suppressAutoHyphens/>
        <w:overflowPunct w:val="0"/>
        <w:ind w:firstLine="567"/>
        <w:jc w:val="both"/>
        <w:rPr>
          <w:iCs/>
          <w:strike/>
          <w:shd w:val="clear" w:color="auto" w:fill="FFFFFF"/>
          <w:lang w:eastAsia="ar-SA"/>
        </w:rPr>
      </w:pPr>
      <w:r w:rsidRPr="00B029F5">
        <w:rPr>
          <w:iCs/>
          <w:shd w:val="clear" w:color="auto" w:fill="FFFFFF"/>
          <w:lang w:eastAsia="ar-SA"/>
        </w:rPr>
        <w:t xml:space="preserve">74.3. ar ekipažai teisingai parduoda bilietus. </w:t>
      </w:r>
    </w:p>
    <w:p w14:paraId="1A927244"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75. Reguliarių reisų metu autobuso ekipažas privalo turėti ir pateikti kontrolieriui paprašius:</w:t>
      </w:r>
    </w:p>
    <w:p w14:paraId="7F366840"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75.1. vairuotojo pažymėjimą ar asmens tapatybę patvirtinantį dokumentą;</w:t>
      </w:r>
    </w:p>
    <w:p w14:paraId="654A5F60"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75.2. transporto priemonių savininkų ir valdytojų civilinės atsakomybės privalomojo draudimo liudijimą (polisą);</w:t>
      </w:r>
    </w:p>
    <w:p w14:paraId="7139D717"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75.3. transporto priemonės registracijos liudijimą arba naudotojo pažymėjimą ir techninės apžiūros rezultatų kortelę (ataskaitą);</w:t>
      </w:r>
    </w:p>
    <w:p w14:paraId="52FD78CD"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75.4. patvirtintą autobuso eismo tvarkaraštį;</w:t>
      </w:r>
    </w:p>
    <w:p w14:paraId="61103C98"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 xml:space="preserve">75.5. </w:t>
      </w:r>
      <w:r w:rsidRPr="00B029F5">
        <w:t>Savivaldybės vykdomosios institucijos arba jos įgalioto viešojo administravimo subjekto</w:t>
      </w:r>
      <w:r w:rsidRPr="00B029F5">
        <w:rPr>
          <w:iCs/>
          <w:shd w:val="clear" w:color="auto" w:fill="FFFFFF"/>
          <w:lang w:eastAsia="ar-SA"/>
        </w:rPr>
        <w:t xml:space="preserve"> patvirtintos sutarties vežti keleivius reguliaraus susisiekimo autobusų maršrutu kopijas;</w:t>
      </w:r>
    </w:p>
    <w:p w14:paraId="46F1712E"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75.6. licencijos kopiją arba Bendrijos licencijos kopiją;</w:t>
      </w:r>
    </w:p>
    <w:p w14:paraId="378FC302" w14:textId="77777777" w:rsidR="00CC6881" w:rsidRPr="00B029F5" w:rsidRDefault="00CC6881" w:rsidP="00CC6881">
      <w:pPr>
        <w:suppressAutoHyphens/>
        <w:overflowPunct w:val="0"/>
        <w:ind w:firstLine="567"/>
        <w:jc w:val="both"/>
        <w:rPr>
          <w:iCs/>
          <w:strike/>
          <w:shd w:val="clear" w:color="auto" w:fill="FFFFFF"/>
          <w:lang w:eastAsia="ar-SA"/>
        </w:rPr>
      </w:pPr>
      <w:r w:rsidRPr="00B029F5">
        <w:rPr>
          <w:iCs/>
          <w:shd w:val="clear" w:color="auto" w:fill="FFFFFF"/>
          <w:lang w:eastAsia="ar-SA"/>
        </w:rPr>
        <w:t>75.7. kasos aparatą;</w:t>
      </w:r>
    </w:p>
    <w:p w14:paraId="213900A4"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 xml:space="preserve">75.8. kitus teisės aktų nustatytus dokumentus. </w:t>
      </w:r>
    </w:p>
    <w:p w14:paraId="22DA500C"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76. Nustatęs, kad vežėjas ar ekipažas pažeidžia Aprašo reikalavimus, kontrolierius surašo atitinkamą aktą arba administracinio nusižengimo protokolą, vadovaudamasis Lietuvos Respublikos administracinių nusižengimų kodeksu.</w:t>
      </w:r>
    </w:p>
    <w:p w14:paraId="2C3DA63D"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77. Vietinio reguliaraus susisiekimo autobusuose keleivis privalo pateikti kontrolieriui vieną iš šių dokumentų:</w:t>
      </w:r>
    </w:p>
    <w:p w14:paraId="541F4FBF"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77.1. vienkartinį popierinį bilietą, įsigytą iš vairuotojo (jei bilietas su nuolaida, – taip pat ir dokumentą (originalą), suteikiantį teisę į lengvatą);</w:t>
      </w:r>
    </w:p>
    <w:p w14:paraId="50432734"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77.2. e. bilieto kortelę ar mobiliąją programėlę (ar kitą elektroninę laikmeną) su pažymėtu vienkartiniu ar terminuotu bilietu (jei bilietas su nuolaida, – taip pat ir dokumentą (originalą), suteikiantį teisę į lengvatą);</w:t>
      </w:r>
    </w:p>
    <w:p w14:paraId="3B43E768"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77.3. galiojantį dokumentą (originalą), suteikiantį teisę važiuoti nemokamai.</w:t>
      </w:r>
    </w:p>
    <w:p w14:paraId="371161BD"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78. Keleivis laikomas važiuojančiu be bilieto, jeigu kontrolės metu jis neturi vienkartinio bilieto arba pateikė:</w:t>
      </w:r>
    </w:p>
    <w:p w14:paraId="30DF6B26"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78.1. nežymėtą e. bilietą arba neaktyvuotą bilietą mobiliojoje programėlėje;</w:t>
      </w:r>
    </w:p>
    <w:p w14:paraId="061E6255"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78.2. bilietą su nuolaida, bet nepateikė dokumento (originalo), suteikiančio teisę į transporto lengvatą;</w:t>
      </w:r>
    </w:p>
    <w:p w14:paraId="56AEFBF8"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 xml:space="preserve">78.3. vienkartinį popierinį bilietą, paimtą iš autobuso išlipančio keleivio; </w:t>
      </w:r>
    </w:p>
    <w:p w14:paraId="12052F90" w14:textId="77777777" w:rsidR="00CC6881" w:rsidRPr="00B029F5" w:rsidRDefault="00CC6881" w:rsidP="00CC6881">
      <w:pPr>
        <w:widowControl w:val="0"/>
        <w:suppressAutoHyphens/>
        <w:ind w:firstLine="567"/>
        <w:rPr>
          <w:rFonts w:eastAsia="HG Mincho Light J"/>
          <w:lang w:eastAsia="ar-SA"/>
        </w:rPr>
      </w:pPr>
      <w:r w:rsidRPr="00B029F5">
        <w:rPr>
          <w:rFonts w:eastAsia="HG Mincho Light J"/>
          <w:lang w:eastAsia="ar-SA"/>
        </w:rPr>
        <w:t>78.4. kito asmens vardinę e. bilieto kortelę;</w:t>
      </w:r>
    </w:p>
    <w:p w14:paraId="6BFE7250" w14:textId="77777777" w:rsidR="00CC6881" w:rsidRPr="00B029F5" w:rsidRDefault="00CC6881" w:rsidP="00CC6881">
      <w:pPr>
        <w:widowControl w:val="0"/>
        <w:suppressAutoHyphens/>
        <w:ind w:firstLine="567"/>
        <w:rPr>
          <w:rFonts w:eastAsia="HG Mincho Light J"/>
          <w:lang w:eastAsia="ar-SA"/>
        </w:rPr>
      </w:pPr>
      <w:r w:rsidRPr="00B029F5">
        <w:rPr>
          <w:rFonts w:eastAsia="HG Mincho Light J"/>
          <w:lang w:eastAsia="ar-SA"/>
        </w:rPr>
        <w:t>78.5. kito asmens vardinę e. bilieto kortelę, nors ir sutampa lengvatos;</w:t>
      </w:r>
    </w:p>
    <w:p w14:paraId="1B746073" w14:textId="77777777" w:rsidR="00CC6881" w:rsidRPr="00B029F5" w:rsidRDefault="00CC6881" w:rsidP="00CC6881">
      <w:pPr>
        <w:widowControl w:val="0"/>
        <w:suppressAutoHyphens/>
        <w:ind w:firstLine="567"/>
        <w:rPr>
          <w:rFonts w:eastAsia="HG Mincho Light J"/>
          <w:lang w:eastAsia="ar-SA"/>
        </w:rPr>
      </w:pPr>
      <w:r w:rsidRPr="00B029F5">
        <w:rPr>
          <w:rFonts w:eastAsia="HG Mincho Light J"/>
          <w:lang w:eastAsia="ar-SA"/>
        </w:rPr>
        <w:t xml:space="preserve">78.6. iš vairuotojo įsigytą vienkartinį popierinį bilietą, kurio numeris, data, laikas neatitinka </w:t>
      </w:r>
      <w:r w:rsidRPr="00B029F5">
        <w:rPr>
          <w:rFonts w:eastAsia="HG Mincho Light J"/>
          <w:lang w:eastAsia="ar-SA"/>
        </w:rPr>
        <w:lastRenderedPageBreak/>
        <w:t>maršruto numerio, datos, laiko ir pan.;</w:t>
      </w:r>
    </w:p>
    <w:p w14:paraId="5AA4D924" w14:textId="77777777" w:rsidR="00CC6881" w:rsidRPr="00B029F5" w:rsidRDefault="00CC6881" w:rsidP="00CC6881">
      <w:pPr>
        <w:widowControl w:val="0"/>
        <w:suppressAutoHyphens/>
        <w:ind w:firstLine="567"/>
        <w:rPr>
          <w:rFonts w:eastAsia="HG Mincho Light J"/>
          <w:lang w:eastAsia="ar-SA"/>
        </w:rPr>
      </w:pPr>
      <w:r w:rsidRPr="00B029F5">
        <w:rPr>
          <w:rFonts w:eastAsia="HG Mincho Light J"/>
          <w:lang w:eastAsia="ar-SA"/>
        </w:rPr>
        <w:t>78.7. e. bilieto kortelę, žymėtą kontrolės metu;</w:t>
      </w:r>
    </w:p>
    <w:p w14:paraId="012B3138" w14:textId="77777777" w:rsidR="00CC6881" w:rsidRPr="00B029F5" w:rsidRDefault="00CC6881" w:rsidP="00CC6881">
      <w:pPr>
        <w:widowControl w:val="0"/>
        <w:suppressAutoHyphens/>
        <w:ind w:firstLine="567"/>
        <w:rPr>
          <w:rFonts w:eastAsia="HG Mincho Light J"/>
          <w:lang w:eastAsia="ar-SA"/>
        </w:rPr>
      </w:pPr>
      <w:r w:rsidRPr="00B029F5">
        <w:rPr>
          <w:rFonts w:eastAsia="HG Mincho Light J"/>
          <w:shd w:val="clear" w:color="auto" w:fill="FFFFFF"/>
          <w:lang w:eastAsia="ar-SA"/>
        </w:rPr>
        <w:t xml:space="preserve">78.8. </w:t>
      </w:r>
      <w:r w:rsidRPr="00B029F5">
        <w:rPr>
          <w:rFonts w:eastAsia="HG Mincho Light J"/>
          <w:lang w:eastAsia="ar-SA"/>
        </w:rPr>
        <w:t>mobiliojoje programėlėje aktyvuotą bilietą kontrolės metu;</w:t>
      </w:r>
    </w:p>
    <w:p w14:paraId="710BDD79" w14:textId="77777777" w:rsidR="00CC6881" w:rsidRPr="00B029F5" w:rsidRDefault="00CC6881" w:rsidP="00CC6881">
      <w:pPr>
        <w:widowControl w:val="0"/>
        <w:suppressAutoHyphens/>
        <w:ind w:firstLine="567"/>
        <w:rPr>
          <w:rFonts w:eastAsia="HG Mincho Light J"/>
          <w:lang w:eastAsia="ar-SA"/>
        </w:rPr>
      </w:pPr>
      <w:r w:rsidRPr="00B029F5">
        <w:rPr>
          <w:rFonts w:eastAsia="HG Mincho Light J"/>
          <w:lang w:eastAsia="ar-SA"/>
        </w:rPr>
        <w:t>78.9. žymėtą e. bilieto kortelę, tačiau esant nepakankamam e. pinigų likučiui.</w:t>
      </w:r>
    </w:p>
    <w:p w14:paraId="6F3C6AA2" w14:textId="77777777" w:rsidR="00CC6881" w:rsidRPr="00B029F5" w:rsidRDefault="00CC6881" w:rsidP="00CC6881">
      <w:pPr>
        <w:widowControl w:val="0"/>
        <w:suppressAutoHyphens/>
        <w:ind w:firstLine="567"/>
        <w:jc w:val="both"/>
        <w:rPr>
          <w:rFonts w:eastAsia="HG Mincho Light J"/>
          <w:lang w:eastAsia="ar-SA"/>
        </w:rPr>
      </w:pPr>
      <w:r w:rsidRPr="00B029F5">
        <w:rPr>
          <w:rFonts w:eastAsia="HG Mincho Light J"/>
          <w:lang w:eastAsia="ar-SA"/>
        </w:rPr>
        <w:t>79. Jei kontrolierius užfiksuoja, kad įvyko Aprašo 78 punkte nustatyta aplinkybė, keleivis turi teisę įsigyti kontrolės bilietą kontrolės metu. Kontrolės bilieto papildomai aktyvinti / pažymėti nereikia.</w:t>
      </w:r>
    </w:p>
    <w:p w14:paraId="7BD3C202" w14:textId="77777777" w:rsidR="00CC6881" w:rsidRPr="00B029F5" w:rsidRDefault="00CC6881" w:rsidP="00CC6881">
      <w:pPr>
        <w:widowControl w:val="0"/>
        <w:suppressAutoHyphens/>
        <w:ind w:firstLine="567"/>
        <w:jc w:val="both"/>
        <w:rPr>
          <w:rFonts w:eastAsia="HG Mincho Light J"/>
          <w:i/>
          <w:sz w:val="16"/>
          <w:lang w:eastAsia="ar-SA"/>
        </w:rPr>
      </w:pPr>
      <w:r w:rsidRPr="00B029F5">
        <w:rPr>
          <w:rFonts w:eastAsia="HG Mincho Light J"/>
          <w:iCs/>
          <w:shd w:val="clear" w:color="auto" w:fill="FFFFFF"/>
          <w:lang w:eastAsia="ar-SA"/>
        </w:rPr>
        <w:t>80. Jeigu įvyko Aprašo 78 punkte nustatyta aplinkybė, kontrolierius turi teisę išlaipinti iš transporto priemonės keleivį, kuris neturi asmens tapatybę patvirtinančio dokumento (originalo), reikalingo administracinio nusižengimo protokolui surašyti, ar kurio asmens</w:t>
      </w:r>
      <w:r w:rsidRPr="00B029F5">
        <w:rPr>
          <w:rFonts w:eastAsia="HG Mincho Light J"/>
          <w:iCs/>
          <w:lang w:eastAsia="ar-SA"/>
        </w:rPr>
        <w:t xml:space="preserve"> tapatybė negali būti nustatyta naudojantis Administracinių nusižengimų registro duomenimis, </w:t>
      </w:r>
      <w:r w:rsidRPr="00B029F5">
        <w:rPr>
          <w:rFonts w:eastAsia="HG Mincho Light J"/>
          <w:iCs/>
          <w:shd w:val="clear" w:color="auto" w:fill="FFFFFF"/>
          <w:lang w:eastAsia="ar-SA"/>
        </w:rPr>
        <w:t>ir pristatyti į policijos įstaigą</w:t>
      </w:r>
      <w:r w:rsidRPr="00B029F5">
        <w:rPr>
          <w:rFonts w:eastAsia="HG Mincho Light J"/>
          <w:iCs/>
          <w:lang w:eastAsia="ar-SA"/>
        </w:rPr>
        <w:t>. Kontrolierius, siekdamas netrukdyti viešojo transporto eismui, turi teisę išlaipinti keleivį iš transporto priemonės, jeigu dėl keleivio kaltės užtrunka kontrolės bilieto įsigijimas. Tokiu atveju keleivių kontrolė šio keleivio atžvilgiu laikoma užbaigta keleiviui įsigijus kontrolės bilietą arba kontrolieriui surašius administracinio nusižengimo protokolą, jei keleivis neįsigijo kontrolės bilieto, o bilieto neįsigijimu šiuo atveju</w:t>
      </w:r>
      <w:r w:rsidRPr="00B029F5">
        <w:rPr>
          <w:rFonts w:eastAsia="HG Mincho Light J"/>
          <w:lang w:eastAsia="ar-SA"/>
        </w:rPr>
        <w:t>, be Aprašo 78 punkte nurodytų kriterijų, taip pat laikomas delsimas įsigyti šį bilietą.</w:t>
      </w:r>
    </w:p>
    <w:p w14:paraId="05C6BBFE" w14:textId="77777777" w:rsidR="00CC6881" w:rsidRPr="00B029F5" w:rsidRDefault="00CC6881" w:rsidP="00CC6881">
      <w:pPr>
        <w:widowControl w:val="0"/>
        <w:suppressAutoHyphens/>
        <w:ind w:firstLine="567"/>
        <w:jc w:val="both"/>
        <w:rPr>
          <w:rFonts w:eastAsia="HG Mincho Light J"/>
          <w:shd w:val="clear" w:color="auto" w:fill="FFFFFF"/>
          <w:lang w:eastAsia="ar-SA"/>
        </w:rPr>
      </w:pPr>
      <w:r w:rsidRPr="00B029F5">
        <w:rPr>
          <w:rFonts w:eastAsia="HG Mincho Light J"/>
          <w:shd w:val="clear" w:color="auto" w:fill="FFFFFF"/>
          <w:lang w:eastAsia="ar-SA"/>
        </w:rPr>
        <w:t xml:space="preserve">81. Kontrolierius turi teisę paimti e. bilieto kortelę iš keleivio, naudojančio ne savo vardinę e. bilieto kortelę, arba kortelę, kurią e. bilieto sistema yra užblokavusi. Visos e. </w:t>
      </w:r>
      <w:r w:rsidRPr="00B029F5">
        <w:rPr>
          <w:rFonts w:eastAsia="HG Mincho Light J"/>
          <w:lang w:eastAsia="ar-SA"/>
        </w:rPr>
        <w:t xml:space="preserve">bilieto </w:t>
      </w:r>
      <w:r w:rsidRPr="00B029F5">
        <w:rPr>
          <w:rFonts w:eastAsia="HG Mincho Light J"/>
          <w:shd w:val="clear" w:color="auto" w:fill="FFFFFF"/>
          <w:lang w:eastAsia="ar-SA"/>
        </w:rPr>
        <w:t>kortelės yra vežėjo nuosavybė.</w:t>
      </w:r>
    </w:p>
    <w:p w14:paraId="3426BD17" w14:textId="77777777" w:rsidR="00CC6881" w:rsidRPr="00B029F5" w:rsidRDefault="00CC6881" w:rsidP="00CC6881">
      <w:pPr>
        <w:widowControl w:val="0"/>
        <w:suppressAutoHyphens/>
        <w:ind w:firstLine="567"/>
        <w:jc w:val="both"/>
        <w:rPr>
          <w:rFonts w:eastAsia="HG Mincho Light J"/>
          <w:shd w:val="clear" w:color="auto" w:fill="FFFFFF"/>
          <w:lang w:eastAsia="ar-SA"/>
        </w:rPr>
      </w:pPr>
      <w:r w:rsidRPr="00B029F5">
        <w:rPr>
          <w:rFonts w:eastAsia="HG Mincho Light J"/>
          <w:shd w:val="clear" w:color="auto" w:fill="FFFFFF"/>
          <w:lang w:eastAsia="ar-SA"/>
        </w:rPr>
        <w:t>82. Kontrolierius, paėmęs nebegaliojančius dokumentus, nesuteikiančius teisės važiuoti lengvatinėmis sąlygomis, persiunčia juos išdavusiai įstaigai arba organizacijai, o keleivis laikomas važiuojančiu be bilieto ir traukiamas atsakomybėn Lietuvos Respublikos įstatymų nustatyta tvarka.</w:t>
      </w:r>
    </w:p>
    <w:p w14:paraId="4D30EF93" w14:textId="77777777" w:rsidR="00CC6881" w:rsidRPr="00B029F5" w:rsidRDefault="00CC6881" w:rsidP="00CC6881">
      <w:pPr>
        <w:widowControl w:val="0"/>
        <w:suppressAutoHyphens/>
        <w:ind w:firstLine="567"/>
        <w:jc w:val="both"/>
        <w:rPr>
          <w:rFonts w:eastAsia="HG Mincho Light J"/>
          <w:shd w:val="clear" w:color="auto" w:fill="FFFFFF"/>
          <w:lang w:eastAsia="ar-SA"/>
        </w:rPr>
      </w:pPr>
      <w:r w:rsidRPr="00B029F5">
        <w:rPr>
          <w:rFonts w:eastAsia="HG Mincho Light J"/>
          <w:shd w:val="clear" w:color="auto" w:fill="FFFFFF"/>
          <w:lang w:eastAsia="ar-SA"/>
        </w:rPr>
        <w:t>83. Surašytas administracinio nusižengimo protokolas keleivio neatleidžia nuo pareigos įsigyti bilietą, t. y. sumokėti už vežimą.</w:t>
      </w:r>
    </w:p>
    <w:p w14:paraId="6963BA88" w14:textId="77777777" w:rsidR="00CC6881" w:rsidRPr="00B029F5" w:rsidRDefault="00CC6881" w:rsidP="00CC6881">
      <w:pPr>
        <w:suppressAutoHyphens/>
        <w:overflowPunct w:val="0"/>
        <w:ind w:firstLine="567"/>
        <w:jc w:val="both"/>
        <w:rPr>
          <w:iCs/>
          <w:shd w:val="clear" w:color="auto" w:fill="FFFFFF"/>
          <w:lang w:eastAsia="ar-SA"/>
        </w:rPr>
      </w:pPr>
      <w:r w:rsidRPr="00B029F5">
        <w:rPr>
          <w:iCs/>
          <w:shd w:val="clear" w:color="auto" w:fill="FFFFFF"/>
          <w:lang w:eastAsia="ar-SA"/>
        </w:rPr>
        <w:t xml:space="preserve">84. Už Aprašo pažeidimus vežėjai, ekipažai ir keleiviai atsako Lietuvos Respublikos teisės aktų nustatyta tvarka. </w:t>
      </w:r>
    </w:p>
    <w:p w14:paraId="325DDDF8" w14:textId="77777777" w:rsidR="00895676" w:rsidRDefault="00895676" w:rsidP="00CC6881">
      <w:pPr>
        <w:suppressAutoHyphens/>
        <w:overflowPunct w:val="0"/>
        <w:ind w:firstLine="567"/>
        <w:jc w:val="center"/>
        <w:rPr>
          <w:b/>
          <w:bCs/>
          <w:iCs/>
          <w:shd w:val="clear" w:color="auto" w:fill="FFFFFF"/>
          <w:lang w:eastAsia="ar-SA"/>
        </w:rPr>
      </w:pPr>
    </w:p>
    <w:p w14:paraId="31F7F555" w14:textId="3166086C" w:rsidR="00CC6881" w:rsidRPr="00B029F5" w:rsidRDefault="00CC6881" w:rsidP="00CC6881">
      <w:pPr>
        <w:suppressAutoHyphens/>
        <w:overflowPunct w:val="0"/>
        <w:ind w:firstLine="567"/>
        <w:jc w:val="center"/>
        <w:rPr>
          <w:b/>
          <w:bCs/>
          <w:i/>
          <w:iCs/>
          <w:lang w:eastAsia="ar-SA"/>
        </w:rPr>
      </w:pPr>
      <w:r w:rsidRPr="00B029F5">
        <w:rPr>
          <w:b/>
          <w:bCs/>
          <w:iCs/>
          <w:shd w:val="clear" w:color="auto" w:fill="FFFFFF"/>
          <w:lang w:eastAsia="ar-SA"/>
        </w:rPr>
        <w:t>XIV SKYRIUS</w:t>
      </w:r>
    </w:p>
    <w:p w14:paraId="108B965F" w14:textId="77777777" w:rsidR="00CC6881" w:rsidRPr="00B029F5" w:rsidRDefault="00CC6881" w:rsidP="00CC6881">
      <w:pPr>
        <w:suppressAutoHyphens/>
        <w:overflowPunct w:val="0"/>
        <w:ind w:firstLine="567"/>
        <w:jc w:val="center"/>
        <w:rPr>
          <w:b/>
          <w:bCs/>
          <w:iCs/>
          <w:shd w:val="clear" w:color="auto" w:fill="FFFFFF"/>
          <w:lang w:eastAsia="ar-SA"/>
        </w:rPr>
      </w:pPr>
      <w:r w:rsidRPr="00B029F5">
        <w:rPr>
          <w:b/>
          <w:bCs/>
          <w:iCs/>
          <w:shd w:val="clear" w:color="auto" w:fill="FFFFFF"/>
          <w:lang w:eastAsia="ar-SA"/>
        </w:rPr>
        <w:t>RASTI DAIKTAI</w:t>
      </w:r>
    </w:p>
    <w:p w14:paraId="561481D8" w14:textId="77777777" w:rsidR="00CC6881" w:rsidRPr="00B029F5" w:rsidRDefault="00CC6881" w:rsidP="00CC6881">
      <w:pPr>
        <w:suppressAutoHyphens/>
        <w:overflowPunct w:val="0"/>
        <w:ind w:firstLine="567"/>
        <w:jc w:val="center"/>
        <w:rPr>
          <w:b/>
          <w:bCs/>
          <w:iCs/>
          <w:shd w:val="clear" w:color="auto" w:fill="FFFFFF"/>
          <w:lang w:eastAsia="ar-SA"/>
        </w:rPr>
      </w:pPr>
    </w:p>
    <w:p w14:paraId="6BC6124F" w14:textId="77777777" w:rsidR="00CC6881" w:rsidRPr="00B029F5" w:rsidRDefault="00CC6881" w:rsidP="00CC6881">
      <w:pPr>
        <w:suppressAutoHyphens/>
        <w:overflowPunct w:val="0"/>
        <w:ind w:firstLine="567"/>
        <w:jc w:val="both"/>
      </w:pPr>
      <w:r w:rsidRPr="00B029F5">
        <w:rPr>
          <w:iCs/>
          <w:shd w:val="clear" w:color="auto" w:fill="FFFFFF"/>
          <w:lang w:eastAsia="ar-SA"/>
        </w:rPr>
        <w:t>85.</w:t>
      </w:r>
      <w:r w:rsidRPr="00B029F5">
        <w:t xml:space="preserve"> Autobusų salonuose rastus daiktus ekipažas p</w:t>
      </w:r>
      <w:r>
        <w:t>erduoda</w:t>
      </w:r>
      <w:r w:rsidRPr="00B029F5">
        <w:t xml:space="preserve"> </w:t>
      </w:r>
      <w:r>
        <w:t>į Jurbarko autobusų stoties dispečerinę.</w:t>
      </w:r>
    </w:p>
    <w:p w14:paraId="28B94E8C" w14:textId="77777777" w:rsidR="00CC6881" w:rsidRPr="00B029F5" w:rsidRDefault="00CC6881" w:rsidP="00CC6881">
      <w:pPr>
        <w:suppressAutoHyphens/>
        <w:overflowPunct w:val="0"/>
        <w:ind w:firstLine="567"/>
        <w:jc w:val="both"/>
      </w:pPr>
      <w:r w:rsidRPr="00B029F5">
        <w:t xml:space="preserve">86. </w:t>
      </w:r>
      <w:r>
        <w:t xml:space="preserve">Keleivis norėdamas susigražinti autobuse paliktus daiktus, kreipiasi į Jurbarko autobusų stoties dispečerinę. </w:t>
      </w:r>
    </w:p>
    <w:p w14:paraId="1299CD4F" w14:textId="77777777" w:rsidR="00895676" w:rsidRDefault="00895676" w:rsidP="00CC6881">
      <w:pPr>
        <w:suppressAutoHyphens/>
        <w:overflowPunct w:val="0"/>
        <w:ind w:firstLine="567"/>
        <w:jc w:val="center"/>
        <w:rPr>
          <w:b/>
          <w:bCs/>
        </w:rPr>
      </w:pPr>
    </w:p>
    <w:p w14:paraId="5C0D52F5" w14:textId="77777777" w:rsidR="00902D20" w:rsidRDefault="00902D20" w:rsidP="00CC6881">
      <w:pPr>
        <w:suppressAutoHyphens/>
        <w:overflowPunct w:val="0"/>
        <w:ind w:firstLine="567"/>
        <w:jc w:val="center"/>
        <w:rPr>
          <w:b/>
          <w:bCs/>
        </w:rPr>
      </w:pPr>
    </w:p>
    <w:p w14:paraId="68070F6C" w14:textId="633DFC85" w:rsidR="00CC6881" w:rsidRPr="00B029F5" w:rsidRDefault="00CC6881" w:rsidP="00CC6881">
      <w:pPr>
        <w:suppressAutoHyphens/>
        <w:overflowPunct w:val="0"/>
        <w:ind w:firstLine="567"/>
        <w:jc w:val="center"/>
        <w:rPr>
          <w:b/>
          <w:bCs/>
          <w:iCs/>
          <w:shd w:val="clear" w:color="auto" w:fill="FFFFFF"/>
          <w:lang w:eastAsia="ar-SA"/>
        </w:rPr>
      </w:pPr>
      <w:r w:rsidRPr="00B029F5">
        <w:rPr>
          <w:b/>
          <w:bCs/>
        </w:rPr>
        <w:t>XV SKYRIUS</w:t>
      </w:r>
    </w:p>
    <w:p w14:paraId="71E795C5" w14:textId="77777777" w:rsidR="00CC6881" w:rsidRPr="00B029F5" w:rsidRDefault="00CC6881" w:rsidP="00CC6881">
      <w:pPr>
        <w:suppressAutoHyphens/>
        <w:overflowPunct w:val="0"/>
        <w:ind w:firstLine="567"/>
        <w:jc w:val="center"/>
        <w:rPr>
          <w:rFonts w:eastAsia="Calibri"/>
          <w:b/>
          <w:bCs/>
          <w:iCs/>
          <w:shd w:val="clear" w:color="auto" w:fill="FFFFFF"/>
          <w:lang w:eastAsia="ar-SA"/>
        </w:rPr>
      </w:pPr>
      <w:r w:rsidRPr="00B029F5">
        <w:rPr>
          <w:b/>
          <w:bCs/>
          <w:iCs/>
          <w:shd w:val="clear" w:color="auto" w:fill="FFFFFF"/>
          <w:lang w:eastAsia="ar-SA"/>
        </w:rPr>
        <w:t>TRANSPORTO PRIEMONIŲ APIPAVIDALINIMAS</w:t>
      </w:r>
    </w:p>
    <w:p w14:paraId="5C69AA37" w14:textId="77777777" w:rsidR="00CC6881" w:rsidRPr="00B029F5" w:rsidRDefault="00CC6881" w:rsidP="00CC6881">
      <w:pPr>
        <w:suppressAutoHyphens/>
        <w:overflowPunct w:val="0"/>
        <w:ind w:firstLine="567"/>
        <w:jc w:val="both"/>
        <w:rPr>
          <w:rFonts w:eastAsia="HG Mincho Light J"/>
          <w:i/>
          <w:iCs/>
          <w:lang w:eastAsia="ar-SA"/>
        </w:rPr>
      </w:pPr>
    </w:p>
    <w:p w14:paraId="5CB3DF5D" w14:textId="77777777" w:rsidR="00CC6881" w:rsidRPr="00B029F5" w:rsidRDefault="00CC6881" w:rsidP="00CC6881">
      <w:pPr>
        <w:suppressAutoHyphens/>
        <w:overflowPunct w:val="0"/>
        <w:ind w:firstLine="567"/>
        <w:jc w:val="both"/>
        <w:rPr>
          <w:iCs/>
          <w:shd w:val="clear" w:color="auto" w:fill="FFFFFF"/>
          <w:lang w:eastAsia="ar-SA"/>
        </w:rPr>
      </w:pPr>
      <w:r>
        <w:rPr>
          <w:iCs/>
          <w:lang w:eastAsia="ar-SA"/>
        </w:rPr>
        <w:t>87</w:t>
      </w:r>
      <w:r w:rsidRPr="00B029F5">
        <w:rPr>
          <w:iCs/>
          <w:lang w:eastAsia="ar-SA"/>
        </w:rPr>
        <w:t>. Reguliaraus susisiekimo autobusų maršrutais reisų metu transporto priemonės turi būti apipavidalintos pagal Keleivinio kelių transporto priemonių apipavidalinimo nuostatų, patvirtintų Lietuvos Respublikos susisiekimo minis</w:t>
      </w:r>
      <w:r w:rsidRPr="00B029F5">
        <w:rPr>
          <w:iCs/>
          <w:shd w:val="clear" w:color="auto" w:fill="FFFFFF"/>
          <w:lang w:eastAsia="ar-SA"/>
        </w:rPr>
        <w:t>tro 1998 m. vasario 12 d. įsakymu Nr. 55, reikalavimus.</w:t>
      </w:r>
    </w:p>
    <w:p w14:paraId="7B8CD563" w14:textId="77777777" w:rsidR="00CC6881" w:rsidRPr="00B029F5" w:rsidRDefault="00CC6881" w:rsidP="00CC6881">
      <w:pPr>
        <w:suppressAutoHyphens/>
        <w:overflowPunct w:val="0"/>
        <w:ind w:firstLine="567"/>
        <w:jc w:val="both"/>
        <w:rPr>
          <w:b/>
          <w:bCs/>
          <w:iCs/>
          <w:shd w:val="clear" w:color="auto" w:fill="FFFFFF"/>
          <w:lang w:eastAsia="ar-SA"/>
        </w:rPr>
      </w:pPr>
    </w:p>
    <w:p w14:paraId="64E338AA" w14:textId="77777777" w:rsidR="00CC6881" w:rsidRPr="00B029F5" w:rsidRDefault="00CC6881" w:rsidP="00CC6881">
      <w:pPr>
        <w:suppressAutoHyphens/>
        <w:overflowPunct w:val="0"/>
        <w:ind w:firstLine="567"/>
        <w:jc w:val="center"/>
        <w:rPr>
          <w:b/>
          <w:bCs/>
          <w:iCs/>
          <w:shd w:val="clear" w:color="auto" w:fill="FFFFFF"/>
          <w:lang w:eastAsia="ar-SA"/>
        </w:rPr>
      </w:pPr>
    </w:p>
    <w:p w14:paraId="20DE8A08" w14:textId="77777777" w:rsidR="00902D20" w:rsidRDefault="00902D20" w:rsidP="00CC6881">
      <w:pPr>
        <w:suppressAutoHyphens/>
        <w:overflowPunct w:val="0"/>
        <w:ind w:firstLine="567"/>
        <w:jc w:val="center"/>
        <w:rPr>
          <w:b/>
          <w:bCs/>
          <w:iCs/>
          <w:shd w:val="clear" w:color="auto" w:fill="FFFFFF"/>
          <w:lang w:eastAsia="ar-SA"/>
        </w:rPr>
      </w:pPr>
    </w:p>
    <w:p w14:paraId="7C01BBC7" w14:textId="06345647" w:rsidR="00CC6881" w:rsidRPr="00B029F5" w:rsidRDefault="00CC6881" w:rsidP="00CC6881">
      <w:pPr>
        <w:suppressAutoHyphens/>
        <w:overflowPunct w:val="0"/>
        <w:ind w:firstLine="567"/>
        <w:jc w:val="center"/>
        <w:rPr>
          <w:b/>
          <w:bCs/>
          <w:iCs/>
          <w:shd w:val="clear" w:color="auto" w:fill="FFFFFF"/>
          <w:lang w:eastAsia="ar-SA"/>
        </w:rPr>
      </w:pPr>
      <w:r w:rsidRPr="00B029F5">
        <w:rPr>
          <w:b/>
          <w:bCs/>
          <w:iCs/>
          <w:shd w:val="clear" w:color="auto" w:fill="FFFFFF"/>
          <w:lang w:eastAsia="ar-SA"/>
        </w:rPr>
        <w:t>XVI SKYRIUS</w:t>
      </w:r>
    </w:p>
    <w:p w14:paraId="698DC251" w14:textId="77777777" w:rsidR="00CC6881" w:rsidRPr="00B029F5" w:rsidRDefault="00CC6881" w:rsidP="00CC6881">
      <w:pPr>
        <w:suppressAutoHyphens/>
        <w:overflowPunct w:val="0"/>
        <w:ind w:firstLine="567"/>
        <w:jc w:val="center"/>
        <w:rPr>
          <w:b/>
          <w:bCs/>
          <w:iCs/>
          <w:shd w:val="clear" w:color="auto" w:fill="FFFFFF"/>
          <w:lang w:eastAsia="ar-SA"/>
        </w:rPr>
      </w:pPr>
      <w:r w:rsidRPr="00B029F5">
        <w:rPr>
          <w:b/>
          <w:bCs/>
          <w:iCs/>
          <w:shd w:val="clear" w:color="auto" w:fill="FFFFFF"/>
          <w:lang w:eastAsia="ar-SA"/>
        </w:rPr>
        <w:t>BAIGIAMOSIOS NUOSTATOS</w:t>
      </w:r>
    </w:p>
    <w:p w14:paraId="7E649588" w14:textId="77777777" w:rsidR="00CC6881" w:rsidRPr="00B029F5" w:rsidRDefault="00CC6881" w:rsidP="00CC6881">
      <w:pPr>
        <w:suppressAutoHyphens/>
        <w:overflowPunct w:val="0"/>
        <w:ind w:firstLine="567"/>
        <w:jc w:val="center"/>
        <w:rPr>
          <w:iCs/>
          <w:shd w:val="clear" w:color="auto" w:fill="FFFFFF"/>
          <w:lang w:eastAsia="ar-SA"/>
        </w:rPr>
      </w:pPr>
    </w:p>
    <w:p w14:paraId="73C98920" w14:textId="77777777" w:rsidR="00CC6881" w:rsidRPr="00B029F5" w:rsidRDefault="00CC6881" w:rsidP="00CC6881">
      <w:pPr>
        <w:suppressAutoHyphens/>
        <w:overflowPunct w:val="0"/>
        <w:ind w:firstLine="567"/>
        <w:jc w:val="both"/>
        <w:rPr>
          <w:shd w:val="clear" w:color="auto" w:fill="FFFFFF"/>
        </w:rPr>
      </w:pPr>
      <w:r>
        <w:rPr>
          <w:iCs/>
          <w:shd w:val="clear" w:color="auto" w:fill="FFFFFF"/>
          <w:lang w:eastAsia="ar-SA"/>
        </w:rPr>
        <w:t>88</w:t>
      </w:r>
      <w:r w:rsidRPr="00B029F5">
        <w:rPr>
          <w:iCs/>
          <w:shd w:val="clear" w:color="auto" w:fill="FFFFFF"/>
          <w:lang w:eastAsia="ar-SA"/>
        </w:rPr>
        <w:t xml:space="preserve">. </w:t>
      </w:r>
      <w:r w:rsidRPr="00B029F5">
        <w:rPr>
          <w:shd w:val="clear" w:color="auto" w:fill="FFFFFF"/>
        </w:rPr>
        <w:t xml:space="preserve">Taikant Aprašo nuostatas turi būti vadovaujamasi Lietuvos Respublikos kelių transporto kodeksu, Keleivių ir bagažo vežimo taisyklėmis, patvirtintomis Lietuvos Respublikos susisiekimo </w:t>
      </w:r>
      <w:r w:rsidRPr="00B029F5">
        <w:rPr>
          <w:shd w:val="clear" w:color="auto" w:fill="FFFFFF"/>
        </w:rPr>
        <w:lastRenderedPageBreak/>
        <w:t xml:space="preserve">ministro 2011 m. balandžio 13 d. įsakymu Nr. 3-223 ,,Dėl Keleivių ir bagažo vežimo taisyklių patvirtinimo“ bei </w:t>
      </w:r>
      <w:r w:rsidRPr="00B029F5">
        <w:rPr>
          <w:lang w:bidi="he-IL"/>
        </w:rPr>
        <w:t xml:space="preserve">kitais teisės aktais, reglamentuojančiais keleivių ir bagažo vežimą </w:t>
      </w:r>
      <w:r w:rsidRPr="00B029F5">
        <w:t>ir</w:t>
      </w:r>
      <w:r w:rsidRPr="00B029F5">
        <w:rPr>
          <w:lang w:eastAsia="en-GB"/>
        </w:rPr>
        <w:t xml:space="preserve"> viešųjų paslaugų teikimą vietinio susisiekimo maršrutais</w:t>
      </w:r>
      <w:r w:rsidRPr="00B029F5">
        <w:rPr>
          <w:shd w:val="clear" w:color="auto" w:fill="FFFFFF"/>
        </w:rPr>
        <w:t>.</w:t>
      </w:r>
    </w:p>
    <w:p w14:paraId="291AAC13" w14:textId="77777777" w:rsidR="005D35A9" w:rsidRDefault="00CC6881" w:rsidP="005D35A9">
      <w:pPr>
        <w:suppressAutoHyphens/>
        <w:overflowPunct w:val="0"/>
        <w:ind w:firstLine="567"/>
        <w:jc w:val="both"/>
        <w:rPr>
          <w:shd w:val="clear" w:color="auto" w:fill="FFFFFF"/>
        </w:rPr>
      </w:pPr>
      <w:r>
        <w:rPr>
          <w:shd w:val="clear" w:color="auto" w:fill="FFFFFF"/>
        </w:rPr>
        <w:t>89</w:t>
      </w:r>
      <w:r w:rsidRPr="00B029F5">
        <w:rPr>
          <w:shd w:val="clear" w:color="auto" w:fill="FFFFFF"/>
        </w:rPr>
        <w:t>. Ginčai, susiję su Aprašo nuostatų taikymu, sprendžiami Lietuvos Respublikos teisės aktų nustatyta tvarka.</w:t>
      </w:r>
      <w:r>
        <w:rPr>
          <w:shd w:val="clear" w:color="auto" w:fill="FFFFFF"/>
        </w:rPr>
        <w:t xml:space="preserve">                           </w:t>
      </w:r>
    </w:p>
    <w:p w14:paraId="0CF71A90" w14:textId="77777777" w:rsidR="005D35A9" w:rsidRDefault="005D35A9" w:rsidP="005D35A9">
      <w:pPr>
        <w:suppressAutoHyphens/>
        <w:overflowPunct w:val="0"/>
        <w:ind w:firstLine="567"/>
        <w:jc w:val="both"/>
        <w:rPr>
          <w:shd w:val="clear" w:color="auto" w:fill="FFFFFF"/>
        </w:rPr>
      </w:pPr>
    </w:p>
    <w:p w14:paraId="73659B7A" w14:textId="2F60DDC3" w:rsidR="005D35A9" w:rsidRDefault="00CC6881" w:rsidP="005D35A9">
      <w:pPr>
        <w:suppressAutoHyphens/>
        <w:overflowPunct w:val="0"/>
        <w:ind w:firstLine="567"/>
        <w:jc w:val="center"/>
        <w:rPr>
          <w:iCs/>
          <w:shd w:val="clear" w:color="auto" w:fill="FFFFFF"/>
          <w:lang w:eastAsia="ar-SA"/>
        </w:rPr>
      </w:pPr>
      <w:r w:rsidRPr="00B029F5">
        <w:rPr>
          <w:iCs/>
          <w:shd w:val="clear" w:color="auto" w:fill="FFFFFF"/>
          <w:lang w:eastAsia="ar-SA"/>
        </w:rPr>
        <w:t>________________</w:t>
      </w:r>
      <w:bookmarkEnd w:id="6"/>
    </w:p>
    <w:p w14:paraId="43E6F396" w14:textId="77777777" w:rsidR="005D35A9" w:rsidRDefault="005D35A9" w:rsidP="005D35A9">
      <w:pPr>
        <w:suppressAutoHyphens/>
        <w:overflowPunct w:val="0"/>
        <w:ind w:firstLine="567"/>
        <w:jc w:val="both"/>
        <w:rPr>
          <w:iCs/>
          <w:shd w:val="clear" w:color="auto" w:fill="FFFFFF"/>
          <w:lang w:eastAsia="ar-SA"/>
        </w:rPr>
      </w:pPr>
    </w:p>
    <w:sectPr w:rsidR="005D35A9" w:rsidSect="00F80787">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0FD90" w14:textId="77777777" w:rsidR="00F80787" w:rsidRDefault="00F80787">
      <w:r>
        <w:separator/>
      </w:r>
    </w:p>
  </w:endnote>
  <w:endnote w:type="continuationSeparator" w:id="0">
    <w:p w14:paraId="09DD6D40" w14:textId="77777777" w:rsidR="00F80787" w:rsidRDefault="00F80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horndale">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B3B64" w14:textId="77777777" w:rsidR="00F80787" w:rsidRDefault="00F80787">
      <w:r>
        <w:separator/>
      </w:r>
    </w:p>
  </w:footnote>
  <w:footnote w:type="continuationSeparator" w:id="0">
    <w:p w14:paraId="0AE33EC2" w14:textId="77777777" w:rsidR="00F80787" w:rsidRDefault="00F80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709A" w14:textId="77777777" w:rsidR="00FC1CD3" w:rsidRDefault="0066338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E1BBD6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628D" w14:textId="77777777" w:rsidR="00FC1CD3" w:rsidRDefault="00FC1CD3">
    <w:pPr>
      <w:pStyle w:val="Antrats"/>
      <w:framePr w:wrap="around" w:vAnchor="text" w:hAnchor="margin" w:xAlign="center" w:y="1"/>
      <w:rPr>
        <w:rStyle w:val="Puslapionumeris"/>
      </w:rPr>
    </w:pPr>
  </w:p>
  <w:p w14:paraId="78738E1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73339446">
    <w:abstractNumId w:val="3"/>
  </w:num>
  <w:num w:numId="2" w16cid:durableId="1057046099">
    <w:abstractNumId w:val="2"/>
  </w:num>
  <w:num w:numId="3" w16cid:durableId="1232740363">
    <w:abstractNumId w:val="4"/>
  </w:num>
  <w:num w:numId="4" w16cid:durableId="1484003931">
    <w:abstractNumId w:val="1"/>
  </w:num>
  <w:num w:numId="5" w16cid:durableId="1918662268">
    <w:abstractNumId w:val="6"/>
  </w:num>
  <w:num w:numId="6" w16cid:durableId="1695425695">
    <w:abstractNumId w:val="5"/>
  </w:num>
  <w:num w:numId="7" w16cid:durableId="5112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515BE"/>
    <w:rsid w:val="00067DE9"/>
    <w:rsid w:val="00076A1D"/>
    <w:rsid w:val="00090406"/>
    <w:rsid w:val="000A3CD2"/>
    <w:rsid w:val="000B0953"/>
    <w:rsid w:val="000B1C96"/>
    <w:rsid w:val="000B1FDC"/>
    <w:rsid w:val="000B58D4"/>
    <w:rsid w:val="000C3A8A"/>
    <w:rsid w:val="000D7BB3"/>
    <w:rsid w:val="000E2BAC"/>
    <w:rsid w:val="000E6B72"/>
    <w:rsid w:val="00107C26"/>
    <w:rsid w:val="0012406B"/>
    <w:rsid w:val="0012514A"/>
    <w:rsid w:val="00137CE1"/>
    <w:rsid w:val="00162618"/>
    <w:rsid w:val="00174E0D"/>
    <w:rsid w:val="00196C9A"/>
    <w:rsid w:val="001A619A"/>
    <w:rsid w:val="001B2F9C"/>
    <w:rsid w:val="001D2E82"/>
    <w:rsid w:val="001E2AE0"/>
    <w:rsid w:val="00226341"/>
    <w:rsid w:val="00251454"/>
    <w:rsid w:val="0025167C"/>
    <w:rsid w:val="00281984"/>
    <w:rsid w:val="0029115F"/>
    <w:rsid w:val="002A6329"/>
    <w:rsid w:val="002E1F99"/>
    <w:rsid w:val="002F084E"/>
    <w:rsid w:val="002F1BCC"/>
    <w:rsid w:val="00315599"/>
    <w:rsid w:val="003156A6"/>
    <w:rsid w:val="00317D02"/>
    <w:rsid w:val="00346E67"/>
    <w:rsid w:val="0037061D"/>
    <w:rsid w:val="00372033"/>
    <w:rsid w:val="003723C7"/>
    <w:rsid w:val="0037258B"/>
    <w:rsid w:val="00394FD0"/>
    <w:rsid w:val="003A6384"/>
    <w:rsid w:val="003B2523"/>
    <w:rsid w:val="003C0D2B"/>
    <w:rsid w:val="003D36E7"/>
    <w:rsid w:val="003E72FB"/>
    <w:rsid w:val="003F40BA"/>
    <w:rsid w:val="003F43DA"/>
    <w:rsid w:val="0040117E"/>
    <w:rsid w:val="00433D3F"/>
    <w:rsid w:val="004736D3"/>
    <w:rsid w:val="00477C70"/>
    <w:rsid w:val="00494CCC"/>
    <w:rsid w:val="004B2369"/>
    <w:rsid w:val="004D5726"/>
    <w:rsid w:val="004E7E03"/>
    <w:rsid w:val="00501A06"/>
    <w:rsid w:val="00501C69"/>
    <w:rsid w:val="00502438"/>
    <w:rsid w:val="005049D0"/>
    <w:rsid w:val="0053677B"/>
    <w:rsid w:val="0053777E"/>
    <w:rsid w:val="00542B92"/>
    <w:rsid w:val="00554E7E"/>
    <w:rsid w:val="005560FA"/>
    <w:rsid w:val="00583085"/>
    <w:rsid w:val="005902FC"/>
    <w:rsid w:val="00590D6A"/>
    <w:rsid w:val="005A679F"/>
    <w:rsid w:val="005A7489"/>
    <w:rsid w:val="005B2122"/>
    <w:rsid w:val="005B5054"/>
    <w:rsid w:val="005B677E"/>
    <w:rsid w:val="005D35A9"/>
    <w:rsid w:val="005F423D"/>
    <w:rsid w:val="0060121E"/>
    <w:rsid w:val="006042B0"/>
    <w:rsid w:val="006046BD"/>
    <w:rsid w:val="0061124E"/>
    <w:rsid w:val="00611759"/>
    <w:rsid w:val="0063466E"/>
    <w:rsid w:val="006353B7"/>
    <w:rsid w:val="00641E12"/>
    <w:rsid w:val="0065250B"/>
    <w:rsid w:val="0066338F"/>
    <w:rsid w:val="00694AE6"/>
    <w:rsid w:val="006A29E6"/>
    <w:rsid w:val="006A5260"/>
    <w:rsid w:val="006B194D"/>
    <w:rsid w:val="006F73C6"/>
    <w:rsid w:val="006F79BB"/>
    <w:rsid w:val="00707910"/>
    <w:rsid w:val="0071733F"/>
    <w:rsid w:val="00727BC2"/>
    <w:rsid w:val="00733F0E"/>
    <w:rsid w:val="00734333"/>
    <w:rsid w:val="00740725"/>
    <w:rsid w:val="00771B77"/>
    <w:rsid w:val="007775D8"/>
    <w:rsid w:val="007860A8"/>
    <w:rsid w:val="007B34D9"/>
    <w:rsid w:val="007B7194"/>
    <w:rsid w:val="007B7D9C"/>
    <w:rsid w:val="007E13A9"/>
    <w:rsid w:val="007E46FC"/>
    <w:rsid w:val="007F4542"/>
    <w:rsid w:val="008037D5"/>
    <w:rsid w:val="00815950"/>
    <w:rsid w:val="00854CEB"/>
    <w:rsid w:val="00863138"/>
    <w:rsid w:val="00863B80"/>
    <w:rsid w:val="00867C4B"/>
    <w:rsid w:val="008758B4"/>
    <w:rsid w:val="0088250C"/>
    <w:rsid w:val="00886E2F"/>
    <w:rsid w:val="00892223"/>
    <w:rsid w:val="00894D72"/>
    <w:rsid w:val="00895676"/>
    <w:rsid w:val="008962CF"/>
    <w:rsid w:val="008A4BEF"/>
    <w:rsid w:val="008A7972"/>
    <w:rsid w:val="008B2A3E"/>
    <w:rsid w:val="008C2222"/>
    <w:rsid w:val="008C4BDA"/>
    <w:rsid w:val="00902D20"/>
    <w:rsid w:val="00931D64"/>
    <w:rsid w:val="00931DA5"/>
    <w:rsid w:val="00962068"/>
    <w:rsid w:val="00992B19"/>
    <w:rsid w:val="009A22DA"/>
    <w:rsid w:val="009B1E06"/>
    <w:rsid w:val="009B7CA4"/>
    <w:rsid w:val="009C146A"/>
    <w:rsid w:val="009E78A8"/>
    <w:rsid w:val="00A07C5C"/>
    <w:rsid w:val="00A10B04"/>
    <w:rsid w:val="00A151E4"/>
    <w:rsid w:val="00A15894"/>
    <w:rsid w:val="00A26DC6"/>
    <w:rsid w:val="00A35132"/>
    <w:rsid w:val="00A44FD0"/>
    <w:rsid w:val="00A519AD"/>
    <w:rsid w:val="00A531C7"/>
    <w:rsid w:val="00A62A13"/>
    <w:rsid w:val="00A64F5E"/>
    <w:rsid w:val="00A749F9"/>
    <w:rsid w:val="00A85052"/>
    <w:rsid w:val="00A87403"/>
    <w:rsid w:val="00A91AD8"/>
    <w:rsid w:val="00AA20ED"/>
    <w:rsid w:val="00AB13EB"/>
    <w:rsid w:val="00AC0F3F"/>
    <w:rsid w:val="00AC19FF"/>
    <w:rsid w:val="00AC51B4"/>
    <w:rsid w:val="00AC5D4C"/>
    <w:rsid w:val="00AD7C4E"/>
    <w:rsid w:val="00AE27EB"/>
    <w:rsid w:val="00B14102"/>
    <w:rsid w:val="00B26620"/>
    <w:rsid w:val="00B27F26"/>
    <w:rsid w:val="00B341B4"/>
    <w:rsid w:val="00B40845"/>
    <w:rsid w:val="00B418C7"/>
    <w:rsid w:val="00B44E1A"/>
    <w:rsid w:val="00B46291"/>
    <w:rsid w:val="00B64FCF"/>
    <w:rsid w:val="00B668F0"/>
    <w:rsid w:val="00B82C13"/>
    <w:rsid w:val="00B86706"/>
    <w:rsid w:val="00B951B0"/>
    <w:rsid w:val="00BD0827"/>
    <w:rsid w:val="00BD1082"/>
    <w:rsid w:val="00BD4342"/>
    <w:rsid w:val="00BD5160"/>
    <w:rsid w:val="00BE234B"/>
    <w:rsid w:val="00BF0DEF"/>
    <w:rsid w:val="00BF28F5"/>
    <w:rsid w:val="00C0081B"/>
    <w:rsid w:val="00C02331"/>
    <w:rsid w:val="00C1390A"/>
    <w:rsid w:val="00C1630A"/>
    <w:rsid w:val="00C43EC0"/>
    <w:rsid w:val="00C55384"/>
    <w:rsid w:val="00C55B18"/>
    <w:rsid w:val="00C73F5B"/>
    <w:rsid w:val="00C83B36"/>
    <w:rsid w:val="00C8715A"/>
    <w:rsid w:val="00CA58F1"/>
    <w:rsid w:val="00CB387C"/>
    <w:rsid w:val="00CC6881"/>
    <w:rsid w:val="00CD62B1"/>
    <w:rsid w:val="00D06133"/>
    <w:rsid w:val="00D1406C"/>
    <w:rsid w:val="00D27D0C"/>
    <w:rsid w:val="00D34E4F"/>
    <w:rsid w:val="00D367C9"/>
    <w:rsid w:val="00D513AA"/>
    <w:rsid w:val="00D82C9A"/>
    <w:rsid w:val="00D97375"/>
    <w:rsid w:val="00DF359F"/>
    <w:rsid w:val="00DF4642"/>
    <w:rsid w:val="00E22D46"/>
    <w:rsid w:val="00E24274"/>
    <w:rsid w:val="00E405C8"/>
    <w:rsid w:val="00E53280"/>
    <w:rsid w:val="00E63C87"/>
    <w:rsid w:val="00E727C5"/>
    <w:rsid w:val="00E81CB8"/>
    <w:rsid w:val="00E869DA"/>
    <w:rsid w:val="00E87E76"/>
    <w:rsid w:val="00EB3585"/>
    <w:rsid w:val="00EC77B8"/>
    <w:rsid w:val="00EF04BB"/>
    <w:rsid w:val="00F06585"/>
    <w:rsid w:val="00F14674"/>
    <w:rsid w:val="00F20019"/>
    <w:rsid w:val="00F27B18"/>
    <w:rsid w:val="00F320CA"/>
    <w:rsid w:val="00F45C3E"/>
    <w:rsid w:val="00F53CED"/>
    <w:rsid w:val="00F6384B"/>
    <w:rsid w:val="00F76D9B"/>
    <w:rsid w:val="00F80787"/>
    <w:rsid w:val="00F87249"/>
    <w:rsid w:val="00F92D48"/>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29D56"/>
  <w15:docId w15:val="{BEFC81A6-E2D7-403E-B0AA-F891827E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www.jurbarkas.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12</Pages>
  <Words>23191</Words>
  <Characters>13219</Characters>
  <Application>Microsoft Office Word</Application>
  <DocSecurity>0</DocSecurity>
  <Lines>110</Lines>
  <Paragraphs>72</Paragraphs>
  <ScaleCrop>false</ScaleCrop>
  <Company>Sveikatos apsaugos ministerija</Company>
  <LinksUpToDate>false</LinksUpToDate>
  <CharactersWithSpaces>36338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Rimantas Milius</cp:lastModifiedBy>
  <cp:revision>2</cp:revision>
  <cp:lastPrinted>2012-07-30T13:30:00Z</cp:lastPrinted>
  <dcterms:created xsi:type="dcterms:W3CDTF">2024-03-06T07:39:00Z</dcterms:created>
  <dcterms:modified xsi:type="dcterms:W3CDTF">2024-03-06T07:39:00Z</dcterms:modified>
</cp:coreProperties>
</file>