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3C6E1" w14:textId="77777777" w:rsidR="00FC1CD3" w:rsidRDefault="00FC1CD3" w:rsidP="000D7BB3">
      <w:pPr>
        <w:jc w:val="center"/>
        <w:rPr>
          <w:lang w:val="en-US"/>
        </w:rPr>
      </w:pPr>
    </w:p>
    <w:p w14:paraId="652168E0" w14:textId="2DBF2303" w:rsidR="00FC1CD3" w:rsidRDefault="007B6E50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78720B7B" wp14:editId="25D6176B">
            <wp:extent cx="552450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13520" w14:textId="77777777" w:rsidR="00F320CA" w:rsidRDefault="00F320CA">
      <w:pPr>
        <w:jc w:val="center"/>
        <w:rPr>
          <w:b/>
          <w:bCs/>
          <w:lang w:val="en-US"/>
        </w:rPr>
      </w:pPr>
    </w:p>
    <w:p w14:paraId="081FE365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A635A34" w14:textId="77777777" w:rsidR="00FC1CD3" w:rsidRDefault="00FC1CD3">
      <w:pPr>
        <w:rPr>
          <w:lang w:val="en-US"/>
        </w:rPr>
      </w:pPr>
    </w:p>
    <w:p w14:paraId="608865CA" w14:textId="77777777" w:rsidR="00A749F9" w:rsidRDefault="00A749F9">
      <w:pPr>
        <w:rPr>
          <w:lang w:val="en-US"/>
        </w:rPr>
      </w:pPr>
    </w:p>
    <w:p w14:paraId="6BB5DB9C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13A4FE2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AB6D8B9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7E36F01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BB73347" w14:textId="77777777" w:rsidR="00FC1CD3" w:rsidRDefault="009C22D6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2024 METŲ ŽEMĖS MOKESČIO TARIFŲ IR LENGVATŲ NUSTATYMO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382A41">
              <w:rPr>
                <w:b/>
              </w:rPr>
            </w:r>
            <w:r w:rsidR="00382A4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 w14:paraId="24F3740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CA5EFF6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4B35C1DA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AB70B35" w14:textId="73BD80B8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25167C">
              <w:t>3</w:t>
            </w:r>
            <w:r>
              <w:t xml:space="preserve"> m. </w:t>
            </w:r>
            <w:r w:rsidR="001E2AE0">
              <w:t>birželio</w:t>
            </w:r>
            <w:r w:rsidR="00090406">
              <w:t xml:space="preserve"> </w:t>
            </w:r>
            <w:r w:rsidR="007B6E50">
              <w:t>29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7B6E50">
              <w:t>186</w:t>
            </w:r>
          </w:p>
        </w:tc>
      </w:tr>
      <w:tr w:rsidR="00FC1CD3" w14:paraId="76EA71B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85A9A9D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B1A77C4" w14:textId="77777777" w:rsidR="00FC1CD3" w:rsidRPr="00892223" w:rsidRDefault="00FC1CD3"/>
    <w:p w14:paraId="617169DA" w14:textId="77777777" w:rsidR="00FC1CD3" w:rsidRPr="00892223" w:rsidRDefault="00FC1CD3"/>
    <w:p w14:paraId="7F662CD8" w14:textId="3BA9612A" w:rsidR="007B6E50" w:rsidRPr="0096480C" w:rsidRDefault="007B6E50" w:rsidP="007B6E50">
      <w:pPr>
        <w:ind w:firstLine="709"/>
        <w:jc w:val="both"/>
        <w:rPr>
          <w:szCs w:val="24"/>
        </w:rPr>
      </w:pPr>
      <w:r w:rsidRPr="0096480C">
        <w:rPr>
          <w:szCs w:val="24"/>
        </w:rPr>
        <w:t>Vadovaudamasi Lietuvos Respublikos vietos savivaldos įstatymo 1</w:t>
      </w:r>
      <w:r>
        <w:rPr>
          <w:szCs w:val="24"/>
        </w:rPr>
        <w:t>5</w:t>
      </w:r>
      <w:r w:rsidRPr="0096480C">
        <w:rPr>
          <w:szCs w:val="24"/>
        </w:rPr>
        <w:t xml:space="preserve"> straipsnio 2 dalies </w:t>
      </w:r>
      <w:r>
        <w:rPr>
          <w:szCs w:val="24"/>
        </w:rPr>
        <w:t>29</w:t>
      </w:r>
      <w:r w:rsidR="00457B6A">
        <w:rPr>
          <w:szCs w:val="24"/>
        </w:rPr>
        <w:t> </w:t>
      </w:r>
      <w:r w:rsidRPr="0096480C">
        <w:rPr>
          <w:szCs w:val="24"/>
        </w:rPr>
        <w:t>punktu, Lietuvos Respublikos žemės mokesčio įstatymo 6 straipsniu, 8 straipsnio 3 dalimi, Jurbarko rajono savivaldybės taryba  n u s p r e n d ž i a:</w:t>
      </w:r>
    </w:p>
    <w:p w14:paraId="0DD34F36" w14:textId="77777777" w:rsidR="007B6E50" w:rsidRPr="0096480C" w:rsidRDefault="007B6E50" w:rsidP="007B6E50">
      <w:pPr>
        <w:ind w:firstLine="709"/>
        <w:jc w:val="both"/>
        <w:rPr>
          <w:szCs w:val="24"/>
        </w:rPr>
      </w:pPr>
      <w:r w:rsidRPr="0096480C">
        <w:rPr>
          <w:szCs w:val="24"/>
        </w:rPr>
        <w:t>1. Nustatyti Jurbarko rajono savivaldybėje 202</w:t>
      </w:r>
      <w:r>
        <w:rPr>
          <w:szCs w:val="24"/>
        </w:rPr>
        <w:t>4</w:t>
      </w:r>
      <w:r w:rsidRPr="0096480C">
        <w:rPr>
          <w:szCs w:val="24"/>
        </w:rPr>
        <w:t xml:space="preserve"> metais:</w:t>
      </w:r>
    </w:p>
    <w:p w14:paraId="7E927E17" w14:textId="77777777" w:rsidR="007B6E50" w:rsidRDefault="007B6E50" w:rsidP="007B6E50">
      <w:pPr>
        <w:ind w:firstLine="709"/>
        <w:jc w:val="both"/>
        <w:rPr>
          <w:szCs w:val="24"/>
        </w:rPr>
      </w:pPr>
      <w:r w:rsidRPr="0096480C">
        <w:rPr>
          <w:szCs w:val="24"/>
        </w:rPr>
        <w:t xml:space="preserve">1.1. </w:t>
      </w:r>
      <w:r>
        <w:rPr>
          <w:szCs w:val="24"/>
        </w:rPr>
        <w:t>š</w:t>
      </w:r>
      <w:r w:rsidRPr="0096480C">
        <w:rPr>
          <w:szCs w:val="24"/>
        </w:rPr>
        <w:t xml:space="preserve">iuos žemės mokesčio tarifus: </w:t>
      </w:r>
    </w:p>
    <w:tbl>
      <w:tblPr>
        <w:tblW w:w="9513" w:type="dxa"/>
        <w:tblInd w:w="118" w:type="dxa"/>
        <w:tblLook w:val="04A0" w:firstRow="1" w:lastRow="0" w:firstColumn="1" w:lastColumn="0" w:noHBand="0" w:noVBand="1"/>
      </w:tblPr>
      <w:tblGrid>
        <w:gridCol w:w="696"/>
        <w:gridCol w:w="1230"/>
        <w:gridCol w:w="1366"/>
        <w:gridCol w:w="4365"/>
        <w:gridCol w:w="1856"/>
      </w:tblGrid>
      <w:tr w:rsidR="007B6E50" w:rsidRPr="00201E3C" w14:paraId="727CF1A0" w14:textId="77777777" w:rsidTr="00C55565">
        <w:trPr>
          <w:trHeight w:val="705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FC3064" w14:textId="77777777" w:rsidR="007B6E50" w:rsidRPr="00201E3C" w:rsidRDefault="007B6E50" w:rsidP="00C5556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25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945DD" w14:textId="77777777" w:rsidR="007B6E50" w:rsidRPr="00201E3C" w:rsidRDefault="007B6E50" w:rsidP="00C5556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Paskirties / Naudojimo būdo kodas</w:t>
            </w:r>
          </w:p>
        </w:tc>
        <w:tc>
          <w:tcPr>
            <w:tcW w:w="4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5A31CF" w14:textId="77777777" w:rsidR="007B6E50" w:rsidRPr="00201E3C" w:rsidRDefault="007B6E50" w:rsidP="00C5556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Paskirties / Naudojimo būdo pavadinimas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35BC12" w14:textId="77777777" w:rsidR="007B6E50" w:rsidRPr="00201E3C" w:rsidRDefault="007B6E50" w:rsidP="00C5556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Administracijos siūlomi ž</w:t>
            </w:r>
            <w:r w:rsidRPr="00201E3C">
              <w:rPr>
                <w:b/>
                <w:bCs/>
                <w:color w:val="000000"/>
                <w:szCs w:val="24"/>
              </w:rPr>
              <w:t>emės mokesčio tarifas (procentais)</w:t>
            </w:r>
          </w:p>
        </w:tc>
      </w:tr>
      <w:tr w:rsidR="007B6E50" w:rsidRPr="00201E3C" w14:paraId="0D29C525" w14:textId="77777777" w:rsidTr="00C55565">
        <w:trPr>
          <w:trHeight w:val="485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4E8754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AA7343" w14:textId="77777777" w:rsidR="007B6E50" w:rsidRPr="00201E3C" w:rsidRDefault="007B6E50" w:rsidP="00C5556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Paskirties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4B1B2" w14:textId="77777777" w:rsidR="007B6E50" w:rsidRPr="00201E3C" w:rsidRDefault="007B6E50" w:rsidP="00C5556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Naudojimo būdo</w:t>
            </w:r>
          </w:p>
        </w:tc>
        <w:tc>
          <w:tcPr>
            <w:tcW w:w="47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F1EA21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AFE67B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B6E50" w:rsidRPr="00201E3C" w14:paraId="2405B780" w14:textId="77777777" w:rsidTr="00C55565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CC25C" w14:textId="77777777" w:rsidR="007B6E50" w:rsidRPr="00201E3C" w:rsidRDefault="007B6E50" w:rsidP="00C5556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8F373" w14:textId="77777777" w:rsidR="007B6E50" w:rsidRPr="00201E3C" w:rsidRDefault="007B6E50" w:rsidP="00C5556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06D2C" w14:textId="77777777" w:rsidR="007B6E50" w:rsidRPr="00201E3C" w:rsidRDefault="007B6E50" w:rsidP="00C5556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C92E7D" w14:textId="77777777" w:rsidR="007B6E50" w:rsidRPr="00201E3C" w:rsidRDefault="007B6E50" w:rsidP="00C5556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0954C3" w14:textId="77777777" w:rsidR="007B6E50" w:rsidRPr="00201E3C" w:rsidRDefault="007B6E50" w:rsidP="00C5556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5</w:t>
            </w:r>
          </w:p>
        </w:tc>
      </w:tr>
      <w:tr w:rsidR="007B6E50" w:rsidRPr="00201E3C" w14:paraId="091925CD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D6A51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45D79" w14:textId="77777777" w:rsidR="007B6E50" w:rsidRPr="00201E3C" w:rsidRDefault="007B6E50" w:rsidP="00C55565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2BFB3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12094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Žemės ūkio paskirties sklypai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B8C7B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0,4</w:t>
            </w:r>
          </w:p>
        </w:tc>
      </w:tr>
      <w:tr w:rsidR="007B6E50" w:rsidRPr="00201E3C" w14:paraId="6AF33C08" w14:textId="77777777" w:rsidTr="00C55565">
        <w:trPr>
          <w:trHeight w:val="36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BD828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1.1.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0303A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6F5AA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B575E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Mėgėjų sodų žemės sklypai (senas kodas)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39E77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0,4</w:t>
            </w:r>
          </w:p>
        </w:tc>
      </w:tr>
      <w:tr w:rsidR="007B6E50" w:rsidRPr="00201E3C" w14:paraId="7870B60E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2E1F7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1.2.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3794D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15E22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328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50C0D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 xml:space="preserve">Mėgėjų sodo žemės sklypai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C366C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0,4</w:t>
            </w:r>
          </w:p>
        </w:tc>
      </w:tr>
      <w:tr w:rsidR="007B6E50" w:rsidRPr="00201E3C" w14:paraId="1CE996BC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53BB6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1.3.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07C13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4BF44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A6FCB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Specializuotų ūkių žemės sklypai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F7B4B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0,4</w:t>
            </w:r>
          </w:p>
        </w:tc>
      </w:tr>
      <w:tr w:rsidR="007B6E50" w:rsidRPr="00201E3C" w14:paraId="05CCDEC8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85D66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1.4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3E740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B49E2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E2F74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Rekreacinio naudojimo žemės sklypai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F5280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0,4</w:t>
            </w:r>
          </w:p>
        </w:tc>
      </w:tr>
      <w:tr w:rsidR="007B6E50" w:rsidRPr="00201E3C" w14:paraId="1261DC62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B4FD0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1.5.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19808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250F6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8AFFB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Kiti žemės ūkio paskirties sklypai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3F605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0,4</w:t>
            </w:r>
          </w:p>
        </w:tc>
      </w:tr>
      <w:tr w:rsidR="007B6E50" w:rsidRPr="00201E3C" w14:paraId="19637F6F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068C7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1.6.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07794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84814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1DC8B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Be naudojimo būdo (kai nėra nustatytas žemės sklypui joks naudojimo būdas)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67997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0,4</w:t>
            </w:r>
          </w:p>
        </w:tc>
      </w:tr>
      <w:tr w:rsidR="007B6E50" w:rsidRPr="00201E3C" w14:paraId="245604D9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C762E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E86AB" w14:textId="77777777" w:rsidR="007B6E50" w:rsidRPr="00201E3C" w:rsidRDefault="007B6E50" w:rsidP="00C55565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710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144A9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3C8A8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Miškų ūkio paskirties sklypai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55B6E3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20FB9D79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4BF45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2.1.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A63A7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DD03D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A9471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Ekosistemų apsaugos miškų sklypai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D9C8D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605F953D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4F309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2.2.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C966E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3E508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65366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Rekreacinių miškų sklypai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A54B0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70E72D1D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D32EE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2.3.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7B246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EEACA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22C8A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Apsauginių miškų sklypai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365D9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20437451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AB854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2.4.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E6606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CE998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307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A37E5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Ūkinių miškų sklypai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F378F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702ED411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21B92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2.5.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88934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46F94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93284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Be naudojimo būdo (kai nėra nustatytas žemės sklypui joks naudojimo būdas)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3E32C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305F2170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A7C26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98DE8" w14:textId="77777777" w:rsidR="007B6E50" w:rsidRPr="00201E3C" w:rsidRDefault="007B6E50" w:rsidP="00C55565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810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5B76C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AA8A4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Konservacinės paskirties žemės sklypai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45F77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5D28E9B6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28AEC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3.1.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85348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FB8EF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6A97A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Kultūros paveldo objektų žemės sklypai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08270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3C683C7C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AE1F5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3.2.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B2AA1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F25EC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EBADC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Gamtinių rezervatų žemės sklypai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334199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5D848477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539D7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3.3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8A9F2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C95A3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55733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Be naudojimo būdo (kai nėra nustatytas žemės sklypui joks naudojimo būdas)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EEFDB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59050CCB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AB640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lastRenderedPageBreak/>
              <w:t>4.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E9A1B" w14:textId="77777777" w:rsidR="007B6E50" w:rsidRPr="00201E3C" w:rsidRDefault="007B6E50" w:rsidP="00C55565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820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AC405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EAEDB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Vandens ūkio paskirties žemės sklypai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70CDA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67D4591F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89C7E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4.1.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851F5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D0915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308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245D1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Ūkiniai veiklai naudojami vandens telkiniai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D3EF0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172D3C42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BF598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4.2.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9A14F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E2C6A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309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ABABF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Rekreaciniai vandens telkiniai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AFBDE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078465E0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D63D4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4.3.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B8A2B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05867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C5DE0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Ekosistemas saugantys vandens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A6151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6600D56D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5092E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4.4.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E1C80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83ED4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F2D2C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Bendrojo naudojimo vandens telkiniai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4C906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6366A743" w14:textId="77777777" w:rsidTr="00C55565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8A651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4.5.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14498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16CE3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B0913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Be naudojimo būdo (kai nėra nustatytas žemės sklypui joks naudojimo būdas)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7D1C2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3DABFA2E" w14:textId="77777777" w:rsidTr="00C55565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A07C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5.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AB82" w14:textId="77777777" w:rsidR="007B6E50" w:rsidRPr="00201E3C" w:rsidRDefault="007B6E50" w:rsidP="00C55565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920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7ACE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3635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Laisvos valst</w:t>
            </w:r>
            <w:r w:rsidRPr="00C5628D">
              <w:rPr>
                <w:b/>
                <w:bCs/>
                <w:color w:val="000000"/>
                <w:szCs w:val="24"/>
              </w:rPr>
              <w:t>ybinės</w:t>
            </w:r>
            <w:r w:rsidRPr="00201E3C">
              <w:rPr>
                <w:b/>
                <w:bCs/>
                <w:color w:val="000000"/>
                <w:szCs w:val="24"/>
              </w:rPr>
              <w:t xml:space="preserve"> žemės fondo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7562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1E39FBC4" w14:textId="77777777" w:rsidTr="00C55565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99ECA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6.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D6A52" w14:textId="77777777" w:rsidR="007B6E50" w:rsidRPr="00201E3C" w:rsidRDefault="007B6E50" w:rsidP="00C55565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992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4BBCF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5BCE1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Kita (vandens telkinys)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BE4EC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7E2A3902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C535D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7.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6E35E" w14:textId="77777777" w:rsidR="007B6E50" w:rsidRPr="00201E3C" w:rsidRDefault="007B6E50" w:rsidP="00C55565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995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D32AF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E63DA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Kitos paskirties žemės sklypai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97AD5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4DE0AF8E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9F6D7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F6C5A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C6ECC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34120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Gyvenamosios teritorijos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67198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0,5</w:t>
            </w:r>
          </w:p>
        </w:tc>
      </w:tr>
      <w:tr w:rsidR="007B6E50" w:rsidRPr="00201E3C" w14:paraId="539A3ACC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BC489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F8F77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F9DF3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B4553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Visuomeninės paskirties teritorijos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F5705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48983951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E9819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7.3.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DD7D1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D3382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DE01D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Pramonės ir sandėliavimo objektų teritorijos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B82DE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0,15</w:t>
            </w:r>
          </w:p>
        </w:tc>
      </w:tr>
      <w:tr w:rsidR="007B6E50" w:rsidRPr="00201E3C" w14:paraId="1DD1FC5A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BBAE2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7.4.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D3D81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D49B1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317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0DE3E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Komercinės paskirties objektų teritorijos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AF3A6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</w:t>
            </w:r>
          </w:p>
        </w:tc>
      </w:tr>
      <w:tr w:rsidR="007B6E50" w:rsidRPr="00201E3C" w14:paraId="054C2B21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C265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7.5.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04AEC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71C58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319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74949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Rekreacinės teritorijos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3763F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5494275A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F351A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5156B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35DB9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318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F505B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Inžinerinės infrastruktūros teritorijos (senas kodas)*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A9E35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771DBF82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68834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7.7.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40AEF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436B6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3AD52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Bendro naudojimo teritorijos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D0E63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14EB5B21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8CC5F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7.8.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532F3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07756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ED6A9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Naudingųjų iškasenų teritorijos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E08FC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2,0</w:t>
            </w:r>
          </w:p>
        </w:tc>
      </w:tr>
      <w:tr w:rsidR="007B6E50" w:rsidRPr="00201E3C" w14:paraId="19EB27CE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3C194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7.9.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61446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47C2D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C8D6A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Teritorijos krašto apsaugai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59BE6C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2E52F90E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2C9E6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7.10.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86203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4BE78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BCFF9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Atliekų saugojimo teritorijos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64DCA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3586556E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94A2E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F941E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1E85C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C0ABC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Atskirųjų želdynų teritorijos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484C6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28345B9D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82AF5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4FC93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A921B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3F5A4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Teritorijos valstybės sienos apsaugai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37AA1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34B575EC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B69CD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7.13.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6E085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042AD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327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AEA7F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Gyvenamosios teritorijos (senas kodas)*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2E985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0,5</w:t>
            </w:r>
          </w:p>
        </w:tc>
      </w:tr>
      <w:tr w:rsidR="007B6E50" w:rsidRPr="00201E3C" w14:paraId="107F033A" w14:textId="77777777" w:rsidTr="00C55565">
        <w:trPr>
          <w:trHeight w:val="57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9BA13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7.14.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42E7D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8451A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330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FF287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 xml:space="preserve">Vienbučių ir dvibučių gyvenamųjų pastatų teritorijos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7F717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0,5</w:t>
            </w:r>
          </w:p>
        </w:tc>
      </w:tr>
      <w:tr w:rsidR="007B6E50" w:rsidRPr="00201E3C" w14:paraId="17C753B0" w14:textId="77777777" w:rsidTr="00C55565">
        <w:trPr>
          <w:trHeight w:val="6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B81B0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7.15.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B30EE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0D4D4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331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1B5F7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 xml:space="preserve">Daugiabučių gyvenamųjų pastatų ir bendrabučių statybos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E7C68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0,5</w:t>
            </w:r>
          </w:p>
        </w:tc>
      </w:tr>
      <w:tr w:rsidR="007B6E50" w:rsidRPr="00201E3C" w14:paraId="3E263873" w14:textId="77777777" w:rsidTr="00C55565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2395D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7.16.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F87FE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0E1A2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332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CCCD5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Susisiekimo ir inžinerinių komunikacijų aptarnavimo objektų teritorijos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ADE13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30729BB2" w14:textId="77777777" w:rsidTr="00C55565">
        <w:trPr>
          <w:trHeight w:val="6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05A6F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7.17.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A392E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05FEC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333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C9BC7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 xml:space="preserve">Susisiekimo ir inžinerinių tinklų koridorių teritorijos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1003B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01150B9A" w14:textId="77777777" w:rsidTr="00C55565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BC159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7.18.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54A53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12793" w14:textId="77777777" w:rsidR="007B6E50" w:rsidRPr="00201E3C" w:rsidRDefault="007B6E50" w:rsidP="00C55565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7E894" w14:textId="77777777" w:rsidR="007B6E50" w:rsidRPr="00201E3C" w:rsidRDefault="007B6E50" w:rsidP="00C55565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Be naudojimo būdo (kai nėra nustatytas žemės sklypui joks naudojimo būdas)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4235C1" w14:textId="77777777" w:rsidR="007B6E50" w:rsidRPr="00201E3C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201E3C" w14:paraId="4D788CE4" w14:textId="77777777" w:rsidTr="00C55565">
        <w:trPr>
          <w:trHeight w:val="7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C84C" w14:textId="77777777" w:rsidR="007B6E50" w:rsidRPr="00201E3C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8.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CBAC" w14:textId="77777777" w:rsidR="007B6E50" w:rsidRPr="00201E3C" w:rsidRDefault="007B6E50" w:rsidP="00C5556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Visiems kitiems šios lentelės 1-7 punktuose nenurodytiems žemės sklypams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7670" w14:textId="77777777" w:rsidR="007B6E50" w:rsidRPr="00B12691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0,8</w:t>
            </w:r>
          </w:p>
        </w:tc>
      </w:tr>
      <w:tr w:rsidR="007B6E50" w:rsidRPr="004B0F51" w14:paraId="1D765DCD" w14:textId="77777777" w:rsidTr="00C55565">
        <w:trPr>
          <w:trHeight w:val="322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C1D761" w14:textId="77777777" w:rsidR="007B6E50" w:rsidRPr="004B0F51" w:rsidRDefault="007B6E50" w:rsidP="00C55565">
            <w:pPr>
              <w:rPr>
                <w:b/>
                <w:bCs/>
                <w:color w:val="000000"/>
                <w:szCs w:val="24"/>
              </w:rPr>
            </w:pPr>
            <w:r w:rsidRPr="004B0F51">
              <w:rPr>
                <w:b/>
                <w:bCs/>
                <w:color w:val="000000"/>
                <w:szCs w:val="24"/>
              </w:rPr>
              <w:t>9.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061D4" w14:textId="77777777" w:rsidR="007B6E50" w:rsidRPr="004B0F51" w:rsidRDefault="007B6E50" w:rsidP="00C5556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B0F51">
              <w:rPr>
                <w:b/>
                <w:bCs/>
                <w:color w:val="000000"/>
                <w:szCs w:val="24"/>
              </w:rPr>
              <w:t>Apleisto</w:t>
            </w:r>
            <w:r>
              <w:rPr>
                <w:b/>
                <w:bCs/>
                <w:color w:val="000000"/>
                <w:szCs w:val="24"/>
              </w:rPr>
              <w:t>s</w:t>
            </w:r>
            <w:r w:rsidRPr="004B0F51">
              <w:rPr>
                <w:b/>
                <w:bCs/>
                <w:color w:val="000000"/>
                <w:szCs w:val="24"/>
              </w:rPr>
              <w:t xml:space="preserve"> žemės ūkio naudmenos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5E7B1" w14:textId="77777777" w:rsidR="007B6E50" w:rsidRPr="004B0F51" w:rsidRDefault="007B6E50" w:rsidP="00C555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4,0</w:t>
            </w:r>
          </w:p>
        </w:tc>
      </w:tr>
    </w:tbl>
    <w:p w14:paraId="60F9358C" w14:textId="77777777" w:rsidR="007B6E50" w:rsidRPr="00C5628D" w:rsidRDefault="007B6E50" w:rsidP="007B6E50">
      <w:pPr>
        <w:ind w:firstLine="720"/>
        <w:jc w:val="both"/>
        <w:rPr>
          <w:szCs w:val="24"/>
        </w:rPr>
      </w:pPr>
    </w:p>
    <w:p w14:paraId="53881EEA" w14:textId="343FB9D2" w:rsidR="007B6E50" w:rsidRPr="0096480C" w:rsidRDefault="007B6E50" w:rsidP="007B6E50">
      <w:pPr>
        <w:ind w:firstLine="709"/>
        <w:jc w:val="both"/>
        <w:rPr>
          <w:szCs w:val="24"/>
        </w:rPr>
      </w:pPr>
      <w:r w:rsidRPr="0096480C">
        <w:rPr>
          <w:szCs w:val="24"/>
        </w:rPr>
        <w:t xml:space="preserve">1.2. </w:t>
      </w:r>
      <w:r>
        <w:rPr>
          <w:szCs w:val="24"/>
        </w:rPr>
        <w:t>š</w:t>
      </w:r>
      <w:r w:rsidRPr="0096480C">
        <w:rPr>
          <w:szCs w:val="24"/>
        </w:rPr>
        <w:t>iuos neapmokestinamus žemės mokesčiu sklypų dydžius fiziniams asmenims, kuriems taikoma Žemės mokesčio įstatymo 8 straipsnio 2 dalies 3 punkte nustatyta lengvata:</w:t>
      </w:r>
    </w:p>
    <w:p w14:paraId="2816D5CB" w14:textId="241E2A0B" w:rsidR="007B6E50" w:rsidRPr="0096480C" w:rsidRDefault="007B6E50" w:rsidP="007B6E50">
      <w:pPr>
        <w:ind w:firstLine="709"/>
        <w:jc w:val="both"/>
        <w:rPr>
          <w:szCs w:val="24"/>
        </w:rPr>
      </w:pPr>
      <w:r w:rsidRPr="0096480C">
        <w:rPr>
          <w:szCs w:val="24"/>
        </w:rPr>
        <w:t>1.2.1. Jurbarko mieste – 0,10 ha</w:t>
      </w:r>
      <w:r w:rsidRPr="0096480C">
        <w:rPr>
          <w:i/>
          <w:szCs w:val="24"/>
        </w:rPr>
        <w:t>;</w:t>
      </w:r>
    </w:p>
    <w:p w14:paraId="0F149DF9" w14:textId="3FD687A2" w:rsidR="007B6E50" w:rsidRPr="0096480C" w:rsidRDefault="007B6E50" w:rsidP="007B6E50">
      <w:pPr>
        <w:ind w:firstLine="709"/>
        <w:jc w:val="both"/>
        <w:rPr>
          <w:i/>
          <w:szCs w:val="24"/>
        </w:rPr>
      </w:pPr>
      <w:r w:rsidRPr="0096480C">
        <w:rPr>
          <w:szCs w:val="24"/>
        </w:rPr>
        <w:t>1.2.2. kitose vietovėse – 2,0 ha</w:t>
      </w:r>
      <w:r w:rsidRPr="0096480C">
        <w:rPr>
          <w:i/>
          <w:szCs w:val="24"/>
        </w:rPr>
        <w:t>.</w:t>
      </w:r>
    </w:p>
    <w:p w14:paraId="24FD090A" w14:textId="77777777" w:rsidR="007B6E50" w:rsidRPr="0096480C" w:rsidRDefault="007B6E50" w:rsidP="007B6E50">
      <w:pPr>
        <w:ind w:firstLine="709"/>
        <w:jc w:val="both"/>
        <w:rPr>
          <w:szCs w:val="24"/>
        </w:rPr>
      </w:pPr>
      <w:r w:rsidRPr="0096480C">
        <w:rPr>
          <w:szCs w:val="24"/>
        </w:rPr>
        <w:lastRenderedPageBreak/>
        <w:t>2. Paskelbti šį sprendimą Teisės aktų registre ir Jurbarko rajono savivaldybės interneto svetainėje.</w:t>
      </w:r>
    </w:p>
    <w:p w14:paraId="5E98EA4B" w14:textId="77777777" w:rsidR="00FC1CD3" w:rsidRDefault="00FC1CD3">
      <w:pPr>
        <w:jc w:val="both"/>
      </w:pPr>
    </w:p>
    <w:p w14:paraId="61225463" w14:textId="77777777" w:rsidR="00FC1CD3" w:rsidRDefault="00FC1CD3">
      <w:pPr>
        <w:jc w:val="both"/>
      </w:pPr>
    </w:p>
    <w:p w14:paraId="7D0C3466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45156FFD" w14:textId="77777777">
        <w:trPr>
          <w:trHeight w:val="180"/>
        </w:trPr>
        <w:tc>
          <w:tcPr>
            <w:tcW w:w="4410" w:type="dxa"/>
          </w:tcPr>
          <w:bookmarkStart w:id="1" w:name="SIGN_OFFICE"/>
          <w:p w14:paraId="58433679" w14:textId="77777777" w:rsidR="00FC1CD3" w:rsidRDefault="009C22D6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1"/>
            <w:r>
              <w:fldChar w:fldCharType="end"/>
            </w:r>
          </w:p>
        </w:tc>
        <w:bookmarkStart w:id="2" w:name="SIGN_SHOWS"/>
        <w:tc>
          <w:tcPr>
            <w:tcW w:w="4410" w:type="dxa"/>
          </w:tcPr>
          <w:p w14:paraId="258D9EE5" w14:textId="77777777" w:rsidR="00FC1CD3" w:rsidRDefault="009C22D6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2"/>
          </w:p>
        </w:tc>
      </w:tr>
    </w:tbl>
    <w:p w14:paraId="62760A9C" w14:textId="77777777" w:rsidR="00FC1CD3" w:rsidRDefault="00FC1CD3"/>
    <w:p w14:paraId="6581EA5F" w14:textId="77777777" w:rsidR="00FC1CD3" w:rsidRDefault="00FC1CD3"/>
    <w:p w14:paraId="3B77A7ED" w14:textId="77777777" w:rsidR="00F320CA" w:rsidRDefault="00F320CA"/>
    <w:sectPr w:rsidR="00F320CA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4AF7" w14:textId="77777777" w:rsidR="00A75F32" w:rsidRDefault="00A75F32">
      <w:r>
        <w:separator/>
      </w:r>
    </w:p>
  </w:endnote>
  <w:endnote w:type="continuationSeparator" w:id="0">
    <w:p w14:paraId="2C9BFCC5" w14:textId="77777777" w:rsidR="00A75F32" w:rsidRDefault="00A7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8AF6" w14:textId="77777777" w:rsidR="00A75F32" w:rsidRDefault="00A75F32">
      <w:r>
        <w:separator/>
      </w:r>
    </w:p>
  </w:footnote>
  <w:footnote w:type="continuationSeparator" w:id="0">
    <w:p w14:paraId="4A4BD1FA" w14:textId="77777777" w:rsidR="00A75F32" w:rsidRDefault="00A7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5A06" w14:textId="77777777" w:rsidR="00FC1CD3" w:rsidRDefault="009C22D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36977C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7501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5EC36CF8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79228892">
    <w:abstractNumId w:val="3"/>
  </w:num>
  <w:num w:numId="2" w16cid:durableId="942566120">
    <w:abstractNumId w:val="2"/>
  </w:num>
  <w:num w:numId="3" w16cid:durableId="118184976">
    <w:abstractNumId w:val="4"/>
  </w:num>
  <w:num w:numId="4" w16cid:durableId="834952517">
    <w:abstractNumId w:val="1"/>
  </w:num>
  <w:num w:numId="5" w16cid:durableId="587353638">
    <w:abstractNumId w:val="6"/>
  </w:num>
  <w:num w:numId="6" w16cid:durableId="2014524097">
    <w:abstractNumId w:val="5"/>
  </w:num>
  <w:num w:numId="7" w16cid:durableId="146488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515BE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107C26"/>
    <w:rsid w:val="0012406B"/>
    <w:rsid w:val="0012514A"/>
    <w:rsid w:val="00137CE1"/>
    <w:rsid w:val="00162618"/>
    <w:rsid w:val="00196C9A"/>
    <w:rsid w:val="001A619A"/>
    <w:rsid w:val="001D2E82"/>
    <w:rsid w:val="001E2AE0"/>
    <w:rsid w:val="00226341"/>
    <w:rsid w:val="00251454"/>
    <w:rsid w:val="0025167C"/>
    <w:rsid w:val="00281984"/>
    <w:rsid w:val="0029115F"/>
    <w:rsid w:val="002A6329"/>
    <w:rsid w:val="002E1F99"/>
    <w:rsid w:val="002F084E"/>
    <w:rsid w:val="002F1BCC"/>
    <w:rsid w:val="00315599"/>
    <w:rsid w:val="003156A6"/>
    <w:rsid w:val="00317D02"/>
    <w:rsid w:val="00346E67"/>
    <w:rsid w:val="0037061D"/>
    <w:rsid w:val="00372033"/>
    <w:rsid w:val="003723C7"/>
    <w:rsid w:val="0037258B"/>
    <w:rsid w:val="00382A41"/>
    <w:rsid w:val="00394FD0"/>
    <w:rsid w:val="003A6384"/>
    <w:rsid w:val="003B2523"/>
    <w:rsid w:val="003C0D2B"/>
    <w:rsid w:val="003D36E7"/>
    <w:rsid w:val="003E72FB"/>
    <w:rsid w:val="003F40BA"/>
    <w:rsid w:val="003F43DA"/>
    <w:rsid w:val="0040117E"/>
    <w:rsid w:val="00433D3F"/>
    <w:rsid w:val="00457B6A"/>
    <w:rsid w:val="004736D3"/>
    <w:rsid w:val="00477C70"/>
    <w:rsid w:val="00494CCC"/>
    <w:rsid w:val="004B2369"/>
    <w:rsid w:val="004D5726"/>
    <w:rsid w:val="004E7E03"/>
    <w:rsid w:val="00501A06"/>
    <w:rsid w:val="00501C69"/>
    <w:rsid w:val="00502438"/>
    <w:rsid w:val="005049D0"/>
    <w:rsid w:val="0053677B"/>
    <w:rsid w:val="0053777E"/>
    <w:rsid w:val="00542B92"/>
    <w:rsid w:val="00554E7E"/>
    <w:rsid w:val="005560FA"/>
    <w:rsid w:val="00583085"/>
    <w:rsid w:val="005902FC"/>
    <w:rsid w:val="005A679F"/>
    <w:rsid w:val="005A7489"/>
    <w:rsid w:val="005B2122"/>
    <w:rsid w:val="005B5054"/>
    <w:rsid w:val="005B677E"/>
    <w:rsid w:val="005F423D"/>
    <w:rsid w:val="0060121E"/>
    <w:rsid w:val="006042B0"/>
    <w:rsid w:val="006046BD"/>
    <w:rsid w:val="0061124E"/>
    <w:rsid w:val="00611759"/>
    <w:rsid w:val="0063466E"/>
    <w:rsid w:val="006353B7"/>
    <w:rsid w:val="00641E12"/>
    <w:rsid w:val="0065250B"/>
    <w:rsid w:val="00694AE6"/>
    <w:rsid w:val="006A29E6"/>
    <w:rsid w:val="006A5260"/>
    <w:rsid w:val="006B194D"/>
    <w:rsid w:val="006F73C6"/>
    <w:rsid w:val="006F79BB"/>
    <w:rsid w:val="00707910"/>
    <w:rsid w:val="0071733F"/>
    <w:rsid w:val="00727BC2"/>
    <w:rsid w:val="00733F0E"/>
    <w:rsid w:val="00734333"/>
    <w:rsid w:val="00740725"/>
    <w:rsid w:val="00771B77"/>
    <w:rsid w:val="007775D8"/>
    <w:rsid w:val="007860A8"/>
    <w:rsid w:val="007B34D9"/>
    <w:rsid w:val="007B6E50"/>
    <w:rsid w:val="007B7194"/>
    <w:rsid w:val="007B7D9C"/>
    <w:rsid w:val="007E13A9"/>
    <w:rsid w:val="007E46FC"/>
    <w:rsid w:val="007F4542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A22DA"/>
    <w:rsid w:val="009B1E06"/>
    <w:rsid w:val="009B7CA4"/>
    <w:rsid w:val="009C146A"/>
    <w:rsid w:val="009C22D6"/>
    <w:rsid w:val="009E78A8"/>
    <w:rsid w:val="00A07C5C"/>
    <w:rsid w:val="00A10B04"/>
    <w:rsid w:val="00A151E4"/>
    <w:rsid w:val="00A15894"/>
    <w:rsid w:val="00A26DC6"/>
    <w:rsid w:val="00A35132"/>
    <w:rsid w:val="00A44FD0"/>
    <w:rsid w:val="00A519AD"/>
    <w:rsid w:val="00A531C7"/>
    <w:rsid w:val="00A62A13"/>
    <w:rsid w:val="00A64F5E"/>
    <w:rsid w:val="00A749F9"/>
    <w:rsid w:val="00A75F32"/>
    <w:rsid w:val="00A85052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B14102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630A"/>
    <w:rsid w:val="00C43EC0"/>
    <w:rsid w:val="00C55384"/>
    <w:rsid w:val="00C73F5B"/>
    <w:rsid w:val="00C83B36"/>
    <w:rsid w:val="00C8715A"/>
    <w:rsid w:val="00CA58F1"/>
    <w:rsid w:val="00CB387C"/>
    <w:rsid w:val="00CD62B1"/>
    <w:rsid w:val="00D06133"/>
    <w:rsid w:val="00D1406C"/>
    <w:rsid w:val="00D27D0C"/>
    <w:rsid w:val="00D34E4F"/>
    <w:rsid w:val="00D367C9"/>
    <w:rsid w:val="00D513AA"/>
    <w:rsid w:val="00D82C9A"/>
    <w:rsid w:val="00D97375"/>
    <w:rsid w:val="00DF359F"/>
    <w:rsid w:val="00DF4642"/>
    <w:rsid w:val="00E22D46"/>
    <w:rsid w:val="00E24274"/>
    <w:rsid w:val="00E405C8"/>
    <w:rsid w:val="00E53280"/>
    <w:rsid w:val="00E63C87"/>
    <w:rsid w:val="00E727C5"/>
    <w:rsid w:val="00E81CB8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2D48"/>
    <w:rsid w:val="00F94EEA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99086"/>
  <w15:docId w15:val="{608287D7-35A0-4B8A-9483-45A630F6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1</TotalTime>
  <Pages>3</Pages>
  <Words>2364</Words>
  <Characters>1349</Characters>
  <Application>Microsoft Office Word</Application>
  <DocSecurity>4</DocSecurity>
  <Lines>11</Lines>
  <Paragraphs>7</Paragraphs>
  <ScaleCrop>false</ScaleCrop>
  <Company>Sveikatos apsaugos ministerija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Grazina</cp:lastModifiedBy>
  <cp:revision>2</cp:revision>
  <cp:lastPrinted>2012-07-30T13:30:00Z</cp:lastPrinted>
  <dcterms:created xsi:type="dcterms:W3CDTF">2023-12-19T09:29:00Z</dcterms:created>
  <dcterms:modified xsi:type="dcterms:W3CDTF">2023-12-19T09:29:00Z</dcterms:modified>
</cp:coreProperties>
</file>