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E259" w14:textId="77777777" w:rsidR="00FC1CD3" w:rsidRDefault="00FC1CD3" w:rsidP="000D7BB3">
      <w:pPr>
        <w:jc w:val="center"/>
        <w:rPr>
          <w:lang w:val="en-US"/>
        </w:rPr>
      </w:pPr>
    </w:p>
    <w:p w14:paraId="75AC356A" w14:textId="77777777" w:rsidR="00FC1CD3" w:rsidRDefault="00E16EB0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EA71799" wp14:editId="2C854D87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0F7A" w14:textId="77777777" w:rsidR="00F320CA" w:rsidRDefault="00F320CA">
      <w:pPr>
        <w:jc w:val="center"/>
        <w:rPr>
          <w:b/>
          <w:bCs/>
          <w:lang w:val="en-US"/>
        </w:rPr>
      </w:pPr>
    </w:p>
    <w:p w14:paraId="4D80B1C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D31262A" w14:textId="77777777" w:rsidR="00FC1CD3" w:rsidRDefault="00FC1CD3">
      <w:pPr>
        <w:rPr>
          <w:lang w:val="en-US"/>
        </w:rPr>
      </w:pPr>
    </w:p>
    <w:p w14:paraId="4191F14C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7F2F32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6E2DADC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09D6A4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65FE38" w14:textId="77777777" w:rsidR="00FC1CD3" w:rsidRDefault="009E66C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2023 METŲ ŽEMĖS MOKESČIO TARIFŲ IR LENGVATŲ NUSTATYMO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191ACC">
              <w:rPr>
                <w:b/>
              </w:rPr>
            </w:r>
            <w:r w:rsidR="00191AC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56A311F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A681966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1ED3401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8F59F4D" w14:textId="77777777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E16EB0">
              <w:t>2</w:t>
            </w:r>
            <w:r>
              <w:t xml:space="preserve"> m. </w:t>
            </w:r>
            <w:r w:rsidR="00E16EB0">
              <w:t>lapkričio 24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E16EB0">
              <w:t>252</w:t>
            </w:r>
          </w:p>
        </w:tc>
      </w:tr>
      <w:tr w:rsidR="00FC1CD3" w14:paraId="544862F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3F0B479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7808A159" w14:textId="77777777" w:rsidR="00FC1CD3" w:rsidRPr="00892223" w:rsidRDefault="00FC1CD3"/>
    <w:p w14:paraId="7E22BF73" w14:textId="77777777" w:rsidR="00E16EB0" w:rsidRPr="0096480C" w:rsidRDefault="00E16EB0" w:rsidP="00E16EB0">
      <w:pPr>
        <w:ind w:firstLine="709"/>
        <w:jc w:val="both"/>
        <w:rPr>
          <w:szCs w:val="24"/>
        </w:rPr>
      </w:pPr>
      <w:r w:rsidRPr="0096480C">
        <w:rPr>
          <w:szCs w:val="24"/>
        </w:rPr>
        <w:t>Vadovaudamasi Lietuvos Respublikos vietos savivaldos įstatymo 16 straipsnio 2 dalies 37</w:t>
      </w:r>
      <w:r>
        <w:rPr>
          <w:szCs w:val="24"/>
        </w:rPr>
        <w:t> </w:t>
      </w:r>
      <w:r w:rsidRPr="0096480C">
        <w:rPr>
          <w:szCs w:val="24"/>
        </w:rPr>
        <w:t>punktu, Lietuvos Respublikos žemės mokesčio įstatymo 6 straipsniu, 8 straipsnio 3 dalimi, Jurbarko rajono savivaldybės taryba  n u s p r e n d ž i a:</w:t>
      </w:r>
    </w:p>
    <w:p w14:paraId="1617A32E" w14:textId="77777777" w:rsidR="00E16EB0" w:rsidRPr="0096480C" w:rsidRDefault="00E16EB0" w:rsidP="00E16EB0">
      <w:pPr>
        <w:ind w:firstLine="709"/>
        <w:jc w:val="both"/>
        <w:rPr>
          <w:szCs w:val="24"/>
        </w:rPr>
      </w:pPr>
      <w:r w:rsidRPr="0096480C">
        <w:rPr>
          <w:szCs w:val="24"/>
        </w:rPr>
        <w:t>1. Nustatyti Jurbarko rajono savivaldybėje 202</w:t>
      </w:r>
      <w:r>
        <w:rPr>
          <w:szCs w:val="24"/>
        </w:rPr>
        <w:t>3</w:t>
      </w:r>
      <w:r w:rsidRPr="0096480C">
        <w:rPr>
          <w:szCs w:val="24"/>
        </w:rPr>
        <w:t xml:space="preserve"> metais:</w:t>
      </w:r>
    </w:p>
    <w:p w14:paraId="23DBCDB1" w14:textId="77777777" w:rsidR="00E16EB0" w:rsidRPr="0096480C" w:rsidRDefault="00E16EB0" w:rsidP="00E16EB0">
      <w:pPr>
        <w:ind w:firstLine="709"/>
        <w:jc w:val="both"/>
        <w:rPr>
          <w:szCs w:val="24"/>
        </w:rPr>
      </w:pPr>
      <w:r w:rsidRPr="0096480C">
        <w:rPr>
          <w:szCs w:val="24"/>
        </w:rPr>
        <w:t xml:space="preserve">1.1. </w:t>
      </w:r>
      <w:r>
        <w:rPr>
          <w:szCs w:val="24"/>
        </w:rPr>
        <w:t>š</w:t>
      </w:r>
      <w:r w:rsidRPr="0096480C">
        <w:rPr>
          <w:szCs w:val="24"/>
        </w:rPr>
        <w:t xml:space="preserve">iuos žemės mokesčio tarifus: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4111"/>
        <w:gridCol w:w="1559"/>
      </w:tblGrid>
      <w:tr w:rsidR="00E16EB0" w:rsidRPr="0096480C" w14:paraId="0AF240D9" w14:textId="77777777" w:rsidTr="00924C1C">
        <w:trPr>
          <w:jc w:val="center"/>
        </w:trPr>
        <w:tc>
          <w:tcPr>
            <w:tcW w:w="709" w:type="dxa"/>
            <w:vAlign w:val="center"/>
          </w:tcPr>
          <w:p w14:paraId="426EB8B2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Eil. Nr.</w:t>
            </w:r>
          </w:p>
        </w:tc>
        <w:tc>
          <w:tcPr>
            <w:tcW w:w="1276" w:type="dxa"/>
            <w:vAlign w:val="center"/>
          </w:tcPr>
          <w:p w14:paraId="2CB063C0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Paskirties kodas</w:t>
            </w:r>
          </w:p>
        </w:tc>
        <w:tc>
          <w:tcPr>
            <w:tcW w:w="1417" w:type="dxa"/>
          </w:tcPr>
          <w:p w14:paraId="05EF837C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Naudojimo būdo kodas</w:t>
            </w:r>
          </w:p>
        </w:tc>
        <w:tc>
          <w:tcPr>
            <w:tcW w:w="4111" w:type="dxa"/>
            <w:vAlign w:val="center"/>
          </w:tcPr>
          <w:p w14:paraId="5093F181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Paskirties</w:t>
            </w:r>
            <w:r>
              <w:rPr>
                <w:szCs w:val="24"/>
              </w:rPr>
              <w:t xml:space="preserve"> </w:t>
            </w:r>
            <w:r w:rsidRPr="0096480C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96480C">
              <w:rPr>
                <w:szCs w:val="24"/>
              </w:rPr>
              <w:t>Naudojimo būdo pavadinimas</w:t>
            </w:r>
          </w:p>
        </w:tc>
        <w:tc>
          <w:tcPr>
            <w:tcW w:w="1559" w:type="dxa"/>
            <w:vAlign w:val="center"/>
          </w:tcPr>
          <w:p w14:paraId="56A4CA50" w14:textId="77777777" w:rsidR="00E16EB0" w:rsidRPr="0096480C" w:rsidRDefault="00E16EB0" w:rsidP="00633DCB">
            <w:pPr>
              <w:ind w:right="-156"/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Mokesčio tarifas (proc.)</w:t>
            </w:r>
          </w:p>
        </w:tc>
      </w:tr>
      <w:tr w:rsidR="00E16EB0" w:rsidRPr="0096480C" w14:paraId="2650D72E" w14:textId="77777777" w:rsidTr="00924C1C">
        <w:trPr>
          <w:jc w:val="center"/>
        </w:trPr>
        <w:tc>
          <w:tcPr>
            <w:tcW w:w="709" w:type="dxa"/>
            <w:vAlign w:val="center"/>
          </w:tcPr>
          <w:p w14:paraId="0AAE79E3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2869DA7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2</w:t>
            </w:r>
          </w:p>
        </w:tc>
        <w:tc>
          <w:tcPr>
            <w:tcW w:w="1417" w:type="dxa"/>
          </w:tcPr>
          <w:p w14:paraId="615B059A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BF2E166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FBDFAF2" w14:textId="77777777" w:rsidR="00E16EB0" w:rsidRPr="0096480C" w:rsidRDefault="00E16EB0" w:rsidP="00633DCB">
            <w:pPr>
              <w:ind w:right="-156"/>
              <w:jc w:val="center"/>
              <w:rPr>
                <w:szCs w:val="24"/>
              </w:rPr>
            </w:pPr>
            <w:r w:rsidRPr="0096480C">
              <w:rPr>
                <w:szCs w:val="24"/>
              </w:rPr>
              <w:t>5</w:t>
            </w:r>
          </w:p>
        </w:tc>
      </w:tr>
      <w:tr w:rsidR="00E16EB0" w:rsidRPr="0096480C" w14:paraId="55360F95" w14:textId="77777777" w:rsidTr="00924C1C">
        <w:trPr>
          <w:trHeight w:val="407"/>
          <w:jc w:val="center"/>
        </w:trPr>
        <w:tc>
          <w:tcPr>
            <w:tcW w:w="709" w:type="dxa"/>
            <w:vAlign w:val="center"/>
          </w:tcPr>
          <w:p w14:paraId="065BBB35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08299C46" w14:textId="77777777" w:rsidR="00E16EB0" w:rsidRPr="0096480C" w:rsidRDefault="00E16EB0" w:rsidP="00633DCB">
            <w:pPr>
              <w:rPr>
                <w:szCs w:val="24"/>
              </w:rPr>
            </w:pPr>
            <w:r w:rsidRPr="0096480C">
              <w:rPr>
                <w:szCs w:val="24"/>
              </w:rPr>
              <w:t>610</w:t>
            </w:r>
          </w:p>
        </w:tc>
        <w:tc>
          <w:tcPr>
            <w:tcW w:w="1417" w:type="dxa"/>
            <w:vAlign w:val="center"/>
          </w:tcPr>
          <w:p w14:paraId="3F5CEFDD" w14:textId="77777777" w:rsidR="00E16EB0" w:rsidRPr="0096480C" w:rsidRDefault="00E16EB0" w:rsidP="00633DCB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6AC13B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Žemės ūkio paskirties sklypai</w:t>
            </w:r>
          </w:p>
        </w:tc>
        <w:tc>
          <w:tcPr>
            <w:tcW w:w="1559" w:type="dxa"/>
            <w:vAlign w:val="center"/>
          </w:tcPr>
          <w:p w14:paraId="7983ED5D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E16EB0" w:rsidRPr="0096480C" w14:paraId="501D2E8C" w14:textId="77777777" w:rsidTr="00924C1C">
        <w:trPr>
          <w:jc w:val="center"/>
        </w:trPr>
        <w:tc>
          <w:tcPr>
            <w:tcW w:w="709" w:type="dxa"/>
            <w:vAlign w:val="center"/>
          </w:tcPr>
          <w:p w14:paraId="16009847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2FDEAAC5" w14:textId="77777777" w:rsidR="00E16EB0" w:rsidRPr="0096480C" w:rsidRDefault="00E16EB0" w:rsidP="00633DCB">
            <w:pPr>
              <w:rPr>
                <w:szCs w:val="24"/>
              </w:rPr>
            </w:pPr>
            <w:r w:rsidRPr="0096480C">
              <w:rPr>
                <w:szCs w:val="24"/>
              </w:rPr>
              <w:t>710, 810, 820</w:t>
            </w:r>
          </w:p>
        </w:tc>
        <w:tc>
          <w:tcPr>
            <w:tcW w:w="1417" w:type="dxa"/>
            <w:vAlign w:val="center"/>
          </w:tcPr>
          <w:p w14:paraId="0C4A0C47" w14:textId="77777777" w:rsidR="00E16EB0" w:rsidRPr="0096480C" w:rsidRDefault="00E16EB0" w:rsidP="00633DCB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C5C8ED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Miškų ūkio paskirties sklypai,</w:t>
            </w:r>
          </w:p>
          <w:p w14:paraId="31B9EA5D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konservacinės paskirties žemės sklypai, vandens ūkio paskirties žemės sklypai</w:t>
            </w:r>
          </w:p>
        </w:tc>
        <w:tc>
          <w:tcPr>
            <w:tcW w:w="1559" w:type="dxa"/>
          </w:tcPr>
          <w:p w14:paraId="4460C974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  <w:tr w:rsidR="00E16EB0" w:rsidRPr="0096480C" w14:paraId="43F0AAC3" w14:textId="77777777" w:rsidTr="00924C1C">
        <w:trPr>
          <w:jc w:val="center"/>
        </w:trPr>
        <w:tc>
          <w:tcPr>
            <w:tcW w:w="709" w:type="dxa"/>
            <w:vAlign w:val="center"/>
          </w:tcPr>
          <w:p w14:paraId="0A8F8EAC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40611FD8" w14:textId="77777777" w:rsidR="00E16EB0" w:rsidRPr="0096480C" w:rsidRDefault="00E16EB0" w:rsidP="00633DCB">
            <w:pPr>
              <w:rPr>
                <w:szCs w:val="24"/>
              </w:rPr>
            </w:pPr>
            <w:r w:rsidRPr="0096480C">
              <w:rPr>
                <w:szCs w:val="24"/>
              </w:rPr>
              <w:t>9</w:t>
            </w:r>
            <w:r>
              <w:rPr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14:paraId="690F869F" w14:textId="77777777" w:rsidR="00E16EB0" w:rsidRPr="0096480C" w:rsidRDefault="00E16EB0" w:rsidP="00633DCB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3AC63D9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Gyvenamosios teritorijos žemės sklypai (mažaaukščių teritorija</w:t>
            </w:r>
            <w:r>
              <w:rPr>
                <w:szCs w:val="24"/>
              </w:rPr>
              <w:t xml:space="preserve"> 314, 327</w:t>
            </w:r>
            <w:r w:rsidRPr="0096480C">
              <w:rPr>
                <w:szCs w:val="24"/>
              </w:rPr>
              <w:t>)</w:t>
            </w:r>
          </w:p>
        </w:tc>
        <w:tc>
          <w:tcPr>
            <w:tcW w:w="1559" w:type="dxa"/>
          </w:tcPr>
          <w:p w14:paraId="577F2664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E16EB0" w:rsidRPr="0096480C" w14:paraId="6FA00A78" w14:textId="77777777" w:rsidTr="00924C1C">
        <w:trPr>
          <w:trHeight w:val="304"/>
          <w:jc w:val="center"/>
        </w:trPr>
        <w:tc>
          <w:tcPr>
            <w:tcW w:w="709" w:type="dxa"/>
            <w:vAlign w:val="center"/>
          </w:tcPr>
          <w:p w14:paraId="02D3CBEB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6480C"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2429804" w14:textId="77777777" w:rsidR="00E16EB0" w:rsidRPr="0096480C" w:rsidRDefault="00E16EB0" w:rsidP="00633DCB">
            <w:pPr>
              <w:rPr>
                <w:szCs w:val="24"/>
              </w:rPr>
            </w:pPr>
            <w:r w:rsidRPr="0096480C">
              <w:rPr>
                <w:szCs w:val="24"/>
              </w:rPr>
              <w:t>9</w:t>
            </w:r>
            <w:r>
              <w:rPr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14:paraId="1FCE9A4A" w14:textId="77777777" w:rsidR="00E16EB0" w:rsidRPr="00064F7E" w:rsidRDefault="00E16EB0" w:rsidP="00633DCB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401C247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Gyvenamosios teritorijos žemės sklypai</w:t>
            </w:r>
          </w:p>
        </w:tc>
        <w:tc>
          <w:tcPr>
            <w:tcW w:w="1559" w:type="dxa"/>
          </w:tcPr>
          <w:p w14:paraId="6286FCE0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E16EB0" w:rsidRPr="0096480C" w14:paraId="65579BAE" w14:textId="77777777" w:rsidTr="00924C1C">
        <w:trPr>
          <w:jc w:val="center"/>
        </w:trPr>
        <w:tc>
          <w:tcPr>
            <w:tcW w:w="709" w:type="dxa"/>
            <w:vAlign w:val="center"/>
          </w:tcPr>
          <w:p w14:paraId="69BE896A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6480C"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DAA9008" w14:textId="77777777" w:rsidR="00E16EB0" w:rsidRPr="0096480C" w:rsidRDefault="00E16EB0" w:rsidP="00633DCB">
            <w:pPr>
              <w:rPr>
                <w:szCs w:val="24"/>
              </w:rPr>
            </w:pPr>
            <w:r w:rsidRPr="0096480C">
              <w:rPr>
                <w:szCs w:val="24"/>
              </w:rPr>
              <w:t>995</w:t>
            </w:r>
          </w:p>
        </w:tc>
        <w:tc>
          <w:tcPr>
            <w:tcW w:w="1417" w:type="dxa"/>
            <w:vAlign w:val="center"/>
          </w:tcPr>
          <w:p w14:paraId="23646BA8" w14:textId="77777777" w:rsidR="00E16EB0" w:rsidRPr="0096480C" w:rsidRDefault="00E16EB0" w:rsidP="00633DCB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E82E352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Kitos paskirties žemės sklypai (išskyrus </w:t>
            </w:r>
            <w:r>
              <w:rPr>
                <w:szCs w:val="24"/>
              </w:rPr>
              <w:t>5</w:t>
            </w:r>
            <w:r w:rsidRPr="0096480C">
              <w:rPr>
                <w:szCs w:val="24"/>
              </w:rPr>
              <w:t>.1–</w:t>
            </w:r>
            <w:r>
              <w:rPr>
                <w:szCs w:val="24"/>
              </w:rPr>
              <w:t>5</w:t>
            </w:r>
            <w:r w:rsidRPr="0096480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96480C">
              <w:rPr>
                <w:szCs w:val="24"/>
              </w:rPr>
              <w:t xml:space="preserve"> papunkčius)</w:t>
            </w:r>
          </w:p>
        </w:tc>
        <w:tc>
          <w:tcPr>
            <w:tcW w:w="1559" w:type="dxa"/>
          </w:tcPr>
          <w:p w14:paraId="5E57B214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  <w:tr w:rsidR="00E16EB0" w:rsidRPr="0096480C" w14:paraId="02CE48C0" w14:textId="77777777" w:rsidTr="00924C1C">
        <w:trPr>
          <w:jc w:val="center"/>
        </w:trPr>
        <w:tc>
          <w:tcPr>
            <w:tcW w:w="709" w:type="dxa"/>
            <w:vAlign w:val="center"/>
          </w:tcPr>
          <w:p w14:paraId="6CFC4A0F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1276" w:type="dxa"/>
            <w:vAlign w:val="center"/>
          </w:tcPr>
          <w:p w14:paraId="25B21836" w14:textId="77777777" w:rsidR="00E16EB0" w:rsidRPr="0096480C" w:rsidRDefault="00E16EB0" w:rsidP="00633D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57A5B6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316</w:t>
            </w:r>
          </w:p>
        </w:tc>
        <w:tc>
          <w:tcPr>
            <w:tcW w:w="4111" w:type="dxa"/>
            <w:vAlign w:val="center"/>
          </w:tcPr>
          <w:p w14:paraId="097D05A5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Pramonės ir sandėliavimo objektų teritorijos žemės sklypai</w:t>
            </w:r>
          </w:p>
        </w:tc>
        <w:tc>
          <w:tcPr>
            <w:tcW w:w="1559" w:type="dxa"/>
          </w:tcPr>
          <w:p w14:paraId="1C4E4C35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</w:tr>
      <w:tr w:rsidR="00E16EB0" w:rsidRPr="0096480C" w14:paraId="11E6C949" w14:textId="77777777" w:rsidTr="00924C1C">
        <w:trPr>
          <w:jc w:val="center"/>
        </w:trPr>
        <w:tc>
          <w:tcPr>
            <w:tcW w:w="709" w:type="dxa"/>
            <w:vAlign w:val="center"/>
          </w:tcPr>
          <w:p w14:paraId="3EC9A9C5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1276" w:type="dxa"/>
            <w:vAlign w:val="center"/>
          </w:tcPr>
          <w:p w14:paraId="5982B100" w14:textId="77777777" w:rsidR="00E16EB0" w:rsidRPr="0096480C" w:rsidRDefault="00E16EB0" w:rsidP="00633D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CD33F5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317</w:t>
            </w:r>
          </w:p>
        </w:tc>
        <w:tc>
          <w:tcPr>
            <w:tcW w:w="4111" w:type="dxa"/>
            <w:vAlign w:val="center"/>
          </w:tcPr>
          <w:p w14:paraId="2C4EE126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Komercinės paskirties objektų teritorijos žemės sklypai</w:t>
            </w:r>
          </w:p>
        </w:tc>
        <w:tc>
          <w:tcPr>
            <w:tcW w:w="1559" w:type="dxa"/>
          </w:tcPr>
          <w:p w14:paraId="6920298C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E16EB0" w:rsidRPr="0096480C" w14:paraId="0117BADB" w14:textId="77777777" w:rsidTr="00924C1C">
        <w:trPr>
          <w:trHeight w:val="424"/>
          <w:jc w:val="center"/>
        </w:trPr>
        <w:tc>
          <w:tcPr>
            <w:tcW w:w="709" w:type="dxa"/>
            <w:vAlign w:val="center"/>
          </w:tcPr>
          <w:p w14:paraId="5DC4BECC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5.3.</w:t>
            </w:r>
          </w:p>
        </w:tc>
        <w:tc>
          <w:tcPr>
            <w:tcW w:w="1276" w:type="dxa"/>
            <w:vAlign w:val="center"/>
          </w:tcPr>
          <w:p w14:paraId="5FD88AAC" w14:textId="77777777" w:rsidR="00E16EB0" w:rsidRPr="0096480C" w:rsidRDefault="00E16EB0" w:rsidP="00633DC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4CDE46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319</w:t>
            </w:r>
          </w:p>
        </w:tc>
        <w:tc>
          <w:tcPr>
            <w:tcW w:w="4111" w:type="dxa"/>
            <w:vAlign w:val="center"/>
          </w:tcPr>
          <w:p w14:paraId="4CF7EB96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Rekreacinės teritorijos</w:t>
            </w:r>
          </w:p>
        </w:tc>
        <w:tc>
          <w:tcPr>
            <w:tcW w:w="1559" w:type="dxa"/>
          </w:tcPr>
          <w:p w14:paraId="5E15B042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  <w:tr w:rsidR="00E16EB0" w:rsidRPr="0096480C" w14:paraId="4943BDB6" w14:textId="77777777" w:rsidTr="00924C1C">
        <w:trPr>
          <w:jc w:val="center"/>
        </w:trPr>
        <w:tc>
          <w:tcPr>
            <w:tcW w:w="709" w:type="dxa"/>
            <w:vAlign w:val="center"/>
          </w:tcPr>
          <w:p w14:paraId="06682619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6480C">
              <w:rPr>
                <w:szCs w:val="24"/>
              </w:rPr>
              <w:t>.</w:t>
            </w:r>
          </w:p>
        </w:tc>
        <w:tc>
          <w:tcPr>
            <w:tcW w:w="6804" w:type="dxa"/>
            <w:gridSpan w:val="3"/>
            <w:vAlign w:val="center"/>
          </w:tcPr>
          <w:p w14:paraId="648A4BF2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Visi</w:t>
            </w:r>
            <w:r>
              <w:rPr>
                <w:szCs w:val="24"/>
              </w:rPr>
              <w:t xml:space="preserve"> kiti,</w:t>
            </w:r>
            <w:r w:rsidRPr="0096480C">
              <w:rPr>
                <w:szCs w:val="24"/>
              </w:rPr>
              <w:t xml:space="preserve"> 1–</w:t>
            </w:r>
            <w:r>
              <w:rPr>
                <w:szCs w:val="24"/>
              </w:rPr>
              <w:t>5</w:t>
            </w:r>
            <w:r w:rsidRPr="0096480C">
              <w:rPr>
                <w:szCs w:val="24"/>
              </w:rPr>
              <w:t xml:space="preserve"> punktuose nenurodyti</w:t>
            </w:r>
            <w:r>
              <w:rPr>
                <w:szCs w:val="24"/>
              </w:rPr>
              <w:t>, žemė</w:t>
            </w:r>
            <w:r w:rsidRPr="0096480C">
              <w:rPr>
                <w:szCs w:val="24"/>
              </w:rPr>
              <w:t>s sklypa</w:t>
            </w:r>
            <w:r>
              <w:rPr>
                <w:szCs w:val="24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28907776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  <w:tr w:rsidR="00E16EB0" w:rsidRPr="0096480C" w14:paraId="6B419AF2" w14:textId="77777777" w:rsidTr="00924C1C">
        <w:trPr>
          <w:jc w:val="center"/>
        </w:trPr>
        <w:tc>
          <w:tcPr>
            <w:tcW w:w="709" w:type="dxa"/>
            <w:vAlign w:val="center"/>
          </w:tcPr>
          <w:p w14:paraId="46D1D2C6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96480C">
              <w:rPr>
                <w:szCs w:val="24"/>
              </w:rPr>
              <w:t>.</w:t>
            </w:r>
          </w:p>
        </w:tc>
        <w:tc>
          <w:tcPr>
            <w:tcW w:w="6804" w:type="dxa"/>
            <w:gridSpan w:val="3"/>
            <w:vAlign w:val="center"/>
          </w:tcPr>
          <w:p w14:paraId="7A8FBFBB" w14:textId="77777777" w:rsidR="00E16EB0" w:rsidRPr="0096480C" w:rsidRDefault="00E16EB0" w:rsidP="00633DCB">
            <w:pPr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Apleistos žemės ūkio naudmenos</w:t>
            </w:r>
          </w:p>
        </w:tc>
        <w:tc>
          <w:tcPr>
            <w:tcW w:w="1559" w:type="dxa"/>
            <w:shd w:val="clear" w:color="auto" w:fill="auto"/>
          </w:tcPr>
          <w:p w14:paraId="77BB65E9" w14:textId="77777777" w:rsidR="00E16EB0" w:rsidRPr="0096480C" w:rsidRDefault="00E16EB0" w:rsidP="00633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</w:tbl>
    <w:p w14:paraId="4EE22721" w14:textId="77777777" w:rsidR="00E16EB0" w:rsidRPr="0096480C" w:rsidRDefault="00E16EB0" w:rsidP="00E16EB0">
      <w:pPr>
        <w:ind w:firstLine="709"/>
        <w:jc w:val="both"/>
        <w:rPr>
          <w:szCs w:val="24"/>
        </w:rPr>
      </w:pPr>
      <w:r w:rsidRPr="0096480C">
        <w:rPr>
          <w:szCs w:val="24"/>
        </w:rPr>
        <w:t xml:space="preserve">1.2. </w:t>
      </w:r>
      <w:r>
        <w:rPr>
          <w:szCs w:val="24"/>
        </w:rPr>
        <w:t>š</w:t>
      </w:r>
      <w:r w:rsidRPr="0096480C">
        <w:rPr>
          <w:szCs w:val="24"/>
        </w:rPr>
        <w:t>iuos neapmokestinamus žemės mokesčiu sklypų dydžius fiziniams asmenims, kuriems taikoma Žemės mokesčio įstatymo 8 straipsnio 2 dalies 3 punkte nustatyta lengvata:</w:t>
      </w:r>
    </w:p>
    <w:p w14:paraId="55040882" w14:textId="77777777" w:rsidR="00E16EB0" w:rsidRPr="0096480C" w:rsidRDefault="00E16EB0" w:rsidP="00E16EB0">
      <w:pPr>
        <w:ind w:firstLine="709"/>
        <w:jc w:val="both"/>
        <w:rPr>
          <w:szCs w:val="24"/>
        </w:rPr>
      </w:pPr>
      <w:r w:rsidRPr="0096480C">
        <w:rPr>
          <w:szCs w:val="24"/>
        </w:rPr>
        <w:t>1.2.1. Jurbarko mieste – 0,10 ha</w:t>
      </w:r>
      <w:r w:rsidRPr="0096480C">
        <w:rPr>
          <w:i/>
          <w:szCs w:val="24"/>
        </w:rPr>
        <w:t>;</w:t>
      </w:r>
    </w:p>
    <w:p w14:paraId="16C7562B" w14:textId="77777777" w:rsidR="00E16EB0" w:rsidRPr="0096480C" w:rsidRDefault="00E16EB0" w:rsidP="00E16EB0">
      <w:pPr>
        <w:ind w:firstLine="709"/>
        <w:jc w:val="both"/>
        <w:rPr>
          <w:i/>
          <w:szCs w:val="24"/>
        </w:rPr>
      </w:pPr>
      <w:r w:rsidRPr="0096480C">
        <w:rPr>
          <w:szCs w:val="24"/>
        </w:rPr>
        <w:t>1.2.2. kitose vietovėse – 2,0 ha</w:t>
      </w:r>
      <w:r w:rsidRPr="0096480C">
        <w:rPr>
          <w:i/>
          <w:szCs w:val="24"/>
        </w:rPr>
        <w:t>.</w:t>
      </w:r>
    </w:p>
    <w:p w14:paraId="78417B85" w14:textId="77777777" w:rsidR="00E16EB0" w:rsidRPr="0096480C" w:rsidRDefault="00E16EB0" w:rsidP="00E16EB0">
      <w:pPr>
        <w:ind w:firstLine="709"/>
        <w:jc w:val="both"/>
        <w:rPr>
          <w:szCs w:val="24"/>
        </w:rPr>
      </w:pPr>
      <w:r w:rsidRPr="0096480C">
        <w:rPr>
          <w:szCs w:val="24"/>
        </w:rPr>
        <w:t>2. Paskelbti šį sprendimą Teisės aktų registre ir Jurbarko rajono savivaldybės interneto svetainėje.</w:t>
      </w:r>
    </w:p>
    <w:p w14:paraId="032C9D99" w14:textId="77777777" w:rsidR="00FC1CD3" w:rsidRDefault="00FC1CD3">
      <w:pPr>
        <w:jc w:val="both"/>
      </w:pPr>
    </w:p>
    <w:p w14:paraId="61A6A8DB" w14:textId="77777777" w:rsidR="00FC1CD3" w:rsidRDefault="00FC1CD3">
      <w:pPr>
        <w:jc w:val="both"/>
      </w:pPr>
    </w:p>
    <w:p w14:paraId="51A8D53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D94B479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55079E67" w14:textId="77777777" w:rsidR="00FC1CD3" w:rsidRDefault="009E66C4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2054BAF3" w14:textId="77777777" w:rsidR="00FC1CD3" w:rsidRDefault="009E66C4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7CDC68A2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7CF1" w14:textId="77777777" w:rsidR="00405CDA" w:rsidRDefault="00405CDA">
      <w:r>
        <w:separator/>
      </w:r>
    </w:p>
  </w:endnote>
  <w:endnote w:type="continuationSeparator" w:id="0">
    <w:p w14:paraId="44F8F282" w14:textId="77777777" w:rsidR="00405CDA" w:rsidRDefault="0040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97E1" w14:textId="77777777" w:rsidR="00405CDA" w:rsidRDefault="00405CDA">
      <w:r>
        <w:separator/>
      </w:r>
    </w:p>
  </w:footnote>
  <w:footnote w:type="continuationSeparator" w:id="0">
    <w:p w14:paraId="4AC1CFAB" w14:textId="77777777" w:rsidR="00405CDA" w:rsidRDefault="0040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398D" w14:textId="77777777" w:rsidR="00FC1CD3" w:rsidRDefault="009E66C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179D1B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319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1F4E89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697579639">
    <w:abstractNumId w:val="3"/>
  </w:num>
  <w:num w:numId="2" w16cid:durableId="741953268">
    <w:abstractNumId w:val="2"/>
  </w:num>
  <w:num w:numId="3" w16cid:durableId="277176452">
    <w:abstractNumId w:val="4"/>
  </w:num>
  <w:num w:numId="4" w16cid:durableId="503787279">
    <w:abstractNumId w:val="1"/>
  </w:num>
  <w:num w:numId="5" w16cid:durableId="491215071">
    <w:abstractNumId w:val="6"/>
  </w:num>
  <w:num w:numId="6" w16cid:durableId="1162771280">
    <w:abstractNumId w:val="5"/>
  </w:num>
  <w:num w:numId="7" w16cid:durableId="202751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1ACC"/>
    <w:rsid w:val="00196C9A"/>
    <w:rsid w:val="001A619A"/>
    <w:rsid w:val="001D2E82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05CDA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24C1C"/>
    <w:rsid w:val="00931D64"/>
    <w:rsid w:val="00931DA5"/>
    <w:rsid w:val="00962068"/>
    <w:rsid w:val="00992B19"/>
    <w:rsid w:val="009A22DA"/>
    <w:rsid w:val="009B1E06"/>
    <w:rsid w:val="009B7CA4"/>
    <w:rsid w:val="009C146A"/>
    <w:rsid w:val="009E66C4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16EB0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B890B"/>
  <w15:docId w15:val="{FB36C952-F89C-4959-8215-F0826A67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</Pages>
  <Words>1100</Words>
  <Characters>628</Characters>
  <Application>Microsoft Office Word</Application>
  <DocSecurity>4</DocSecurity>
  <Lines>5</Lines>
  <Paragraphs>3</Paragraphs>
  <ScaleCrop>false</ScaleCrop>
  <Company>Sveikatos apsaugos ministerija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2023-12-19T09:36:00Z</dcterms:created>
  <dcterms:modified xsi:type="dcterms:W3CDTF">2023-12-19T09:36:00Z</dcterms:modified>
</cp:coreProperties>
</file>